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4E" w:rsidRDefault="00A9324E">
      <w:pPr>
        <w:pStyle w:val="ListParagraph"/>
        <w:ind w:left="360"/>
        <w:rPr>
          <w:rFonts w:cs="Times New Roman"/>
          <w:sz w:val="24"/>
          <w:szCs w:val="24"/>
        </w:rPr>
      </w:pPr>
    </w:p>
    <w:p w:rsidR="00A9324E" w:rsidRDefault="00A9324E">
      <w:pPr>
        <w:pStyle w:val="ListParagraph"/>
        <w:ind w:left="360"/>
        <w:rPr>
          <w:rFonts w:ascii="Calibri" w:eastAsia="MS Mincho" w:hAnsi="Calibri" w:cs="Calibri"/>
          <w:b/>
          <w:bCs/>
          <w:i/>
          <w:iCs/>
          <w:sz w:val="24"/>
          <w:szCs w:val="24"/>
        </w:rPr>
      </w:pPr>
      <w:r>
        <w:rPr>
          <w:rFonts w:ascii="Calibri" w:eastAsia="MS Mincho" w:hAnsi="Calibri" w:cs="Calibri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Приложение 2.</w:t>
      </w:r>
    </w:p>
    <w:p w:rsidR="00A9324E" w:rsidRDefault="00A9324E">
      <w:pPr>
        <w:pStyle w:val="ListParagraph"/>
        <w:ind w:left="360"/>
        <w:rPr>
          <w:rFonts w:cs="Times New Roman"/>
          <w:sz w:val="24"/>
          <w:szCs w:val="24"/>
        </w:rPr>
      </w:pPr>
    </w:p>
    <w:p w:rsidR="00A9324E" w:rsidRDefault="00A9324E">
      <w:pPr>
        <w:pStyle w:val="ListParagraph"/>
        <w:ind w:left="360"/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>Лю-люк-кки-луи-луц-лиц                         бокс борт борщ верх волк</w:t>
      </w:r>
    </w:p>
    <w:p w:rsidR="00A9324E" w:rsidRDefault="00A9324E">
      <w:pPr>
        <w:pStyle w:val="ListParagraph"/>
        <w:ind w:left="360"/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>Ля-ляп-лэп-лип-лис-сил                            гонг диск Ейск зюйд въезд</w:t>
      </w:r>
    </w:p>
    <w:p w:rsidR="00A9324E" w:rsidRDefault="00A9324E">
      <w:pPr>
        <w:pStyle w:val="ListParagraph"/>
        <w:ind w:left="360"/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>Ми-миф-мир-мор-мур-муз                      Лувр люфт лязг матч мозг</w:t>
      </w:r>
    </w:p>
    <w:p w:rsidR="00A9324E" w:rsidRDefault="00A9324E">
      <w:pPr>
        <w:pStyle w:val="ListParagraph"/>
        <w:ind w:left="360"/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>Му-мул-нул-луг-луч-куч                            нерп порт корт пунш рижт</w:t>
      </w:r>
    </w:p>
    <w:p w:rsidR="00A9324E" w:rsidRDefault="00A9324E">
      <w:pPr>
        <w:pStyle w:val="ListParagraph"/>
        <w:ind w:left="360"/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>Мы-мыс-мыт-мот-мое-мой                      факт финт фунт шурф щедр</w:t>
      </w:r>
    </w:p>
    <w:p w:rsidR="00A9324E" w:rsidRDefault="00A9324E">
      <w:pPr>
        <w:pStyle w:val="ListParagraph"/>
        <w:ind w:left="360"/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>Мэ-мэр-рем-ром-рос-рощ</w:t>
      </w:r>
    </w:p>
    <w:p w:rsidR="00A9324E" w:rsidRDefault="00A9324E">
      <w:pPr>
        <w:pStyle w:val="ListParagraph"/>
        <w:ind w:left="360"/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>На-нас-сан-сап-нес-сел</w:t>
      </w:r>
    </w:p>
    <w:p w:rsidR="00A9324E" w:rsidRDefault="00A9324E">
      <w:pPr>
        <w:pStyle w:val="ListParagraph"/>
        <w:ind w:left="360"/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>Не-нет-нее-ней-нем-ним</w:t>
      </w:r>
    </w:p>
    <w:sectPr w:rsidR="00A9324E" w:rsidSect="00A932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‚l‚r –ѕ’©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24DAD"/>
    <w:multiLevelType w:val="multilevel"/>
    <w:tmpl w:val="365EFB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3322952"/>
    <w:multiLevelType w:val="multilevel"/>
    <w:tmpl w:val="E0AA595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BD975CB"/>
    <w:multiLevelType w:val="multilevel"/>
    <w:tmpl w:val="C6EE1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D66422"/>
    <w:multiLevelType w:val="multilevel"/>
    <w:tmpl w:val="61264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360CD"/>
    <w:multiLevelType w:val="multilevel"/>
    <w:tmpl w:val="23328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24E"/>
    <w:rsid w:val="00A9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b/>
      <w:bCs/>
      <w:color w:val="008080"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character" w:customStyle="1" w:styleId="Heading1Char">
    <w:name w:val="Heading 1 Char"/>
    <w:basedOn w:val="DefaultParagraphFont"/>
    <w:link w:val="Heading1"/>
    <w:uiPriority w:val="99"/>
    <w:rPr>
      <w:b/>
      <w:bCs/>
      <w:color w:val="008080"/>
      <w:sz w:val="28"/>
      <w:szCs w:val="28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78</Words>
  <Characters>448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Приложение 2</dc:title>
  <dc:subject/>
  <dc:creator>DENISK@</dc:creator>
  <cp:keywords/>
  <dc:description/>
  <cp:lastModifiedBy>Сергей</cp:lastModifiedBy>
  <cp:revision>2</cp:revision>
  <cp:lastPrinted>2009-01-28T17:12:00Z</cp:lastPrinted>
  <dcterms:created xsi:type="dcterms:W3CDTF">2009-04-14T20:14:00Z</dcterms:created>
  <dcterms:modified xsi:type="dcterms:W3CDTF">2009-04-14T20:14:00Z</dcterms:modified>
</cp:coreProperties>
</file>