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42" w:rsidRDefault="000E5342">
      <w:pPr>
        <w:tabs>
          <w:tab w:val="num" w:pos="0"/>
        </w:tabs>
        <w:spacing w:line="360" w:lineRule="auto"/>
        <w:ind w:lef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Исследовательская работа: “Анализ моей внешности”</w:t>
      </w:r>
    </w:p>
    <w:p w:rsidR="000E5342" w:rsidRDefault="000E5342">
      <w:pPr>
        <w:tabs>
          <w:tab w:val="num" w:pos="0"/>
        </w:tabs>
        <w:spacing w:line="360" w:lineRule="auto"/>
        <w:ind w:left="284"/>
        <w:rPr>
          <w:noProof/>
          <w:sz w:val="20"/>
          <w:szCs w:val="20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in;height:270pt;visibility:visible" fillcolor="window">
            <v:imagedata r:id="rId4" o:title=""/>
          </v:shape>
        </w:pict>
      </w:r>
    </w:p>
    <w:p w:rsidR="000E5342" w:rsidRDefault="000E5342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Выпиши найденные у себя особенности внешности в первый столбик, запиши рекомендации по их коррекции во второй столбик таблицы.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55"/>
        <w:gridCol w:w="6711"/>
      </w:tblGrid>
      <w:tr w:rsidR="000E5342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355" w:type="dxa"/>
          </w:tcPr>
          <w:p w:rsidR="000E5342" w:rsidRDefault="000E534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  <w:p w:rsidR="000E5342" w:rsidRDefault="000E534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особенностей</w:t>
            </w:r>
          </w:p>
        </w:tc>
        <w:tc>
          <w:tcPr>
            <w:tcW w:w="6711" w:type="dxa"/>
          </w:tcPr>
          <w:p w:rsidR="000E5342" w:rsidRDefault="000E5342">
            <w:pPr>
              <w:spacing w:line="360" w:lineRule="auto"/>
              <w:jc w:val="center"/>
              <w:rPr>
                <w:b/>
                <w:bCs/>
              </w:rPr>
            </w:pPr>
          </w:p>
          <w:p w:rsidR="000E5342" w:rsidRDefault="000E534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Рекомендации по коррекции лица</w:t>
            </w:r>
          </w:p>
        </w:tc>
      </w:tr>
      <w:tr w:rsidR="000E534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355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Форма лица:______________</w:t>
            </w:r>
          </w:p>
        </w:tc>
        <w:tc>
          <w:tcPr>
            <w:tcW w:w="6711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</w:p>
        </w:tc>
      </w:tr>
      <w:tr w:rsidR="000E5342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3355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Особенности внешности:</w:t>
            </w:r>
          </w:p>
          <w:p w:rsidR="000E5342" w:rsidRDefault="000E53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</w:t>
            </w:r>
          </w:p>
        </w:tc>
        <w:tc>
          <w:tcPr>
            <w:tcW w:w="6711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</w:p>
        </w:tc>
      </w:tr>
      <w:tr w:rsidR="000E5342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3355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</w:p>
          <w:p w:rsidR="000E5342" w:rsidRDefault="000E53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</w:t>
            </w:r>
          </w:p>
        </w:tc>
        <w:tc>
          <w:tcPr>
            <w:tcW w:w="6711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</w:p>
        </w:tc>
      </w:tr>
      <w:tr w:rsidR="000E5342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3355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</w:p>
          <w:p w:rsidR="000E5342" w:rsidRDefault="000E53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6711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</w:p>
        </w:tc>
      </w:tr>
      <w:tr w:rsidR="000E5342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3355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</w:p>
          <w:p w:rsidR="000E5342" w:rsidRDefault="000E534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6711" w:type="dxa"/>
          </w:tcPr>
          <w:p w:rsidR="000E5342" w:rsidRDefault="000E5342">
            <w:pPr>
              <w:spacing w:line="360" w:lineRule="auto"/>
              <w:rPr>
                <w:b/>
                <w:bCs/>
              </w:rPr>
            </w:pPr>
          </w:p>
        </w:tc>
      </w:tr>
    </w:tbl>
    <w:p w:rsidR="000E5342" w:rsidRDefault="000E5342"/>
    <w:sectPr w:rsidR="000E5342" w:rsidSect="000E53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342"/>
    <w:rsid w:val="000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58</Words>
  <Characters>334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2009-01-11T09:13:00Z</dcterms:created>
  <dcterms:modified xsi:type="dcterms:W3CDTF">2009-03-03T18:41:00Z</dcterms:modified>
</cp:coreProperties>
</file>