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40" w:rsidRPr="005D3103" w:rsidRDefault="00784540" w:rsidP="00F31939">
      <w:pPr>
        <w:rPr>
          <w:color w:val="C00000"/>
          <w:sz w:val="28"/>
          <w:szCs w:val="28"/>
        </w:rPr>
      </w:pPr>
      <w:r w:rsidRPr="005D3103">
        <w:rPr>
          <w:color w:val="C00000"/>
          <w:sz w:val="28"/>
          <w:szCs w:val="28"/>
        </w:rPr>
        <w:t>Приложение №1.</w:t>
      </w:r>
    </w:p>
    <w:p w:rsidR="00784540" w:rsidRPr="005D3103" w:rsidRDefault="00784540" w:rsidP="00FD155D">
      <w:pPr>
        <w:ind w:left="360"/>
        <w:rPr>
          <w:sz w:val="28"/>
          <w:szCs w:val="28"/>
        </w:rPr>
      </w:pPr>
      <w:r w:rsidRPr="005D3103">
        <w:rPr>
          <w:sz w:val="28"/>
          <w:szCs w:val="28"/>
        </w:rPr>
        <w:t>Карточки для самостоятельной работы в группах при изучении нового материала:</w:t>
      </w:r>
    </w:p>
    <w:p w:rsidR="00784540" w:rsidRPr="005D3103" w:rsidRDefault="00784540" w:rsidP="00F31939">
      <w:pPr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</w:pPr>
      <w:r w:rsidRPr="005D3103"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  <w:t>1группа</w:t>
      </w:r>
    </w:p>
    <w:p w:rsidR="00784540" w:rsidRPr="005D3103" w:rsidRDefault="00784540" w:rsidP="00F31939">
      <w:pPr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</w:pPr>
      <w:r w:rsidRPr="005D3103"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  <w:t>Выпишите наречия с шипящим звуком на конце.</w:t>
      </w:r>
    </w:p>
    <w:p w:rsidR="00784540" w:rsidRPr="005D3103" w:rsidRDefault="00784540" w:rsidP="00F31939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t>Вот как надо поступать.</w:t>
      </w: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br/>
        <w:t>Чтобы правильно писать:</w:t>
      </w: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br/>
        <w:t>Открываешь настежь двери.</w:t>
      </w: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br/>
        <w:t>Прогоняешь скуку прочь.</w:t>
      </w: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br/>
        <w:t>Вскачь пускаешься и веришь,</w:t>
      </w: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br/>
        <w:t>Что напишешь все точь-в-точь.</w:t>
      </w: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br/>
        <w:t>Так, как надо: вот </w:t>
      </w:r>
      <w:bookmarkStart w:id="0" w:name="YANDEX_64"/>
      <w:bookmarkEnd w:id="0"/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t> шипящий ,</w:t>
      </w: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br/>
        <w:t>Вот за ним есть настоящий,</w:t>
      </w:r>
    </w:p>
    <w:p w:rsidR="00784540" w:rsidRPr="005D3103" w:rsidRDefault="00784540" w:rsidP="00F31939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t>Мягкий знак.</w:t>
      </w:r>
    </w:p>
    <w:p w:rsidR="00784540" w:rsidRPr="005D3103" w:rsidRDefault="00784540" w:rsidP="00F31939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t>Уж небо осенью дышало.</w:t>
      </w:r>
    </w:p>
    <w:p w:rsidR="00784540" w:rsidRPr="005D3103" w:rsidRDefault="00784540" w:rsidP="00F31939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t>Моя старшая сестра вышла замуж.</w:t>
      </w:r>
    </w:p>
    <w:p w:rsidR="00784540" w:rsidRPr="005D3103" w:rsidRDefault="00784540" w:rsidP="00F31939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t>Невтерпёж  детям в солнечный день сидеть дома.</w:t>
      </w:r>
    </w:p>
    <w:p w:rsidR="00784540" w:rsidRPr="005D3103" w:rsidRDefault="00784540" w:rsidP="00F31939">
      <w:pPr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</w:pPr>
      <w:r w:rsidRPr="005D3103"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  <w:t>2 группа</w:t>
      </w:r>
    </w:p>
    <w:p w:rsidR="00784540" w:rsidRPr="005D3103" w:rsidRDefault="00784540" w:rsidP="00F31939">
      <w:pPr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</w:pPr>
      <w:r w:rsidRPr="005D3103"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  <w:t>Выпишите наречия с шипящим звуком на конце слова. Подчеркните ь.</w:t>
      </w:r>
    </w:p>
    <w:p w:rsidR="00784540" w:rsidRPr="00C40360" w:rsidRDefault="00784540" w:rsidP="00F31939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t>Сплошь, вскачь, напрочь, хорошо, красиво, налево, настежь, уж, издавна, замуж, досуха, невтерпёж, вправо, горячо, слева, напрочь.</w:t>
      </w:r>
    </w:p>
    <w:p w:rsidR="00784540" w:rsidRPr="00C40360" w:rsidRDefault="00784540" w:rsidP="00F31939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4540" w:rsidRPr="005D3103" w:rsidRDefault="00784540" w:rsidP="00F31939">
      <w:pPr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</w:pPr>
      <w:r w:rsidRPr="005D3103"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  <w:t>3 группа</w:t>
      </w:r>
    </w:p>
    <w:p w:rsidR="00784540" w:rsidRPr="005D3103" w:rsidRDefault="00784540" w:rsidP="00F31939">
      <w:pPr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</w:pPr>
      <w:r w:rsidRPr="005D3103"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  <w:t>Спишите наречия с шипящим звуком в конце слова. Подчеркните ь.</w:t>
      </w:r>
    </w:p>
    <w:p w:rsidR="00784540" w:rsidRPr="005D3103" w:rsidRDefault="00784540" w:rsidP="00F31939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4540" w:rsidRPr="005D3103" w:rsidRDefault="00784540" w:rsidP="00FD155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t>Сплошь, настежь, прочь, замуж, невмочь, вскачь, невтерпёж, навзничь, уж, напрочь.</w:t>
      </w:r>
    </w:p>
    <w:p w:rsidR="00784540" w:rsidRPr="005D3103" w:rsidRDefault="00784540" w:rsidP="00FD155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Pr="005D3103">
        <w:rPr>
          <w:rFonts w:ascii="Times New Roman" w:hAnsi="Times New Roman"/>
          <w:color w:val="C00000"/>
          <w:sz w:val="28"/>
          <w:szCs w:val="28"/>
          <w:lang w:eastAsia="ru-RU"/>
        </w:rPr>
        <w:t>Приложение №2</w:t>
      </w: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(Кластер</w: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99.45pt;margin-top:334.5pt;width:0;height:0;z-index:251648000;mso-position-horizontal-relative:text;mso-position-vertical-relative:text" o:connectortype="straight">
            <v:stroke endarrow="block"/>
          </v:shape>
        </w:pict>
      </w: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784540" w:rsidRPr="005D3103" w:rsidRDefault="00784540" w:rsidP="00FD155D"/>
    <w:p w:rsidR="00784540" w:rsidRDefault="00784540" w:rsidP="00FD155D">
      <w:r>
        <w:rPr>
          <w:noProof/>
          <w:lang w:eastAsia="ru-RU"/>
        </w:rPr>
        <w:pict>
          <v:oval id="_x0000_s1027" style="position:absolute;margin-left:238.95pt;margin-top:106.8pt;width:61.5pt;height:32.25pt;z-index:251656192">
            <v:textbox style="mso-next-textbox:#_x0000_s1027">
              <w:txbxContent>
                <w:p w:rsidR="00784540" w:rsidRDefault="00784540" w:rsidP="00FD155D">
                  <w:r>
                    <w:t>Глагол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8" type="#_x0000_t120" style="position:absolute;margin-left:361.2pt;margin-top:148.8pt;width:92.25pt;height:89.25pt;z-index:251668480">
            <v:textbox style="mso-next-textbox:#_x0000_s1028">
              <w:txbxContent>
                <w:p w:rsidR="00784540" w:rsidRDefault="00784540" w:rsidP="00FD155D">
                  <w:r>
                    <w:t>Кроме уж,замуж,</w:t>
                  </w:r>
                </w:p>
                <w:p w:rsidR="00784540" w:rsidRDefault="00784540" w:rsidP="00FD155D">
                  <w:r>
                    <w:t>невтерпёж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399.45pt;margin-top:112.8pt;width:8.25pt;height:39.75pt;z-index:251667456" o:connectortype="straight">
            <v:stroke endarrow="block"/>
          </v:shape>
        </w:pict>
      </w:r>
      <w:r>
        <w:rPr>
          <w:noProof/>
          <w:lang w:eastAsia="ru-RU"/>
        </w:rPr>
        <w:pict>
          <v:oval id="_x0000_s1030" style="position:absolute;margin-left:354.45pt;margin-top:69.3pt;width:71.25pt;height:43.5pt;z-index:251657216">
            <v:textbox style="mso-next-textbox:#_x0000_s1030">
              <w:txbxContent>
                <w:p w:rsidR="00784540" w:rsidRPr="003C13B5" w:rsidRDefault="00784540" w:rsidP="00FD155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</w:t>
                  </w:r>
                  <w:r w:rsidRPr="003C13B5">
                    <w:rPr>
                      <w:sz w:val="18"/>
                      <w:szCs w:val="18"/>
                    </w:rPr>
                    <w:t>аречие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31" type="#_x0000_t32" style="position:absolute;margin-left:295.95pt;margin-top:46.8pt;width:65.25pt;height:32.25pt;z-index:2516531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120" style="position:absolute;margin-left:277.95pt;margin-top:175.05pt;width:72.75pt;height:51.75pt;z-index:251666432">
            <v:textbox style="mso-next-textbox:#_x0000_s1032">
              <w:txbxContent>
                <w:p w:rsidR="00784540" w:rsidRDefault="00784540" w:rsidP="00FD155D">
                  <w:r>
                    <w:t>Повел.н.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32" style="position:absolute;margin-left:290.7pt;margin-top:133.05pt;width:19.5pt;height:42pt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120" style="position:absolute;margin-left:194.7pt;margin-top:175.05pt;width:77.25pt;height:66.75pt;z-index:251663360">
            <v:textbox style="mso-next-textbox:#_x0000_s1034">
              <w:txbxContent>
                <w:p w:rsidR="00784540" w:rsidRDefault="00784540" w:rsidP="00FD155D">
                  <w:smartTag w:uri="urn:schemas-microsoft-com:office:smarttags" w:element="metricconverter">
                    <w:smartTagPr>
                      <w:attr w:name="ProductID" w:val="2 л"/>
                    </w:smartTagPr>
                    <w:r>
                      <w:t>2 л</w:t>
                    </w:r>
                  </w:smartTag>
                  <w:r>
                    <w:t>. ед.ч.</w:t>
                  </w:r>
                </w:p>
                <w:p w:rsidR="00784540" w:rsidRDefault="00784540" w:rsidP="00FD155D">
                  <w:r>
                    <w:t>Н.,б. вр.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32" style="position:absolute;margin-left:238.95pt;margin-top:139.05pt;width:10.5pt;height:39.75pt;flip:x;z-index:2516623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249.45pt;margin-top:69.3pt;width:22.5pt;height:37.5pt;z-index:2516520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120" style="position:absolute;margin-left:83.7pt;margin-top:175.05pt;width:81pt;height:36.75pt;z-index:251661312">
            <v:textbox style="mso-next-textbox:#_x0000_s1037">
              <w:txbxContent>
                <w:p w:rsidR="00784540" w:rsidRDefault="00784540" w:rsidP="00FD155D">
                  <w:r>
                    <w:t>Краткие</w:t>
                  </w:r>
                </w:p>
                <w:p w:rsidR="00784540" w:rsidRDefault="00784540" w:rsidP="00FD155D"/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32" style="position:absolute;margin-left:139.95pt;margin-top:133.05pt;width:5.3pt;height:42pt;flip:x;z-index:251660288" o:connectortype="straight">
            <v:stroke endarrow="block"/>
          </v:shape>
        </w:pict>
      </w:r>
      <w:r>
        <w:rPr>
          <w:noProof/>
          <w:lang w:eastAsia="ru-RU"/>
        </w:rPr>
        <w:pict>
          <v:oval id="_x0000_s1039" style="position:absolute;margin-left:114.45pt;margin-top:97.4pt;width:66pt;height:35.65pt;z-index:251655168">
            <v:textbox style="mso-next-textbox:#_x0000_s1039">
              <w:txbxContent>
                <w:p w:rsidR="00784540" w:rsidRDefault="00784540" w:rsidP="00FD155D">
                  <w:r>
                    <w:rPr>
                      <w:sz w:val="16"/>
                      <w:szCs w:val="16"/>
                    </w:rPr>
                    <w:t>Прилагат</w:t>
                  </w:r>
                  <w:r>
                    <w:t>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40" type="#_x0000_t32" style="position:absolute;margin-left:169.95pt;margin-top:69.3pt;width:20.25pt;height:33.75pt;flip:x;z-index:2516510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1" type="#_x0000_t120" style="position:absolute;margin-left:-11.55pt;margin-top:139.05pt;width:56.25pt;height:28.5pt;z-index:251659264">
            <v:textbox style="mso-next-textbox:#_x0000_s1041">
              <w:txbxContent>
                <w:p w:rsidR="00784540" w:rsidRDefault="00784540" w:rsidP="00FD155D">
                  <w:r>
                    <w:t>Ж.р.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32" style="position:absolute;margin-left:22.95pt;margin-top:106.8pt;width:30pt;height:32.25pt;flip:x;z-index:251658240" o:connectortype="straight">
            <v:stroke endarrow="block"/>
          </v:shape>
        </w:pict>
      </w:r>
      <w:r>
        <w:rPr>
          <w:noProof/>
          <w:lang w:eastAsia="ru-RU"/>
        </w:rPr>
        <w:pict>
          <v:oval id="_x0000_s1043" style="position:absolute;margin-left:28.2pt;margin-top:60.5pt;width:75pt;height:46.3pt;z-index:251654144">
            <v:textbox style="mso-next-textbox:#_x0000_s1043">
              <w:txbxContent>
                <w:p w:rsidR="00784540" w:rsidRPr="003C13B5" w:rsidRDefault="00784540" w:rsidP="00FD155D">
                  <w:pPr>
                    <w:rPr>
                      <w:sz w:val="16"/>
                      <w:szCs w:val="16"/>
                    </w:rPr>
                  </w:pPr>
                  <w:r w:rsidRPr="003C13B5">
                    <w:rPr>
                      <w:sz w:val="16"/>
                      <w:szCs w:val="16"/>
                    </w:rPr>
                    <w:t>Существит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:rsidR="00784540" w:rsidRDefault="00784540" w:rsidP="00FD155D"/>
              </w:txbxContent>
            </v:textbox>
          </v:oval>
        </w:pict>
      </w:r>
      <w:r>
        <w:rPr>
          <w:noProof/>
          <w:lang w:eastAsia="ru-RU"/>
        </w:rPr>
        <w:pict>
          <v:shape id="_x0000_s1044" type="#_x0000_t32" style="position:absolute;margin-left:83.7pt;margin-top:46.8pt;width:61.5pt;height:22.5pt;flip:x;z-index:251650048" o:connectortype="straight">
            <v:stroke endarrow="block"/>
          </v:shape>
        </w:pict>
      </w:r>
      <w:r>
        <w:rPr>
          <w:noProof/>
          <w:lang w:eastAsia="ru-RU"/>
        </w:rPr>
        <w:pict>
          <v:oval id="_x0000_s1045" style="position:absolute;margin-left:139.95pt;margin-top:-2.7pt;width:165.75pt;height:1in;z-index:251649024">
            <v:textbox style="mso-next-textbox:#_x0000_s1045">
              <w:txbxContent>
                <w:p w:rsidR="00784540" w:rsidRDefault="00784540" w:rsidP="00FD155D">
                  <w:r>
                    <w:t>Слова с ь после шипящих  на     конце</w:t>
                  </w:r>
                </w:p>
              </w:txbxContent>
            </v:textbox>
          </v:oval>
        </w:pict>
      </w:r>
    </w:p>
    <w:p w:rsidR="00784540" w:rsidRDefault="00784540" w:rsidP="00FD155D">
      <w:r>
        <w:rPr>
          <w:noProof/>
          <w:lang w:eastAsia="ru-RU"/>
        </w:rPr>
        <w:pict>
          <v:shape id="_x0000_s1046" type="#_x0000_t32" style="position:absolute;margin-left:399.45pt;margin-top:334.5pt;width:0;height:0;z-index:251664384" o:connectortype="straight">
            <v:stroke endarrow="block"/>
          </v:shape>
        </w:pict>
      </w:r>
    </w:p>
    <w:p w:rsidR="00784540" w:rsidRDefault="00784540" w:rsidP="00FD155D">
      <w:r>
        <w:rPr>
          <w:noProof/>
          <w:lang w:eastAsia="ru-RU"/>
        </w:rPr>
        <w:pict>
          <v:shape id="_x0000_s1047" type="#_x0000_t32" style="position:absolute;margin-left:399.45pt;margin-top:334.5pt;width:0;height:0;z-index:251646976" o:connectortype="straight">
            <v:stroke endarrow="block"/>
          </v:shape>
        </w:pict>
      </w:r>
    </w:p>
    <w:p w:rsidR="0078454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Pr="00C4036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Default="00784540" w:rsidP="00F31939">
      <w:pPr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784540" w:rsidRPr="005D3103" w:rsidRDefault="00784540" w:rsidP="00F31939">
      <w:pPr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br w:type="page"/>
      </w:r>
      <w:r w:rsidRPr="005D3103">
        <w:rPr>
          <w:rFonts w:ascii="Times New Roman" w:hAnsi="Times New Roman"/>
          <w:color w:val="C00000"/>
          <w:sz w:val="28"/>
          <w:szCs w:val="28"/>
          <w:lang w:eastAsia="ru-RU"/>
        </w:rPr>
        <w:t>Приложение №3.</w:t>
      </w:r>
    </w:p>
    <w:p w:rsidR="00784540" w:rsidRPr="005D3103" w:rsidRDefault="00784540" w:rsidP="00FD155D">
      <w:pPr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3103">
        <w:rPr>
          <w:rFonts w:ascii="Times New Roman" w:hAnsi="Times New Roman"/>
          <w:color w:val="000000"/>
          <w:sz w:val="28"/>
          <w:szCs w:val="28"/>
          <w:lang w:eastAsia="ru-RU"/>
        </w:rPr>
        <w:t>Карточки для творческой работы в парах:</w:t>
      </w:r>
    </w:p>
    <w:p w:rsidR="00784540" w:rsidRPr="005D3103" w:rsidRDefault="00784540" w:rsidP="00F31939">
      <w:pPr>
        <w:pStyle w:val="ListParagrap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4540" w:rsidRPr="005D3103" w:rsidRDefault="00784540" w:rsidP="00F31939">
      <w:pPr>
        <w:rPr>
          <w:b/>
          <w:i/>
          <w:color w:val="7030A0"/>
          <w:sz w:val="28"/>
          <w:szCs w:val="28"/>
          <w:lang w:val="kk-KZ"/>
        </w:rPr>
      </w:pPr>
      <w:r w:rsidRPr="005D3103">
        <w:rPr>
          <w:b/>
          <w:i/>
          <w:color w:val="7030A0"/>
          <w:sz w:val="28"/>
          <w:szCs w:val="28"/>
          <w:lang w:val="kk-KZ"/>
        </w:rPr>
        <w:t>1.Составьте из слов предложения. Запишите. Подчеркните наречия.</w:t>
      </w:r>
    </w:p>
    <w:p w:rsidR="00784540" w:rsidRPr="005D3103" w:rsidRDefault="00784540" w:rsidP="00F31939">
      <w:pPr>
        <w:rPr>
          <w:sz w:val="28"/>
          <w:szCs w:val="28"/>
          <w:lang w:val="kk-KZ"/>
        </w:rPr>
      </w:pPr>
    </w:p>
    <w:p w:rsidR="00784540" w:rsidRPr="005D3103" w:rsidRDefault="00784540" w:rsidP="00F31939">
      <w:pPr>
        <w:pStyle w:val="ListParagraph"/>
        <w:numPr>
          <w:ilvl w:val="0"/>
          <w:numId w:val="3"/>
        </w:numPr>
        <w:rPr>
          <w:sz w:val="28"/>
          <w:szCs w:val="28"/>
          <w:lang w:val="kk-KZ"/>
        </w:rPr>
      </w:pPr>
      <w:r w:rsidRPr="005D3103">
        <w:rPr>
          <w:sz w:val="28"/>
          <w:szCs w:val="28"/>
          <w:lang w:val="kk-KZ"/>
        </w:rPr>
        <w:t>царевна,  Ивана-царевича, за,  вышла,  замуж.</w:t>
      </w:r>
    </w:p>
    <w:p w:rsidR="00784540" w:rsidRPr="005D3103" w:rsidRDefault="00784540" w:rsidP="00F31939">
      <w:pPr>
        <w:pStyle w:val="ListParagraph"/>
        <w:numPr>
          <w:ilvl w:val="0"/>
          <w:numId w:val="3"/>
        </w:numPr>
        <w:rPr>
          <w:sz w:val="28"/>
          <w:szCs w:val="28"/>
          <w:lang w:val="kk-KZ"/>
        </w:rPr>
      </w:pPr>
      <w:r w:rsidRPr="005D3103">
        <w:rPr>
          <w:sz w:val="28"/>
          <w:szCs w:val="28"/>
          <w:lang w:val="kk-KZ"/>
        </w:rPr>
        <w:t>открыты, были, ворота , настежь.</w:t>
      </w:r>
    </w:p>
    <w:p w:rsidR="00784540" w:rsidRPr="00014028" w:rsidRDefault="00784540" w:rsidP="00F31939">
      <w:pPr>
        <w:pStyle w:val="ListParagraph"/>
        <w:numPr>
          <w:ilvl w:val="0"/>
          <w:numId w:val="3"/>
        </w:numPr>
        <w:rPr>
          <w:sz w:val="28"/>
          <w:szCs w:val="28"/>
          <w:lang w:val="kk-KZ"/>
        </w:rPr>
      </w:pPr>
      <w:r w:rsidRPr="005D3103">
        <w:rPr>
          <w:sz w:val="28"/>
          <w:szCs w:val="28"/>
          <w:lang w:val="kk-KZ"/>
        </w:rPr>
        <w:t>все,  Родион,  прочь,  сомнения,  отбросил.</w:t>
      </w:r>
    </w:p>
    <w:p w:rsidR="00784540" w:rsidRPr="00C40360" w:rsidRDefault="00784540" w:rsidP="00014028">
      <w:pPr>
        <w:pStyle w:val="ListParagraph"/>
        <w:rPr>
          <w:sz w:val="28"/>
          <w:szCs w:val="28"/>
        </w:rPr>
      </w:pPr>
    </w:p>
    <w:p w:rsidR="00784540" w:rsidRPr="005D3103" w:rsidRDefault="00784540" w:rsidP="00014028">
      <w:pPr>
        <w:pStyle w:val="ListParagraph"/>
        <w:rPr>
          <w:sz w:val="28"/>
          <w:szCs w:val="28"/>
          <w:lang w:val="kk-KZ"/>
        </w:rPr>
      </w:pPr>
    </w:p>
    <w:p w:rsidR="00784540" w:rsidRPr="00014028" w:rsidRDefault="00784540" w:rsidP="00014028">
      <w:pPr>
        <w:rPr>
          <w:b/>
          <w:i/>
          <w:color w:val="7030A0"/>
          <w:sz w:val="28"/>
          <w:szCs w:val="28"/>
          <w:lang w:val="kk-KZ"/>
        </w:rPr>
      </w:pPr>
      <w:r w:rsidRPr="00014028">
        <w:rPr>
          <w:b/>
          <w:i/>
          <w:color w:val="7030A0"/>
          <w:sz w:val="28"/>
          <w:szCs w:val="28"/>
          <w:lang w:val="kk-KZ"/>
        </w:rPr>
        <w:t>2.Составьте текст из предложений. Запишите. Подчеркните наречия.</w:t>
      </w:r>
    </w:p>
    <w:p w:rsidR="00784540" w:rsidRPr="005D3103" w:rsidRDefault="00784540" w:rsidP="00F31939">
      <w:pPr>
        <w:rPr>
          <w:i/>
          <w:color w:val="7030A0"/>
          <w:sz w:val="28"/>
          <w:szCs w:val="28"/>
          <w:lang w:val="kk-KZ"/>
        </w:rPr>
      </w:pPr>
    </w:p>
    <w:p w:rsidR="00784540" w:rsidRPr="005D3103" w:rsidRDefault="00784540" w:rsidP="00F31939">
      <w:pPr>
        <w:rPr>
          <w:sz w:val="28"/>
          <w:szCs w:val="28"/>
          <w:lang w:val="kk-KZ"/>
        </w:rPr>
      </w:pPr>
      <w:r w:rsidRPr="005D3103">
        <w:rPr>
          <w:sz w:val="28"/>
          <w:szCs w:val="28"/>
          <w:lang w:val="kk-KZ"/>
        </w:rPr>
        <w:t xml:space="preserve">От солнца деревья казались красными.  По берегам его сплошь обступили вековые сосны.  Прямо из чащи открылось мне лесное озеро. </w:t>
      </w:r>
    </w:p>
    <w:p w:rsidR="00784540" w:rsidRPr="005D3103" w:rsidRDefault="00784540" w:rsidP="00F31939">
      <w:pPr>
        <w:rPr>
          <w:sz w:val="28"/>
          <w:szCs w:val="28"/>
          <w:lang w:val="kk-KZ"/>
        </w:rPr>
      </w:pPr>
    </w:p>
    <w:p w:rsidR="00784540" w:rsidRPr="005D3103" w:rsidRDefault="00784540" w:rsidP="00F31939">
      <w:pPr>
        <w:rPr>
          <w:b/>
          <w:i/>
          <w:color w:val="7030A0"/>
          <w:sz w:val="28"/>
          <w:szCs w:val="28"/>
          <w:lang w:val="kk-KZ"/>
        </w:rPr>
      </w:pPr>
      <w:r w:rsidRPr="005D3103">
        <w:rPr>
          <w:b/>
          <w:i/>
          <w:color w:val="7030A0"/>
          <w:sz w:val="28"/>
          <w:szCs w:val="28"/>
          <w:lang w:val="kk-KZ"/>
        </w:rPr>
        <w:t>3.Спишите, исправьте ошибки.</w:t>
      </w:r>
    </w:p>
    <w:p w:rsidR="00784540" w:rsidRPr="005D3103" w:rsidRDefault="00784540" w:rsidP="00F31939">
      <w:pPr>
        <w:rPr>
          <w:sz w:val="28"/>
          <w:szCs w:val="28"/>
          <w:lang w:val="kk-KZ"/>
        </w:rPr>
      </w:pPr>
    </w:p>
    <w:p w:rsidR="00784540" w:rsidRPr="005D3103" w:rsidRDefault="00784540" w:rsidP="00F31939">
      <w:pPr>
        <w:rPr>
          <w:sz w:val="28"/>
          <w:szCs w:val="28"/>
          <w:lang w:val="kk-KZ"/>
        </w:rPr>
      </w:pPr>
      <w:r w:rsidRPr="005D3103">
        <w:rPr>
          <w:sz w:val="28"/>
          <w:szCs w:val="28"/>
          <w:lang w:val="kk-KZ"/>
        </w:rPr>
        <w:t>Еш до света, а работай до пота.  Дочьку замужь выдать – не пирог испеч. День да ноч – сутки проч.</w:t>
      </w:r>
    </w:p>
    <w:sectPr w:rsidR="00784540" w:rsidRPr="005D3103" w:rsidSect="00C1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01924"/>
    <w:multiLevelType w:val="hybridMultilevel"/>
    <w:tmpl w:val="631482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5FD06FC"/>
    <w:multiLevelType w:val="hybridMultilevel"/>
    <w:tmpl w:val="CD2A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A479A6"/>
    <w:multiLevelType w:val="hybridMultilevel"/>
    <w:tmpl w:val="EE42D8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5A0F4A"/>
    <w:multiLevelType w:val="hybridMultilevel"/>
    <w:tmpl w:val="4AB6AE26"/>
    <w:lvl w:ilvl="0" w:tplc="6CCE7B80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DB1386"/>
    <w:multiLevelType w:val="hybridMultilevel"/>
    <w:tmpl w:val="0E96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27A"/>
    <w:rsid w:val="00014028"/>
    <w:rsid w:val="00032A8B"/>
    <w:rsid w:val="000613BA"/>
    <w:rsid w:val="00061669"/>
    <w:rsid w:val="000C7F88"/>
    <w:rsid w:val="001653D0"/>
    <w:rsid w:val="001F4FC7"/>
    <w:rsid w:val="00225A58"/>
    <w:rsid w:val="00265BF3"/>
    <w:rsid w:val="0027660A"/>
    <w:rsid w:val="00277B8D"/>
    <w:rsid w:val="002A1647"/>
    <w:rsid w:val="002A6973"/>
    <w:rsid w:val="002E4DBD"/>
    <w:rsid w:val="003C13B5"/>
    <w:rsid w:val="003F797B"/>
    <w:rsid w:val="00403E5C"/>
    <w:rsid w:val="00414A21"/>
    <w:rsid w:val="00502440"/>
    <w:rsid w:val="005065B3"/>
    <w:rsid w:val="005A2781"/>
    <w:rsid w:val="005D3103"/>
    <w:rsid w:val="00672EF4"/>
    <w:rsid w:val="00683420"/>
    <w:rsid w:val="00784540"/>
    <w:rsid w:val="007D00BA"/>
    <w:rsid w:val="007E194C"/>
    <w:rsid w:val="008B427A"/>
    <w:rsid w:val="00901C0D"/>
    <w:rsid w:val="009669D3"/>
    <w:rsid w:val="009872DB"/>
    <w:rsid w:val="009922AC"/>
    <w:rsid w:val="00A8719E"/>
    <w:rsid w:val="00A87DD2"/>
    <w:rsid w:val="00AE582B"/>
    <w:rsid w:val="00C0586D"/>
    <w:rsid w:val="00C12087"/>
    <w:rsid w:val="00C1218E"/>
    <w:rsid w:val="00C40360"/>
    <w:rsid w:val="00C548B6"/>
    <w:rsid w:val="00D6055B"/>
    <w:rsid w:val="00E36D3A"/>
    <w:rsid w:val="00E71791"/>
    <w:rsid w:val="00E729D5"/>
    <w:rsid w:val="00F21AE8"/>
    <w:rsid w:val="00F21EB5"/>
    <w:rsid w:val="00F31939"/>
    <w:rsid w:val="00F637F6"/>
    <w:rsid w:val="00F86095"/>
    <w:rsid w:val="00F87B12"/>
    <w:rsid w:val="00FA219C"/>
    <w:rsid w:val="00FD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2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B427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F31939"/>
    <w:rPr>
      <w:rFonts w:cs="Times New Roman"/>
    </w:rPr>
  </w:style>
  <w:style w:type="paragraph" w:customStyle="1" w:styleId="western">
    <w:name w:val="western"/>
    <w:basedOn w:val="Normal"/>
    <w:uiPriority w:val="99"/>
    <w:rsid w:val="00F319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F3193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219</Words>
  <Characters>1252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1</dc:creator>
  <cp:keywords/>
  <dc:description/>
  <cp:lastModifiedBy>Adel</cp:lastModifiedBy>
  <cp:revision>2</cp:revision>
  <cp:lastPrinted>2012-11-21T04:20:00Z</cp:lastPrinted>
  <dcterms:created xsi:type="dcterms:W3CDTF">2013-01-08T13:17:00Z</dcterms:created>
  <dcterms:modified xsi:type="dcterms:W3CDTF">2013-01-08T13:17:00Z</dcterms:modified>
</cp:coreProperties>
</file>