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2F8" w:rsidRDefault="004872F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Домашнее зада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ние: </w:t>
      </w:r>
    </w:p>
    <w:p w:rsidR="004872F8" w:rsidRDefault="004872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Подготовить ответы на контрольные вопросы (см. конспект). </w:t>
      </w:r>
    </w:p>
    <w:p w:rsidR="004872F8" w:rsidRDefault="004872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Решить задачи:</w:t>
      </w:r>
    </w:p>
    <w:p w:rsidR="004872F8" w:rsidRDefault="004872F8">
      <w:pPr>
        <w:ind w:left="360"/>
      </w:pPr>
      <w:r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i1025" type="#_x0000_t75" style="width:475.5pt;height:186pt;visibility:visible" fillcolor="window">
            <v:imagedata r:id="rId5" o:title=""/>
          </v:shape>
        </w:pic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28"/>
        <w:gridCol w:w="5210"/>
      </w:tblGrid>
      <w:tr w:rsidR="004872F8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:rsidR="004872F8" w:rsidRDefault="0048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1.</w:t>
            </w:r>
          </w:p>
          <w:p w:rsidR="004872F8" w:rsidRDefault="0048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Исследуйте функцию, представленную графически.</w:t>
            </w:r>
          </w:p>
          <w:p w:rsidR="004872F8" w:rsidRDefault="004872F8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Рисунок 6" o:spid="_x0000_i1026" type="#_x0000_t75" style="width:240pt;height:130.5pt;visibility:visible" fillcolor="window">
                  <v:imagedata r:id="rId6" o:title=""/>
                </v:shape>
              </w:pict>
            </w:r>
          </w:p>
        </w:tc>
        <w:tc>
          <w:tcPr>
            <w:tcW w:w="5210" w:type="dxa"/>
          </w:tcPr>
          <w:p w:rsidR="004872F8" w:rsidRDefault="0048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2.</w:t>
            </w:r>
          </w:p>
          <w:p w:rsidR="004872F8" w:rsidRDefault="0048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Исследуйте функцию, представленную графически.</w:t>
            </w:r>
          </w:p>
          <w:p w:rsidR="004872F8" w:rsidRDefault="004872F8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Рисунок 5" o:spid="_x0000_i1027" type="#_x0000_t75" style="width:240pt;height:130.5pt;visibility:visible" fillcolor="window">
                  <v:imagedata r:id="rId7" o:title=""/>
                </v:shape>
              </w:pict>
            </w:r>
          </w:p>
        </w:tc>
      </w:tr>
      <w:tr w:rsidR="004872F8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:rsidR="004872F8" w:rsidRDefault="0048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3.</w:t>
            </w:r>
          </w:p>
          <w:p w:rsidR="004872F8" w:rsidRDefault="0048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Исследуйте функцию, представленную графически.</w:t>
            </w:r>
          </w:p>
          <w:p w:rsidR="004872F8" w:rsidRDefault="004872F8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Рисунок 4" o:spid="_x0000_i1028" type="#_x0000_t75" style="width:232.5pt;height:130.5pt;visibility:visible" fillcolor="window">
                  <v:imagedata r:id="rId8" o:title=""/>
                </v:shape>
              </w:pict>
            </w:r>
          </w:p>
        </w:tc>
        <w:tc>
          <w:tcPr>
            <w:tcW w:w="5210" w:type="dxa"/>
          </w:tcPr>
          <w:p w:rsidR="004872F8" w:rsidRDefault="0048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4.</w:t>
            </w:r>
          </w:p>
          <w:p w:rsidR="004872F8" w:rsidRDefault="0048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Исследуйте функцию, представленную графически.</w:t>
            </w:r>
          </w:p>
          <w:p w:rsidR="004872F8" w:rsidRDefault="004872F8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Рисунок 3" o:spid="_x0000_i1029" type="#_x0000_t75" style="width:236.25pt;height:130.5pt;visibility:visible" fillcolor="window">
                  <v:imagedata r:id="rId8" o:title=""/>
                </v:shape>
              </w:pict>
            </w:r>
          </w:p>
        </w:tc>
      </w:tr>
    </w:tbl>
    <w:p w:rsidR="004872F8" w:rsidRDefault="004872F8">
      <w:pPr>
        <w:pStyle w:val="BodyTextIndent"/>
        <w:numPr>
          <w:ilvl w:val="0"/>
          <w:numId w:val="2"/>
        </w:numPr>
        <w:spacing w:line="360" w:lineRule="auto"/>
        <w:ind w:left="0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Исследуйте функцию на четность нечетность: а) </w:t>
      </w:r>
      <w:r>
        <w:rPr>
          <w:rStyle w:val="icmmi102"/>
          <w:sz w:val="25"/>
          <w:szCs w:val="25"/>
        </w:rPr>
        <w:t>f</w:t>
      </w:r>
      <w:r>
        <w:rPr>
          <w:rStyle w:val="icmr102"/>
          <w:sz w:val="25"/>
          <w:szCs w:val="25"/>
          <w:lang w:val="ru-RU"/>
        </w:rPr>
        <w:t>(</w:t>
      </w:r>
      <w:r>
        <w:rPr>
          <w:rStyle w:val="icmmi102"/>
          <w:sz w:val="25"/>
          <w:szCs w:val="25"/>
        </w:rPr>
        <w:t>x</w:t>
      </w:r>
      <w:r>
        <w:rPr>
          <w:rStyle w:val="icmr102"/>
          <w:sz w:val="25"/>
          <w:szCs w:val="25"/>
          <w:lang w:val="ru-RU"/>
        </w:rPr>
        <w:t>)=</w:t>
      </w:r>
      <w:r>
        <w:rPr>
          <w:rStyle w:val="icmmi102"/>
          <w:sz w:val="25"/>
          <w:szCs w:val="25"/>
        </w:rPr>
        <w:t>x</w:t>
      </w:r>
      <w:r>
        <w:rPr>
          <w:rStyle w:val="icmr102"/>
          <w:sz w:val="18"/>
          <w:szCs w:val="18"/>
          <w:vertAlign w:val="superscript"/>
          <w:lang w:val="ru-RU"/>
        </w:rPr>
        <w:t>2</w:t>
      </w:r>
      <w:r>
        <w:rPr>
          <w:rStyle w:val="icmr102"/>
          <w:sz w:val="25"/>
          <w:szCs w:val="25"/>
          <w:lang w:val="ru-RU"/>
        </w:rPr>
        <w:t>+5</w:t>
      </w:r>
      <w:r>
        <w:rPr>
          <w:rStyle w:val="icmmi102"/>
          <w:sz w:val="25"/>
          <w:szCs w:val="25"/>
        </w:rPr>
        <w:t>x</w:t>
      </w:r>
      <w:r>
        <w:rPr>
          <w:rFonts w:cs="Times New Roman"/>
          <w:sz w:val="24"/>
          <w:szCs w:val="24"/>
          <w:lang w:val="ru-RU"/>
        </w:rPr>
        <w:t xml:space="preserve"> ; б)</w:t>
      </w:r>
      <w:r>
        <w:rPr>
          <w:rFonts w:cs="Times New Roman"/>
          <w:i/>
          <w:iCs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lang w:val="ru-RU"/>
        </w:rPr>
        <w:t>ƒ(</w:t>
      </w:r>
      <w:r>
        <w:rPr>
          <w:rFonts w:cs="Times New Roman"/>
          <w:i/>
          <w:iCs/>
          <w:sz w:val="24"/>
          <w:szCs w:val="24"/>
          <w:lang w:val="ru-RU"/>
        </w:rPr>
        <w:t>х</w:t>
      </w:r>
      <w:r>
        <w:rPr>
          <w:rFonts w:cs="Times New Roman"/>
          <w:sz w:val="24"/>
          <w:szCs w:val="24"/>
          <w:lang w:val="ru-RU"/>
        </w:rPr>
        <w:t xml:space="preserve">) = </w:t>
      </w:r>
      <w:r>
        <w:rPr>
          <w:rFonts w:cs="Times New Roman"/>
          <w:i/>
          <w:iCs/>
          <w:sz w:val="24"/>
          <w:szCs w:val="24"/>
          <w:lang w:val="ru-RU"/>
        </w:rPr>
        <w:t>х</w:t>
      </w:r>
      <w:r>
        <w:rPr>
          <w:rFonts w:cs="Times New Roman"/>
          <w:sz w:val="24"/>
          <w:szCs w:val="24"/>
          <w:vertAlign w:val="superscript"/>
          <w:lang w:val="ru-RU"/>
        </w:rPr>
        <w:t>5</w:t>
      </w:r>
      <w:r>
        <w:rPr>
          <w:rFonts w:cs="Times New Roman"/>
          <w:sz w:val="24"/>
          <w:szCs w:val="24"/>
          <w:lang w:val="ru-RU"/>
        </w:rPr>
        <w:t xml:space="preserve"> (</w:t>
      </w:r>
      <w:r>
        <w:rPr>
          <w:rFonts w:cs="Times New Roman"/>
          <w:i/>
          <w:iCs/>
          <w:sz w:val="24"/>
          <w:szCs w:val="24"/>
          <w:lang w:val="ru-RU"/>
        </w:rPr>
        <w:t>х-2).</w:t>
      </w:r>
    </w:p>
    <w:sectPr w:rsidR="004872F8" w:rsidSect="00487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A3212"/>
    <w:multiLevelType w:val="multilevel"/>
    <w:tmpl w:val="A4DE48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452E36"/>
    <w:multiLevelType w:val="multilevel"/>
    <w:tmpl w:val="33966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72F8"/>
    <w:rsid w:val="00487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spacing w:after="0" w:line="240" w:lineRule="auto"/>
      <w:ind w:left="709"/>
      <w:jc w:val="both"/>
    </w:pPr>
    <w:rPr>
      <w:rFonts w:ascii="Times New Roman" w:hAnsi="Times New Roman" w:cstheme="minorBidi"/>
      <w:sz w:val="28"/>
      <w:szCs w:val="28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Times New Roman" w:hAnsi="Times New Roman" w:cs="Times New Roman"/>
      <w:sz w:val="20"/>
      <w:szCs w:val="20"/>
      <w:lang w:val="en-US"/>
    </w:rPr>
  </w:style>
  <w:style w:type="character" w:customStyle="1" w:styleId="icmmi102">
    <w:name w:val="icmmi102"/>
    <w:basedOn w:val="DefaultParagraphFont"/>
    <w:uiPriority w:val="99"/>
    <w:rPr>
      <w:rFonts w:ascii="Times New Roman" w:hAnsi="Times New Roman" w:cs="Times New Roman"/>
      <w:i/>
      <w:iCs/>
      <w:bdr w:val="none" w:sz="0" w:space="0" w:color="auto" w:frame="1"/>
    </w:rPr>
  </w:style>
  <w:style w:type="character" w:customStyle="1" w:styleId="icmr102">
    <w:name w:val="icmr102"/>
    <w:basedOn w:val="DefaultParagraphFont"/>
    <w:uiPriority w:val="99"/>
    <w:rPr>
      <w:rFonts w:ascii="Times New Roman" w:hAnsi="Times New Roman" w:cs="Times New Roman"/>
      <w:bdr w:val="none" w:sz="0" w:space="0" w:color="auto" w:frame="1"/>
    </w:rPr>
  </w:style>
  <w:style w:type="character" w:customStyle="1" w:styleId="scale3">
    <w:name w:val="scale3"/>
    <w:basedOn w:val="DefaultParagraphFont"/>
    <w:uiPriority w:val="99"/>
    <w:rPr>
      <w:rFonts w:cstheme="minorBidi"/>
      <w:sz w:val="29"/>
      <w:szCs w:val="29"/>
      <w:bdr w:val="none" w:sz="0" w:space="0" w:color="auto" w:frame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60</Words>
  <Characters>343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Домашнее задание: </dc:title>
  <dc:subject/>
  <dc:creator>318</dc:creator>
  <cp:keywords/>
  <dc:description/>
  <cp:lastModifiedBy>nadezhda.pronskaya</cp:lastModifiedBy>
  <cp:revision>2</cp:revision>
  <cp:lastPrinted>2013-01-15T02:54:00Z</cp:lastPrinted>
  <dcterms:created xsi:type="dcterms:W3CDTF">2013-06-03T08:56:00Z</dcterms:created>
  <dcterms:modified xsi:type="dcterms:W3CDTF">2013-06-03T08:56:00Z</dcterms:modified>
</cp:coreProperties>
</file>