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7B" w:rsidRPr="00B92992" w:rsidRDefault="000B797B" w:rsidP="00A67E0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446CC0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47pt;height:294pt;visibility:visible">
            <v:imagedata r:id="rId7" o:title=""/>
          </v:shape>
        </w:pict>
      </w:r>
    </w:p>
    <w:p w:rsidR="000B797B" w:rsidRDefault="000B797B" w:rsidP="00A67E0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B797B" w:rsidRDefault="000B797B" w:rsidP="00A67E0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B797B" w:rsidRDefault="000B797B" w:rsidP="00A67E0E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B797B" w:rsidRPr="00137831" w:rsidRDefault="000B797B" w:rsidP="001378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37831">
        <w:rPr>
          <w:rFonts w:ascii="Times New Roman" w:hAnsi="Times New Roman"/>
          <w:noProof/>
          <w:sz w:val="28"/>
          <w:szCs w:val="28"/>
          <w:lang w:eastAsia="ru-RU"/>
        </w:rPr>
        <w:t>Рисунок 1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13783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 w:rsidRPr="00137831">
        <w:rPr>
          <w:rFonts w:ascii="Times New Roman" w:hAnsi="Times New Roman"/>
          <w:noProof/>
          <w:sz w:val="28"/>
          <w:szCs w:val="28"/>
          <w:lang w:eastAsia="ru-RU"/>
        </w:rPr>
        <w:t xml:space="preserve">«Эволюция головного мозга  хордовых животных»        </w:t>
      </w:r>
    </w:p>
    <w:p w:rsidR="000B797B" w:rsidRPr="00581816" w:rsidRDefault="000B797B" w:rsidP="00A67E0E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sectPr w:rsidR="000B797B" w:rsidRPr="00581816" w:rsidSect="008C3A2A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97B" w:rsidRDefault="000B797B">
      <w:r>
        <w:separator/>
      </w:r>
    </w:p>
  </w:endnote>
  <w:endnote w:type="continuationSeparator" w:id="0">
    <w:p w:rsidR="000B797B" w:rsidRDefault="000B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7B" w:rsidRDefault="000B797B" w:rsidP="007029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797B" w:rsidRDefault="000B797B" w:rsidP="002F65C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7B" w:rsidRDefault="000B797B" w:rsidP="007029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B797B" w:rsidRDefault="000B797B" w:rsidP="002F65C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97B" w:rsidRDefault="000B797B">
      <w:r>
        <w:separator/>
      </w:r>
    </w:p>
  </w:footnote>
  <w:footnote w:type="continuationSeparator" w:id="0">
    <w:p w:rsidR="000B797B" w:rsidRDefault="000B7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F36"/>
    <w:multiLevelType w:val="hybridMultilevel"/>
    <w:tmpl w:val="AC0A8816"/>
    <w:lvl w:ilvl="0" w:tplc="0054E8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FA3E86"/>
    <w:multiLevelType w:val="hybridMultilevel"/>
    <w:tmpl w:val="CD0CFF10"/>
    <w:lvl w:ilvl="0" w:tplc="0054E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1B4715D"/>
    <w:multiLevelType w:val="hybridMultilevel"/>
    <w:tmpl w:val="7C08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C2445C"/>
    <w:multiLevelType w:val="hybridMultilevel"/>
    <w:tmpl w:val="291CA5C8"/>
    <w:lvl w:ilvl="0" w:tplc="87621EA6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D52B4B"/>
    <w:multiLevelType w:val="hybridMultilevel"/>
    <w:tmpl w:val="098C8C66"/>
    <w:lvl w:ilvl="0" w:tplc="0054E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3871750"/>
    <w:multiLevelType w:val="hybridMultilevel"/>
    <w:tmpl w:val="3EBAD48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E41B7F"/>
    <w:multiLevelType w:val="hybridMultilevel"/>
    <w:tmpl w:val="1CECD7D2"/>
    <w:lvl w:ilvl="0" w:tplc="0054E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71E72DF"/>
    <w:multiLevelType w:val="hybridMultilevel"/>
    <w:tmpl w:val="6DEA024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9A014A3"/>
    <w:multiLevelType w:val="hybridMultilevel"/>
    <w:tmpl w:val="B5AC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F005006"/>
    <w:multiLevelType w:val="hybridMultilevel"/>
    <w:tmpl w:val="933E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F34096"/>
    <w:multiLevelType w:val="hybridMultilevel"/>
    <w:tmpl w:val="E2C08496"/>
    <w:lvl w:ilvl="0" w:tplc="0054E8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F15300"/>
    <w:multiLevelType w:val="hybridMultilevel"/>
    <w:tmpl w:val="E50EF9C4"/>
    <w:lvl w:ilvl="0" w:tplc="0054E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A2D"/>
    <w:rsid w:val="00014CE4"/>
    <w:rsid w:val="00051F9F"/>
    <w:rsid w:val="00071CF6"/>
    <w:rsid w:val="00076244"/>
    <w:rsid w:val="000A4AD1"/>
    <w:rsid w:val="000B797B"/>
    <w:rsid w:val="00100CE0"/>
    <w:rsid w:val="001347C5"/>
    <w:rsid w:val="00137831"/>
    <w:rsid w:val="00155B44"/>
    <w:rsid w:val="001B41FA"/>
    <w:rsid w:val="001B6275"/>
    <w:rsid w:val="001D4144"/>
    <w:rsid w:val="001F5ED3"/>
    <w:rsid w:val="0020519E"/>
    <w:rsid w:val="00212F11"/>
    <w:rsid w:val="00220E73"/>
    <w:rsid w:val="00233205"/>
    <w:rsid w:val="00236493"/>
    <w:rsid w:val="00240373"/>
    <w:rsid w:val="002F65C0"/>
    <w:rsid w:val="003256DB"/>
    <w:rsid w:val="00325D1A"/>
    <w:rsid w:val="00341208"/>
    <w:rsid w:val="00382B7D"/>
    <w:rsid w:val="003D20F8"/>
    <w:rsid w:val="003D35DB"/>
    <w:rsid w:val="003D6BC3"/>
    <w:rsid w:val="003E5104"/>
    <w:rsid w:val="003F3BEE"/>
    <w:rsid w:val="00413085"/>
    <w:rsid w:val="00431DEA"/>
    <w:rsid w:val="004417E1"/>
    <w:rsid w:val="00446CC0"/>
    <w:rsid w:val="00453421"/>
    <w:rsid w:val="00455D8C"/>
    <w:rsid w:val="004A0A52"/>
    <w:rsid w:val="004B18EA"/>
    <w:rsid w:val="004D7404"/>
    <w:rsid w:val="004E1690"/>
    <w:rsid w:val="004E43E3"/>
    <w:rsid w:val="005117E4"/>
    <w:rsid w:val="00543EAE"/>
    <w:rsid w:val="00553AA2"/>
    <w:rsid w:val="005648E7"/>
    <w:rsid w:val="00572A79"/>
    <w:rsid w:val="00581816"/>
    <w:rsid w:val="00583661"/>
    <w:rsid w:val="0060139F"/>
    <w:rsid w:val="00612F15"/>
    <w:rsid w:val="0062340F"/>
    <w:rsid w:val="006338E8"/>
    <w:rsid w:val="00647E41"/>
    <w:rsid w:val="0065255E"/>
    <w:rsid w:val="00652A69"/>
    <w:rsid w:val="006740F4"/>
    <w:rsid w:val="006759DF"/>
    <w:rsid w:val="006B342D"/>
    <w:rsid w:val="006E7A2D"/>
    <w:rsid w:val="00702904"/>
    <w:rsid w:val="00725EC8"/>
    <w:rsid w:val="00730CE0"/>
    <w:rsid w:val="00783BE8"/>
    <w:rsid w:val="007B283C"/>
    <w:rsid w:val="007B7372"/>
    <w:rsid w:val="007C0DB1"/>
    <w:rsid w:val="007E0ED8"/>
    <w:rsid w:val="007F4BEB"/>
    <w:rsid w:val="007F57DC"/>
    <w:rsid w:val="008105D6"/>
    <w:rsid w:val="00857A61"/>
    <w:rsid w:val="0087496A"/>
    <w:rsid w:val="008B2CC8"/>
    <w:rsid w:val="008C3A2A"/>
    <w:rsid w:val="008D7E97"/>
    <w:rsid w:val="008E5084"/>
    <w:rsid w:val="00906B09"/>
    <w:rsid w:val="00933770"/>
    <w:rsid w:val="00977D7D"/>
    <w:rsid w:val="009871A0"/>
    <w:rsid w:val="00993889"/>
    <w:rsid w:val="00997569"/>
    <w:rsid w:val="00A60B41"/>
    <w:rsid w:val="00A67E0E"/>
    <w:rsid w:val="00A859DC"/>
    <w:rsid w:val="00AA185B"/>
    <w:rsid w:val="00AB5BC2"/>
    <w:rsid w:val="00AD3EBF"/>
    <w:rsid w:val="00AD72B1"/>
    <w:rsid w:val="00B70243"/>
    <w:rsid w:val="00B7447D"/>
    <w:rsid w:val="00B77B7F"/>
    <w:rsid w:val="00B92992"/>
    <w:rsid w:val="00BF7890"/>
    <w:rsid w:val="00C440B0"/>
    <w:rsid w:val="00C5150E"/>
    <w:rsid w:val="00C754F6"/>
    <w:rsid w:val="00CB5DBF"/>
    <w:rsid w:val="00CC05E9"/>
    <w:rsid w:val="00D00E9C"/>
    <w:rsid w:val="00D06BD7"/>
    <w:rsid w:val="00D071D1"/>
    <w:rsid w:val="00D8481A"/>
    <w:rsid w:val="00DB17E0"/>
    <w:rsid w:val="00DC2ACC"/>
    <w:rsid w:val="00DD2EB3"/>
    <w:rsid w:val="00E4795B"/>
    <w:rsid w:val="00EA6999"/>
    <w:rsid w:val="00EC494D"/>
    <w:rsid w:val="00EE4178"/>
    <w:rsid w:val="00F10AC2"/>
    <w:rsid w:val="00F11545"/>
    <w:rsid w:val="00F23299"/>
    <w:rsid w:val="00F300FF"/>
    <w:rsid w:val="00F65F22"/>
    <w:rsid w:val="00F96521"/>
    <w:rsid w:val="00FA540E"/>
    <w:rsid w:val="00FC4B4C"/>
    <w:rsid w:val="00FD653D"/>
    <w:rsid w:val="00FF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D72B1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D72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A185B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B77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83661"/>
    <w:rPr>
      <w:rFonts w:ascii="Courier New" w:hAnsi="Courier New" w:cs="Courier New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F65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0673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F65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</TotalTime>
  <Pages>1</Pages>
  <Words>11</Words>
  <Characters>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Антон</cp:lastModifiedBy>
  <cp:revision>62</cp:revision>
  <cp:lastPrinted>2013-01-17T05:24:00Z</cp:lastPrinted>
  <dcterms:created xsi:type="dcterms:W3CDTF">2012-12-06T15:24:00Z</dcterms:created>
  <dcterms:modified xsi:type="dcterms:W3CDTF">2013-01-30T19:40:00Z</dcterms:modified>
</cp:coreProperties>
</file>