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339" w:rsidRDefault="00A71339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A71339" w:rsidRPr="002A527B" w:rsidRDefault="00A71339" w:rsidP="00D8699D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2A527B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2</w:t>
      </w:r>
    </w:p>
    <w:p w:rsidR="00A71339" w:rsidRPr="00437747" w:rsidRDefault="00A71339" w:rsidP="002A527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Сравнительная характеристика</w:t>
      </w:r>
      <w:r w:rsidRPr="002A527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классов типа Хордовых</w:t>
      </w:r>
    </w:p>
    <w:p w:rsidR="00A71339" w:rsidRPr="002A527B" w:rsidRDefault="00A71339" w:rsidP="002A527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tbl>
      <w:tblPr>
        <w:tblW w:w="145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5"/>
        <w:gridCol w:w="1615"/>
        <w:gridCol w:w="2210"/>
        <w:gridCol w:w="2974"/>
        <w:gridCol w:w="2966"/>
        <w:gridCol w:w="2880"/>
      </w:tblGrid>
      <w:tr w:rsidR="00A71339" w:rsidRPr="00E77F8F" w:rsidTr="00386EBA">
        <w:trPr>
          <w:trHeight w:val="460"/>
        </w:trPr>
        <w:tc>
          <w:tcPr>
            <w:tcW w:w="0" w:type="auto"/>
          </w:tcPr>
          <w:p w:rsidR="00A71339" w:rsidRPr="002A527B" w:rsidRDefault="00A71339" w:rsidP="002A527B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2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Признаки</w:t>
            </w:r>
          </w:p>
          <w:p w:rsidR="00A71339" w:rsidRPr="002A527B" w:rsidRDefault="00A71339" w:rsidP="002A527B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2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сравнения</w:t>
            </w:r>
          </w:p>
        </w:tc>
        <w:tc>
          <w:tcPr>
            <w:tcW w:w="1615" w:type="dxa"/>
          </w:tcPr>
          <w:p w:rsidR="00A71339" w:rsidRPr="002A527B" w:rsidRDefault="00A71339" w:rsidP="002A527B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2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Рыбы</w:t>
            </w:r>
          </w:p>
        </w:tc>
        <w:tc>
          <w:tcPr>
            <w:tcW w:w="2210" w:type="dxa"/>
          </w:tcPr>
          <w:p w:rsidR="00A71339" w:rsidRPr="002A527B" w:rsidRDefault="00A71339" w:rsidP="002A527B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2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Земноводные</w:t>
            </w:r>
          </w:p>
        </w:tc>
        <w:tc>
          <w:tcPr>
            <w:tcW w:w="2974" w:type="dxa"/>
          </w:tcPr>
          <w:p w:rsidR="00A71339" w:rsidRPr="002A527B" w:rsidRDefault="00A71339" w:rsidP="002A527B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2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Пресмыкающиеся</w:t>
            </w:r>
          </w:p>
        </w:tc>
        <w:tc>
          <w:tcPr>
            <w:tcW w:w="2966" w:type="dxa"/>
          </w:tcPr>
          <w:p w:rsidR="00A71339" w:rsidRPr="002A527B" w:rsidRDefault="00A71339" w:rsidP="002A527B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2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Птицы</w:t>
            </w:r>
          </w:p>
        </w:tc>
        <w:tc>
          <w:tcPr>
            <w:tcW w:w="2880" w:type="dxa"/>
          </w:tcPr>
          <w:p w:rsidR="00A71339" w:rsidRPr="002A527B" w:rsidRDefault="00A71339" w:rsidP="002A527B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2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Млекопитающие</w:t>
            </w:r>
          </w:p>
        </w:tc>
      </w:tr>
      <w:tr w:rsidR="00A71339" w:rsidRPr="00E77F8F" w:rsidTr="00386EBA">
        <w:trPr>
          <w:trHeight w:val="401"/>
        </w:trPr>
        <w:tc>
          <w:tcPr>
            <w:tcW w:w="0" w:type="auto"/>
          </w:tcPr>
          <w:p w:rsidR="00A71339" w:rsidRPr="002A527B" w:rsidRDefault="00A71339" w:rsidP="002A527B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2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Покров</w:t>
            </w:r>
          </w:p>
        </w:tc>
        <w:tc>
          <w:tcPr>
            <w:tcW w:w="1615" w:type="dxa"/>
          </w:tcPr>
          <w:p w:rsidR="00A71339" w:rsidRPr="002A527B" w:rsidRDefault="00A71339" w:rsidP="002A527B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2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чешуйчатый</w:t>
            </w:r>
          </w:p>
        </w:tc>
        <w:tc>
          <w:tcPr>
            <w:tcW w:w="2210" w:type="dxa"/>
          </w:tcPr>
          <w:p w:rsidR="00A71339" w:rsidRPr="002A527B" w:rsidRDefault="00A71339" w:rsidP="002A527B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2A52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олая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52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кожа </w:t>
            </w:r>
          </w:p>
        </w:tc>
        <w:tc>
          <w:tcPr>
            <w:tcW w:w="2974" w:type="dxa"/>
          </w:tcPr>
          <w:p w:rsidR="00A71339" w:rsidRPr="002A527B" w:rsidRDefault="00A71339" w:rsidP="002A527B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2A52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ешуйчатый ороговевший</w:t>
            </w:r>
          </w:p>
        </w:tc>
        <w:tc>
          <w:tcPr>
            <w:tcW w:w="2966" w:type="dxa"/>
          </w:tcPr>
          <w:p w:rsidR="00A71339" w:rsidRPr="002A527B" w:rsidRDefault="00A71339" w:rsidP="002A527B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2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перьевой</w:t>
            </w:r>
          </w:p>
        </w:tc>
        <w:tc>
          <w:tcPr>
            <w:tcW w:w="2880" w:type="dxa"/>
          </w:tcPr>
          <w:p w:rsidR="00A71339" w:rsidRPr="002A527B" w:rsidRDefault="00A71339" w:rsidP="002A527B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2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шерстный</w:t>
            </w:r>
          </w:p>
        </w:tc>
      </w:tr>
      <w:tr w:rsidR="00A71339" w:rsidRPr="00E77F8F" w:rsidTr="00386EBA">
        <w:trPr>
          <w:trHeight w:val="845"/>
        </w:trPr>
        <w:tc>
          <w:tcPr>
            <w:tcW w:w="0" w:type="auto"/>
          </w:tcPr>
          <w:p w:rsidR="00A71339" w:rsidRPr="002A527B" w:rsidRDefault="00A71339" w:rsidP="002A527B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2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Органы дыхания</w:t>
            </w:r>
          </w:p>
          <w:p w:rsidR="00A71339" w:rsidRPr="002A527B" w:rsidRDefault="00A71339" w:rsidP="002A527B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</w:tcPr>
          <w:p w:rsidR="00A71339" w:rsidRPr="002A527B" w:rsidRDefault="00A71339" w:rsidP="002A527B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2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жабры</w:t>
            </w:r>
          </w:p>
        </w:tc>
        <w:tc>
          <w:tcPr>
            <w:tcW w:w="2210" w:type="dxa"/>
          </w:tcPr>
          <w:p w:rsidR="00A71339" w:rsidRPr="002A527B" w:rsidRDefault="00A71339" w:rsidP="002A527B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2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Опавшие легкие</w:t>
            </w:r>
          </w:p>
          <w:p w:rsidR="00A71339" w:rsidRPr="002A527B" w:rsidRDefault="00A71339" w:rsidP="002A527B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2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Кожа</w:t>
            </w:r>
          </w:p>
        </w:tc>
        <w:tc>
          <w:tcPr>
            <w:tcW w:w="2974" w:type="dxa"/>
          </w:tcPr>
          <w:p w:rsidR="00A71339" w:rsidRPr="002A527B" w:rsidRDefault="00A71339" w:rsidP="002A527B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2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Воздухоносные пути;  ячеистые легкие</w:t>
            </w:r>
          </w:p>
        </w:tc>
        <w:tc>
          <w:tcPr>
            <w:tcW w:w="2966" w:type="dxa"/>
          </w:tcPr>
          <w:p w:rsidR="00A71339" w:rsidRPr="002A527B" w:rsidRDefault="00A71339" w:rsidP="002A527B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2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Воздухоносные пути;  губчатые легкие, </w:t>
            </w:r>
          </w:p>
          <w:p w:rsidR="00A71339" w:rsidRPr="002A527B" w:rsidRDefault="00A71339" w:rsidP="002A527B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2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воздушные мешки</w:t>
            </w:r>
          </w:p>
        </w:tc>
        <w:tc>
          <w:tcPr>
            <w:tcW w:w="2880" w:type="dxa"/>
          </w:tcPr>
          <w:p w:rsidR="00A71339" w:rsidRPr="002A527B" w:rsidRDefault="00A71339" w:rsidP="002A527B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2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Воздухоносные пути;  </w:t>
            </w:r>
          </w:p>
          <w:p w:rsidR="00A71339" w:rsidRPr="002A527B" w:rsidRDefault="00A71339" w:rsidP="002A527B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2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губчатые легкие</w:t>
            </w:r>
          </w:p>
        </w:tc>
      </w:tr>
      <w:tr w:rsidR="00A71339" w:rsidRPr="00E77F8F" w:rsidTr="00386EBA">
        <w:trPr>
          <w:trHeight w:val="282"/>
        </w:trPr>
        <w:tc>
          <w:tcPr>
            <w:tcW w:w="0" w:type="auto"/>
          </w:tcPr>
          <w:p w:rsidR="00A71339" w:rsidRPr="002A527B" w:rsidRDefault="00A71339" w:rsidP="002A527B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2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Круги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52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кров-ия</w:t>
            </w:r>
          </w:p>
        </w:tc>
        <w:tc>
          <w:tcPr>
            <w:tcW w:w="1615" w:type="dxa"/>
          </w:tcPr>
          <w:p w:rsidR="00A71339" w:rsidRPr="002A527B" w:rsidRDefault="00A71339" w:rsidP="002A527B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2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один</w:t>
            </w:r>
          </w:p>
        </w:tc>
        <w:tc>
          <w:tcPr>
            <w:tcW w:w="11030" w:type="dxa"/>
            <w:gridSpan w:val="4"/>
          </w:tcPr>
          <w:p w:rsidR="00A71339" w:rsidRPr="002A527B" w:rsidRDefault="00A71339" w:rsidP="002A527B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2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Два: 1) малый (легочный),  2) большой</w:t>
            </w:r>
          </w:p>
        </w:tc>
      </w:tr>
      <w:tr w:rsidR="00A71339" w:rsidRPr="00E77F8F" w:rsidTr="00386EBA">
        <w:trPr>
          <w:trHeight w:val="485"/>
        </w:trPr>
        <w:tc>
          <w:tcPr>
            <w:tcW w:w="0" w:type="auto"/>
          </w:tcPr>
          <w:p w:rsidR="00A71339" w:rsidRPr="002A527B" w:rsidRDefault="00A71339" w:rsidP="002A527B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2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Строение сердца</w:t>
            </w:r>
          </w:p>
        </w:tc>
        <w:tc>
          <w:tcPr>
            <w:tcW w:w="1615" w:type="dxa"/>
          </w:tcPr>
          <w:p w:rsidR="00A71339" w:rsidRPr="002A527B" w:rsidRDefault="00A71339" w:rsidP="002A527B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2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2-х камерное</w:t>
            </w:r>
          </w:p>
        </w:tc>
        <w:tc>
          <w:tcPr>
            <w:tcW w:w="2210" w:type="dxa"/>
          </w:tcPr>
          <w:p w:rsidR="00A71339" w:rsidRPr="002A527B" w:rsidRDefault="00A71339" w:rsidP="002A527B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2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3-х камерное</w:t>
            </w:r>
          </w:p>
        </w:tc>
        <w:tc>
          <w:tcPr>
            <w:tcW w:w="2974" w:type="dxa"/>
          </w:tcPr>
          <w:p w:rsidR="00A71339" w:rsidRPr="002A527B" w:rsidRDefault="00A71339" w:rsidP="002A527B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2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3-х камерное с неполной перегородкой в желудочке</w:t>
            </w:r>
          </w:p>
        </w:tc>
        <w:tc>
          <w:tcPr>
            <w:tcW w:w="2966" w:type="dxa"/>
          </w:tcPr>
          <w:p w:rsidR="00A71339" w:rsidRPr="002A527B" w:rsidRDefault="00A71339" w:rsidP="002A527B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2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4-х камерное</w:t>
            </w:r>
          </w:p>
        </w:tc>
        <w:tc>
          <w:tcPr>
            <w:tcW w:w="2880" w:type="dxa"/>
          </w:tcPr>
          <w:p w:rsidR="00A71339" w:rsidRPr="002A527B" w:rsidRDefault="00A71339" w:rsidP="002A527B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2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4-х камерное</w:t>
            </w:r>
          </w:p>
        </w:tc>
      </w:tr>
      <w:tr w:rsidR="00A71339" w:rsidRPr="00E77F8F" w:rsidTr="00386EBA">
        <w:trPr>
          <w:trHeight w:val="285"/>
        </w:trPr>
        <w:tc>
          <w:tcPr>
            <w:tcW w:w="0" w:type="auto"/>
          </w:tcPr>
          <w:p w:rsidR="00A71339" w:rsidRPr="002A527B" w:rsidRDefault="00A71339" w:rsidP="002A527B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27B">
              <w:rPr>
                <w:rFonts w:ascii="Times New Roman" w:hAnsi="Times New Roman"/>
                <w:color w:val="000000"/>
                <w:sz w:val="24"/>
                <w:szCs w:val="24"/>
                <w:lang w:val="en-TT" w:eastAsia="ru-RU"/>
              </w:rPr>
              <w:t>t</w:t>
            </w:r>
            <w:r w:rsidRPr="002A52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527B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 w:rsidRPr="002A52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тела</w:t>
            </w:r>
          </w:p>
        </w:tc>
        <w:tc>
          <w:tcPr>
            <w:tcW w:w="1615" w:type="dxa"/>
          </w:tcPr>
          <w:p w:rsidR="00A71339" w:rsidRPr="002A527B" w:rsidRDefault="00A71339" w:rsidP="002A527B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2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непостоянная</w:t>
            </w:r>
          </w:p>
        </w:tc>
        <w:tc>
          <w:tcPr>
            <w:tcW w:w="2210" w:type="dxa"/>
          </w:tcPr>
          <w:p w:rsidR="00A71339" w:rsidRPr="002A527B" w:rsidRDefault="00A71339" w:rsidP="002A527B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2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непостоянная</w:t>
            </w:r>
          </w:p>
        </w:tc>
        <w:tc>
          <w:tcPr>
            <w:tcW w:w="2974" w:type="dxa"/>
          </w:tcPr>
          <w:p w:rsidR="00A71339" w:rsidRPr="002A527B" w:rsidRDefault="00A71339" w:rsidP="002A527B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2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непостоянная</w:t>
            </w:r>
          </w:p>
        </w:tc>
        <w:tc>
          <w:tcPr>
            <w:tcW w:w="2966" w:type="dxa"/>
          </w:tcPr>
          <w:p w:rsidR="00A71339" w:rsidRPr="002A527B" w:rsidRDefault="00A71339" w:rsidP="002A527B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2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постоянная</w:t>
            </w:r>
          </w:p>
        </w:tc>
        <w:tc>
          <w:tcPr>
            <w:tcW w:w="2880" w:type="dxa"/>
          </w:tcPr>
          <w:p w:rsidR="00A71339" w:rsidRPr="002A527B" w:rsidRDefault="00A71339" w:rsidP="002A527B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2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постоянная</w:t>
            </w:r>
          </w:p>
        </w:tc>
      </w:tr>
      <w:tr w:rsidR="00A71339" w:rsidRPr="00E77F8F" w:rsidTr="00386EBA">
        <w:trPr>
          <w:trHeight w:val="563"/>
        </w:trPr>
        <w:tc>
          <w:tcPr>
            <w:tcW w:w="0" w:type="auto"/>
          </w:tcPr>
          <w:p w:rsidR="00A71339" w:rsidRPr="002A527B" w:rsidRDefault="00A71339" w:rsidP="002A527B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2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Органы выделения</w:t>
            </w:r>
          </w:p>
        </w:tc>
        <w:tc>
          <w:tcPr>
            <w:tcW w:w="1615" w:type="dxa"/>
          </w:tcPr>
          <w:p w:rsidR="00A71339" w:rsidRPr="002A527B" w:rsidRDefault="00A71339" w:rsidP="002A527B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2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Туловищные почки</w:t>
            </w:r>
          </w:p>
        </w:tc>
        <w:tc>
          <w:tcPr>
            <w:tcW w:w="2210" w:type="dxa"/>
          </w:tcPr>
          <w:p w:rsidR="00A71339" w:rsidRPr="002A527B" w:rsidRDefault="00A71339" w:rsidP="002A527B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2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Туловищные почки</w:t>
            </w:r>
          </w:p>
        </w:tc>
        <w:tc>
          <w:tcPr>
            <w:tcW w:w="2974" w:type="dxa"/>
          </w:tcPr>
          <w:p w:rsidR="00A71339" w:rsidRPr="002A527B" w:rsidRDefault="00A71339" w:rsidP="002A527B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2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Тазовые почки</w:t>
            </w:r>
          </w:p>
        </w:tc>
        <w:tc>
          <w:tcPr>
            <w:tcW w:w="2966" w:type="dxa"/>
          </w:tcPr>
          <w:p w:rsidR="00A71339" w:rsidRPr="002A527B" w:rsidRDefault="00A71339" w:rsidP="002A527B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2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Тазовые почки</w:t>
            </w:r>
          </w:p>
        </w:tc>
        <w:tc>
          <w:tcPr>
            <w:tcW w:w="2880" w:type="dxa"/>
          </w:tcPr>
          <w:p w:rsidR="00A71339" w:rsidRPr="002A527B" w:rsidRDefault="00A71339" w:rsidP="002A527B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2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Тазовые почки</w:t>
            </w:r>
          </w:p>
        </w:tc>
      </w:tr>
      <w:tr w:rsidR="00A71339" w:rsidRPr="00E77F8F" w:rsidTr="00386EBA">
        <w:trPr>
          <w:trHeight w:val="429"/>
        </w:trPr>
        <w:tc>
          <w:tcPr>
            <w:tcW w:w="0" w:type="auto"/>
          </w:tcPr>
          <w:p w:rsidR="00A71339" w:rsidRPr="002A527B" w:rsidRDefault="00A71339" w:rsidP="002A527B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2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Органы размножения</w:t>
            </w:r>
          </w:p>
        </w:tc>
        <w:tc>
          <w:tcPr>
            <w:tcW w:w="1615" w:type="dxa"/>
          </w:tcPr>
          <w:p w:rsidR="00A71339" w:rsidRPr="002A527B" w:rsidRDefault="00A71339" w:rsidP="002A527B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2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Яичники</w:t>
            </w:r>
          </w:p>
          <w:p w:rsidR="00A71339" w:rsidRPr="002A527B" w:rsidRDefault="00A71339" w:rsidP="002A527B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2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Семенники</w:t>
            </w:r>
          </w:p>
        </w:tc>
        <w:tc>
          <w:tcPr>
            <w:tcW w:w="2210" w:type="dxa"/>
          </w:tcPr>
          <w:p w:rsidR="00A71339" w:rsidRPr="002A527B" w:rsidRDefault="00A71339" w:rsidP="002A527B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2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Яичники</w:t>
            </w:r>
          </w:p>
          <w:p w:rsidR="00A71339" w:rsidRPr="002A527B" w:rsidRDefault="00A71339" w:rsidP="002A527B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2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Семенники</w:t>
            </w:r>
          </w:p>
        </w:tc>
        <w:tc>
          <w:tcPr>
            <w:tcW w:w="2974" w:type="dxa"/>
          </w:tcPr>
          <w:p w:rsidR="00A71339" w:rsidRPr="002A527B" w:rsidRDefault="00A71339" w:rsidP="002A527B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2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Яичники</w:t>
            </w:r>
          </w:p>
          <w:p w:rsidR="00A71339" w:rsidRPr="002A527B" w:rsidRDefault="00A71339" w:rsidP="002A527B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2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Семенники</w:t>
            </w:r>
          </w:p>
        </w:tc>
        <w:tc>
          <w:tcPr>
            <w:tcW w:w="2966" w:type="dxa"/>
          </w:tcPr>
          <w:p w:rsidR="00A71339" w:rsidRPr="002A527B" w:rsidRDefault="00A71339" w:rsidP="002A527B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2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Левый яичник и яйцевод</w:t>
            </w:r>
          </w:p>
          <w:p w:rsidR="00A71339" w:rsidRPr="002A527B" w:rsidRDefault="00A71339" w:rsidP="002A527B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2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Семенники</w:t>
            </w:r>
          </w:p>
        </w:tc>
        <w:tc>
          <w:tcPr>
            <w:tcW w:w="2880" w:type="dxa"/>
          </w:tcPr>
          <w:p w:rsidR="00A71339" w:rsidRPr="002A527B" w:rsidRDefault="00A71339" w:rsidP="002A527B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2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Яичники</w:t>
            </w:r>
          </w:p>
          <w:p w:rsidR="00A71339" w:rsidRPr="002A527B" w:rsidRDefault="00A71339" w:rsidP="002A527B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2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Семенники</w:t>
            </w:r>
          </w:p>
        </w:tc>
      </w:tr>
      <w:tr w:rsidR="00A71339" w:rsidRPr="00E77F8F" w:rsidTr="00386EBA">
        <w:trPr>
          <w:trHeight w:val="485"/>
        </w:trPr>
        <w:tc>
          <w:tcPr>
            <w:tcW w:w="0" w:type="auto"/>
          </w:tcPr>
          <w:p w:rsidR="00A71339" w:rsidRPr="002A527B" w:rsidRDefault="00A71339" w:rsidP="002A527B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2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Вид оплодотворения</w:t>
            </w:r>
          </w:p>
        </w:tc>
        <w:tc>
          <w:tcPr>
            <w:tcW w:w="1615" w:type="dxa"/>
          </w:tcPr>
          <w:p w:rsidR="00A71339" w:rsidRPr="002A527B" w:rsidRDefault="00A71339" w:rsidP="002A527B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2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наружное</w:t>
            </w:r>
          </w:p>
        </w:tc>
        <w:tc>
          <w:tcPr>
            <w:tcW w:w="2210" w:type="dxa"/>
          </w:tcPr>
          <w:p w:rsidR="00A71339" w:rsidRPr="002A527B" w:rsidRDefault="00A71339" w:rsidP="002A527B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2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наружное</w:t>
            </w:r>
          </w:p>
        </w:tc>
        <w:tc>
          <w:tcPr>
            <w:tcW w:w="2974" w:type="dxa"/>
          </w:tcPr>
          <w:p w:rsidR="00A71339" w:rsidRPr="002A527B" w:rsidRDefault="00A71339" w:rsidP="002A527B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2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внутренне</w:t>
            </w:r>
          </w:p>
        </w:tc>
        <w:tc>
          <w:tcPr>
            <w:tcW w:w="2966" w:type="dxa"/>
          </w:tcPr>
          <w:p w:rsidR="00A71339" w:rsidRPr="002A527B" w:rsidRDefault="00A71339" w:rsidP="002A527B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2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внутренне</w:t>
            </w:r>
          </w:p>
        </w:tc>
        <w:tc>
          <w:tcPr>
            <w:tcW w:w="2880" w:type="dxa"/>
          </w:tcPr>
          <w:p w:rsidR="00A71339" w:rsidRPr="002A527B" w:rsidRDefault="00A71339" w:rsidP="002A527B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2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внутренне</w:t>
            </w:r>
          </w:p>
        </w:tc>
      </w:tr>
      <w:tr w:rsidR="00A71339" w:rsidRPr="00E77F8F" w:rsidTr="00386EBA">
        <w:trPr>
          <w:trHeight w:val="231"/>
        </w:trPr>
        <w:tc>
          <w:tcPr>
            <w:tcW w:w="0" w:type="auto"/>
          </w:tcPr>
          <w:p w:rsidR="00A71339" w:rsidRPr="002A527B" w:rsidRDefault="00A71339" w:rsidP="002A527B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2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 развития</w:t>
            </w:r>
          </w:p>
        </w:tc>
        <w:tc>
          <w:tcPr>
            <w:tcW w:w="1615" w:type="dxa"/>
          </w:tcPr>
          <w:p w:rsidR="00A71339" w:rsidRPr="002A527B" w:rsidRDefault="00A71339" w:rsidP="002A527B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2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прямое</w:t>
            </w:r>
          </w:p>
        </w:tc>
        <w:tc>
          <w:tcPr>
            <w:tcW w:w="2210" w:type="dxa"/>
          </w:tcPr>
          <w:p w:rsidR="00A71339" w:rsidRPr="002A527B" w:rsidRDefault="00A71339" w:rsidP="002A527B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2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непрямое</w:t>
            </w:r>
          </w:p>
        </w:tc>
        <w:tc>
          <w:tcPr>
            <w:tcW w:w="2974" w:type="dxa"/>
          </w:tcPr>
          <w:p w:rsidR="00A71339" w:rsidRPr="002A527B" w:rsidRDefault="00A71339" w:rsidP="002A527B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2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прямое</w:t>
            </w:r>
          </w:p>
        </w:tc>
        <w:tc>
          <w:tcPr>
            <w:tcW w:w="2966" w:type="dxa"/>
          </w:tcPr>
          <w:p w:rsidR="00A71339" w:rsidRPr="002A527B" w:rsidRDefault="00A71339" w:rsidP="002A527B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2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прямое</w:t>
            </w:r>
          </w:p>
        </w:tc>
        <w:tc>
          <w:tcPr>
            <w:tcW w:w="2880" w:type="dxa"/>
          </w:tcPr>
          <w:p w:rsidR="00A71339" w:rsidRPr="002A527B" w:rsidRDefault="00A71339" w:rsidP="002A527B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2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прямое</w:t>
            </w:r>
          </w:p>
        </w:tc>
      </w:tr>
      <w:tr w:rsidR="00A71339" w:rsidRPr="00E77F8F" w:rsidTr="00386EBA">
        <w:trPr>
          <w:trHeight w:val="485"/>
        </w:trPr>
        <w:tc>
          <w:tcPr>
            <w:tcW w:w="0" w:type="auto"/>
          </w:tcPr>
          <w:p w:rsidR="00A71339" w:rsidRPr="002A527B" w:rsidRDefault="00A71339" w:rsidP="002A527B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2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Место развития зародыша</w:t>
            </w:r>
          </w:p>
        </w:tc>
        <w:tc>
          <w:tcPr>
            <w:tcW w:w="1615" w:type="dxa"/>
          </w:tcPr>
          <w:p w:rsidR="00A71339" w:rsidRPr="002A527B" w:rsidRDefault="00A71339" w:rsidP="002A527B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икринка</w:t>
            </w:r>
          </w:p>
        </w:tc>
        <w:tc>
          <w:tcPr>
            <w:tcW w:w="2210" w:type="dxa"/>
          </w:tcPr>
          <w:p w:rsidR="00A71339" w:rsidRPr="002A527B" w:rsidRDefault="00A71339" w:rsidP="002A527B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икринка</w:t>
            </w:r>
          </w:p>
        </w:tc>
        <w:tc>
          <w:tcPr>
            <w:tcW w:w="2974" w:type="dxa"/>
          </w:tcPr>
          <w:p w:rsidR="00A71339" w:rsidRPr="002A527B" w:rsidRDefault="00A71339" w:rsidP="002A527B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яйцо</w:t>
            </w:r>
          </w:p>
        </w:tc>
        <w:tc>
          <w:tcPr>
            <w:tcW w:w="2966" w:type="dxa"/>
          </w:tcPr>
          <w:p w:rsidR="00A71339" w:rsidRPr="002A527B" w:rsidRDefault="00A71339" w:rsidP="002A527B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яйцо</w:t>
            </w:r>
          </w:p>
        </w:tc>
        <w:tc>
          <w:tcPr>
            <w:tcW w:w="2880" w:type="dxa"/>
          </w:tcPr>
          <w:p w:rsidR="00A71339" w:rsidRPr="002A527B" w:rsidRDefault="00A71339" w:rsidP="002A527B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матка</w:t>
            </w:r>
          </w:p>
        </w:tc>
      </w:tr>
      <w:tr w:rsidR="00A71339" w:rsidRPr="00E77F8F" w:rsidTr="00386EBA">
        <w:trPr>
          <w:trHeight w:val="485"/>
        </w:trPr>
        <w:tc>
          <w:tcPr>
            <w:tcW w:w="0" w:type="auto"/>
          </w:tcPr>
          <w:p w:rsidR="00A71339" w:rsidRPr="002A527B" w:rsidRDefault="00A71339" w:rsidP="002A527B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2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Органы чувств</w:t>
            </w:r>
          </w:p>
        </w:tc>
        <w:tc>
          <w:tcPr>
            <w:tcW w:w="1615" w:type="dxa"/>
          </w:tcPr>
          <w:p w:rsidR="00A71339" w:rsidRPr="002A527B" w:rsidRDefault="00A71339" w:rsidP="002A527B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2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Зрения</w:t>
            </w:r>
          </w:p>
          <w:p w:rsidR="00A71339" w:rsidRPr="002A527B" w:rsidRDefault="00A71339" w:rsidP="002A527B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2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Слуха (внут)</w:t>
            </w:r>
          </w:p>
          <w:p w:rsidR="00A71339" w:rsidRPr="002A527B" w:rsidRDefault="00A71339" w:rsidP="002A527B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2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Вкуса</w:t>
            </w:r>
          </w:p>
          <w:p w:rsidR="00A71339" w:rsidRPr="002A527B" w:rsidRDefault="00A71339" w:rsidP="002A527B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2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Боковая линия</w:t>
            </w:r>
          </w:p>
        </w:tc>
        <w:tc>
          <w:tcPr>
            <w:tcW w:w="2210" w:type="dxa"/>
          </w:tcPr>
          <w:p w:rsidR="00A71339" w:rsidRPr="002A527B" w:rsidRDefault="00A71339" w:rsidP="002A527B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2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Зрения</w:t>
            </w:r>
          </w:p>
          <w:p w:rsidR="00A71339" w:rsidRPr="002A527B" w:rsidRDefault="00A71339" w:rsidP="002A527B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Слуха </w:t>
            </w:r>
            <w:r w:rsidRPr="002A52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(внут,сред)</w:t>
            </w:r>
          </w:p>
          <w:p w:rsidR="00A71339" w:rsidRPr="002A527B" w:rsidRDefault="00A71339" w:rsidP="002A527B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2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Вкуса</w:t>
            </w:r>
          </w:p>
        </w:tc>
        <w:tc>
          <w:tcPr>
            <w:tcW w:w="2974" w:type="dxa"/>
          </w:tcPr>
          <w:p w:rsidR="00A71339" w:rsidRPr="002A527B" w:rsidRDefault="00A71339" w:rsidP="002A527B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2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Зрения</w:t>
            </w:r>
          </w:p>
          <w:p w:rsidR="00A71339" w:rsidRPr="002A527B" w:rsidRDefault="00A71339" w:rsidP="002A527B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Слуха(наруж</w:t>
            </w:r>
            <w:r w:rsidRPr="002A52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внут, сред)</w:t>
            </w:r>
          </w:p>
          <w:p w:rsidR="00A71339" w:rsidRPr="002A527B" w:rsidRDefault="00A71339" w:rsidP="002A527B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2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Вкуса</w:t>
            </w:r>
          </w:p>
        </w:tc>
        <w:tc>
          <w:tcPr>
            <w:tcW w:w="2966" w:type="dxa"/>
          </w:tcPr>
          <w:p w:rsidR="00A71339" w:rsidRPr="002A527B" w:rsidRDefault="00A71339" w:rsidP="002A527B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2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Зрения</w:t>
            </w:r>
          </w:p>
          <w:p w:rsidR="00A71339" w:rsidRPr="002A527B" w:rsidRDefault="00A71339" w:rsidP="002A527B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2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Слуха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52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(нару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2A52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внут, сред)</w:t>
            </w:r>
          </w:p>
          <w:p w:rsidR="00A71339" w:rsidRPr="002A527B" w:rsidRDefault="00A71339" w:rsidP="002A527B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2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Вкуса</w:t>
            </w:r>
          </w:p>
        </w:tc>
        <w:tc>
          <w:tcPr>
            <w:tcW w:w="2880" w:type="dxa"/>
          </w:tcPr>
          <w:p w:rsidR="00A71339" w:rsidRPr="002A527B" w:rsidRDefault="00A71339" w:rsidP="002A527B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2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Зрения</w:t>
            </w:r>
          </w:p>
          <w:p w:rsidR="00A71339" w:rsidRPr="002A527B" w:rsidRDefault="00A71339" w:rsidP="002A527B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2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Слуха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52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(наруж, внут, сред)</w:t>
            </w:r>
          </w:p>
          <w:p w:rsidR="00A71339" w:rsidRPr="002A527B" w:rsidRDefault="00A71339" w:rsidP="002A527B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2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Вкуса</w:t>
            </w:r>
          </w:p>
          <w:p w:rsidR="00A71339" w:rsidRPr="002A527B" w:rsidRDefault="00A71339" w:rsidP="002A527B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2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Обоняния</w:t>
            </w:r>
          </w:p>
        </w:tc>
      </w:tr>
      <w:tr w:rsidR="00A71339" w:rsidRPr="00E77F8F" w:rsidTr="00386EBA">
        <w:trPr>
          <w:trHeight w:val="485"/>
        </w:trPr>
        <w:tc>
          <w:tcPr>
            <w:tcW w:w="0" w:type="auto"/>
          </w:tcPr>
          <w:p w:rsidR="00A71339" w:rsidRPr="002A527B" w:rsidRDefault="00A71339" w:rsidP="002A527B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Наиболее развитый отдел </w:t>
            </w:r>
            <w:r w:rsidRPr="002A52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головного мозга</w:t>
            </w:r>
          </w:p>
        </w:tc>
        <w:tc>
          <w:tcPr>
            <w:tcW w:w="1615" w:type="dxa"/>
          </w:tcPr>
          <w:p w:rsidR="00A71339" w:rsidRPr="002A527B" w:rsidRDefault="00A71339" w:rsidP="002A527B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2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Передний мозг</w:t>
            </w:r>
          </w:p>
          <w:p w:rsidR="00A71339" w:rsidRPr="002A527B" w:rsidRDefault="00A71339" w:rsidP="002A527B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2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Мозжечок</w:t>
            </w:r>
          </w:p>
        </w:tc>
        <w:tc>
          <w:tcPr>
            <w:tcW w:w="2210" w:type="dxa"/>
          </w:tcPr>
          <w:p w:rsidR="00A71339" w:rsidRPr="002A527B" w:rsidRDefault="00A71339" w:rsidP="002A527B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2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Передний мозг</w:t>
            </w:r>
          </w:p>
        </w:tc>
        <w:tc>
          <w:tcPr>
            <w:tcW w:w="2974" w:type="dxa"/>
          </w:tcPr>
          <w:p w:rsidR="00A71339" w:rsidRPr="002A527B" w:rsidRDefault="00A71339" w:rsidP="002A527B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2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Передний мозг</w:t>
            </w:r>
          </w:p>
          <w:p w:rsidR="00A71339" w:rsidRPr="002A527B" w:rsidRDefault="00A71339" w:rsidP="002A527B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2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Мозжечок</w:t>
            </w:r>
          </w:p>
        </w:tc>
        <w:tc>
          <w:tcPr>
            <w:tcW w:w="2966" w:type="dxa"/>
          </w:tcPr>
          <w:p w:rsidR="00A71339" w:rsidRDefault="00A71339" w:rsidP="002A527B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2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Передний мозг</w:t>
            </w:r>
          </w:p>
          <w:p w:rsidR="00A71339" w:rsidRPr="002A527B" w:rsidRDefault="00A71339" w:rsidP="002A527B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2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Средний мозг</w:t>
            </w:r>
          </w:p>
          <w:p w:rsidR="00A71339" w:rsidRPr="002A527B" w:rsidRDefault="00A71339" w:rsidP="002A527B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2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Мозжечок</w:t>
            </w:r>
          </w:p>
        </w:tc>
        <w:tc>
          <w:tcPr>
            <w:tcW w:w="2880" w:type="dxa"/>
          </w:tcPr>
          <w:p w:rsidR="00A71339" w:rsidRPr="002A527B" w:rsidRDefault="00A71339" w:rsidP="002A527B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2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Передний мозг</w:t>
            </w:r>
          </w:p>
          <w:p w:rsidR="00A71339" w:rsidRPr="002A527B" w:rsidRDefault="00A71339" w:rsidP="002A527B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2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Мозжечок</w:t>
            </w:r>
          </w:p>
          <w:p w:rsidR="00A71339" w:rsidRPr="002A527B" w:rsidRDefault="00A71339" w:rsidP="002A527B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71339" w:rsidRDefault="00A71339">
      <w:pPr>
        <w:rPr>
          <w:rFonts w:ascii="Times New Roman" w:hAnsi="Times New Roman"/>
          <w:sz w:val="28"/>
          <w:szCs w:val="28"/>
        </w:rPr>
      </w:pPr>
    </w:p>
    <w:p w:rsidR="00A71339" w:rsidRDefault="00A71339">
      <w:pPr>
        <w:rPr>
          <w:rFonts w:ascii="Times New Roman" w:hAnsi="Times New Roman"/>
          <w:sz w:val="28"/>
          <w:szCs w:val="28"/>
        </w:rPr>
      </w:pPr>
    </w:p>
    <w:p w:rsidR="00A71339" w:rsidRDefault="00A71339">
      <w:pPr>
        <w:rPr>
          <w:rFonts w:ascii="Times New Roman" w:hAnsi="Times New Roman"/>
          <w:sz w:val="28"/>
          <w:szCs w:val="28"/>
        </w:rPr>
      </w:pPr>
    </w:p>
    <w:p w:rsidR="00A71339" w:rsidRDefault="00A71339">
      <w:pPr>
        <w:rPr>
          <w:rFonts w:ascii="Times New Roman" w:hAnsi="Times New Roman"/>
          <w:sz w:val="28"/>
          <w:szCs w:val="28"/>
        </w:rPr>
      </w:pPr>
    </w:p>
    <w:p w:rsidR="00A71339" w:rsidRPr="00A34036" w:rsidRDefault="00A71339">
      <w:pPr>
        <w:rPr>
          <w:rFonts w:ascii="Times New Roman" w:hAnsi="Times New Roman"/>
          <w:sz w:val="28"/>
          <w:szCs w:val="28"/>
        </w:rPr>
      </w:pPr>
    </w:p>
    <w:sectPr w:rsidR="00A71339" w:rsidRPr="00A34036" w:rsidSect="00A34036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1282"/>
    <w:rsid w:val="00073F83"/>
    <w:rsid w:val="00096B8C"/>
    <w:rsid w:val="001B2F79"/>
    <w:rsid w:val="00275150"/>
    <w:rsid w:val="002A527B"/>
    <w:rsid w:val="00386EBA"/>
    <w:rsid w:val="00437747"/>
    <w:rsid w:val="00506355"/>
    <w:rsid w:val="00674BAA"/>
    <w:rsid w:val="00794DF0"/>
    <w:rsid w:val="007B7372"/>
    <w:rsid w:val="007F7C50"/>
    <w:rsid w:val="008D4891"/>
    <w:rsid w:val="009C4E55"/>
    <w:rsid w:val="00A34036"/>
    <w:rsid w:val="00A71339"/>
    <w:rsid w:val="00A95C80"/>
    <w:rsid w:val="00CB1282"/>
    <w:rsid w:val="00CB6D64"/>
    <w:rsid w:val="00D35B65"/>
    <w:rsid w:val="00D8699D"/>
    <w:rsid w:val="00E77F8F"/>
    <w:rsid w:val="00EB0C9C"/>
    <w:rsid w:val="00F42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03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Сетка таблицы1"/>
    <w:uiPriority w:val="99"/>
    <w:rsid w:val="00A34036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A3403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Pages>2</Pages>
  <Words>215</Words>
  <Characters>1230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Антон</cp:lastModifiedBy>
  <cp:revision>17</cp:revision>
  <dcterms:created xsi:type="dcterms:W3CDTF">2012-12-06T15:03:00Z</dcterms:created>
  <dcterms:modified xsi:type="dcterms:W3CDTF">2013-01-30T19:32:00Z</dcterms:modified>
</cp:coreProperties>
</file>