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430" w:rsidRDefault="00AF7430" w:rsidP="00D8699D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</w:t>
      </w:r>
    </w:p>
    <w:p w:rsidR="00AF7430" w:rsidRPr="001B2F79" w:rsidRDefault="00AF7430" w:rsidP="00A3403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B2F79">
        <w:rPr>
          <w:rFonts w:ascii="Times New Roman" w:hAnsi="Times New Roman"/>
          <w:sz w:val="28"/>
          <w:szCs w:val="28"/>
        </w:rPr>
        <w:t>Семейства покрытосеменных растений</w:t>
      </w:r>
    </w:p>
    <w:tbl>
      <w:tblPr>
        <w:tblpPr w:leftFromText="180" w:rightFromText="180" w:vertAnchor="text" w:horzAnchor="margin" w:tblpY="91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2126"/>
        <w:gridCol w:w="2161"/>
        <w:gridCol w:w="66"/>
        <w:gridCol w:w="1879"/>
        <w:gridCol w:w="1847"/>
        <w:gridCol w:w="3969"/>
      </w:tblGrid>
      <w:tr w:rsidR="00AF7430" w:rsidRPr="00D04E5B" w:rsidTr="00D04E5B">
        <w:trPr>
          <w:trHeight w:val="165"/>
        </w:trPr>
        <w:tc>
          <w:tcPr>
            <w:tcW w:w="2235" w:type="dxa"/>
            <w:vMerge w:val="restart"/>
          </w:tcPr>
          <w:p w:rsidR="00AF7430" w:rsidRPr="00D04E5B" w:rsidRDefault="00AF7430" w:rsidP="00D04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E5B">
              <w:rPr>
                <w:rFonts w:ascii="Times New Roman" w:hAnsi="Times New Roman"/>
                <w:sz w:val="24"/>
                <w:szCs w:val="24"/>
                <w:lang w:eastAsia="ru-RU"/>
              </w:rPr>
              <w:t>Название</w:t>
            </w:r>
          </w:p>
          <w:p w:rsidR="00AF7430" w:rsidRPr="00D04E5B" w:rsidRDefault="00AF7430" w:rsidP="00D04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E5B">
              <w:rPr>
                <w:rFonts w:ascii="Times New Roman" w:hAnsi="Times New Roman"/>
                <w:sz w:val="24"/>
                <w:szCs w:val="24"/>
                <w:lang w:eastAsia="ru-RU"/>
              </w:rPr>
              <w:t>семейства</w:t>
            </w:r>
          </w:p>
        </w:tc>
        <w:tc>
          <w:tcPr>
            <w:tcW w:w="2126" w:type="dxa"/>
            <w:vMerge w:val="restart"/>
          </w:tcPr>
          <w:p w:rsidR="00AF7430" w:rsidRPr="00D04E5B" w:rsidRDefault="00AF7430" w:rsidP="00D04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F7430" w:rsidRPr="00D04E5B" w:rsidRDefault="00AF7430" w:rsidP="00D04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E5B"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Представители</w:t>
            </w:r>
          </w:p>
        </w:tc>
        <w:tc>
          <w:tcPr>
            <w:tcW w:w="5953" w:type="dxa"/>
            <w:gridSpan w:val="4"/>
          </w:tcPr>
          <w:p w:rsidR="00AF7430" w:rsidRPr="00D04E5B" w:rsidRDefault="00AF7430" w:rsidP="00D04E5B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E5B">
              <w:rPr>
                <w:rFonts w:ascii="Times New Roman" w:hAnsi="Times New Roman"/>
                <w:sz w:val="24"/>
                <w:szCs w:val="24"/>
                <w:lang w:eastAsia="ru-RU"/>
              </w:rPr>
              <w:t>Признаки семейства</w:t>
            </w:r>
          </w:p>
        </w:tc>
        <w:tc>
          <w:tcPr>
            <w:tcW w:w="3969" w:type="dxa"/>
            <w:vMerge w:val="restart"/>
          </w:tcPr>
          <w:p w:rsidR="00AF7430" w:rsidRPr="00D04E5B" w:rsidRDefault="00AF7430" w:rsidP="00D04E5B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E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Особые </w:t>
            </w:r>
          </w:p>
          <w:p w:rsidR="00AF7430" w:rsidRPr="00D04E5B" w:rsidRDefault="00AF7430" w:rsidP="00D04E5B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E5B">
              <w:rPr>
                <w:rFonts w:ascii="Times New Roman" w:hAnsi="Times New Roman"/>
                <w:sz w:val="24"/>
                <w:szCs w:val="24"/>
                <w:lang w:eastAsia="ru-RU"/>
              </w:rPr>
              <w:t>признаки</w:t>
            </w:r>
          </w:p>
        </w:tc>
      </w:tr>
      <w:tr w:rsidR="00AF7430" w:rsidRPr="00D04E5B" w:rsidTr="00E753AF">
        <w:trPr>
          <w:trHeight w:val="130"/>
        </w:trPr>
        <w:tc>
          <w:tcPr>
            <w:tcW w:w="2235" w:type="dxa"/>
            <w:vMerge/>
          </w:tcPr>
          <w:p w:rsidR="00AF7430" w:rsidRPr="00D04E5B" w:rsidRDefault="00AF7430" w:rsidP="00D04E5B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AF7430" w:rsidRPr="00D04E5B" w:rsidRDefault="00AF7430" w:rsidP="00D04E5B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7" w:type="dxa"/>
            <w:gridSpan w:val="2"/>
          </w:tcPr>
          <w:p w:rsidR="00AF7430" w:rsidRPr="00D04E5B" w:rsidRDefault="00AF7430" w:rsidP="00D04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E5B">
              <w:rPr>
                <w:rFonts w:ascii="Times New Roman" w:hAnsi="Times New Roman"/>
                <w:sz w:val="24"/>
                <w:szCs w:val="24"/>
                <w:lang w:eastAsia="ru-RU"/>
              </w:rPr>
              <w:t>Строение цветка</w:t>
            </w:r>
          </w:p>
        </w:tc>
        <w:tc>
          <w:tcPr>
            <w:tcW w:w="1879" w:type="dxa"/>
          </w:tcPr>
          <w:p w:rsidR="00AF7430" w:rsidRPr="00D04E5B" w:rsidRDefault="00AF7430" w:rsidP="00D04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E5B">
              <w:rPr>
                <w:rFonts w:ascii="Times New Roman" w:hAnsi="Times New Roman"/>
                <w:sz w:val="24"/>
                <w:szCs w:val="24"/>
                <w:lang w:eastAsia="ru-RU"/>
              </w:rPr>
              <w:t>Тип плода</w:t>
            </w:r>
          </w:p>
        </w:tc>
        <w:tc>
          <w:tcPr>
            <w:tcW w:w="1847" w:type="dxa"/>
          </w:tcPr>
          <w:p w:rsidR="00AF7430" w:rsidRPr="00D04E5B" w:rsidRDefault="00AF7430" w:rsidP="00D04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E5B">
              <w:rPr>
                <w:rFonts w:ascii="Times New Roman" w:hAnsi="Times New Roman"/>
                <w:sz w:val="24"/>
                <w:szCs w:val="24"/>
                <w:lang w:eastAsia="ru-RU"/>
              </w:rPr>
              <w:t>Тип соцветия</w:t>
            </w:r>
          </w:p>
        </w:tc>
        <w:tc>
          <w:tcPr>
            <w:tcW w:w="3969" w:type="dxa"/>
            <w:vMerge/>
          </w:tcPr>
          <w:p w:rsidR="00AF7430" w:rsidRPr="00D04E5B" w:rsidRDefault="00AF7430" w:rsidP="00D04E5B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7430" w:rsidRPr="00D04E5B" w:rsidTr="00D04E5B">
        <w:trPr>
          <w:trHeight w:val="201"/>
        </w:trPr>
        <w:tc>
          <w:tcPr>
            <w:tcW w:w="14283" w:type="dxa"/>
            <w:gridSpan w:val="7"/>
          </w:tcPr>
          <w:p w:rsidR="00AF7430" w:rsidRPr="00D04E5B" w:rsidRDefault="00AF7430" w:rsidP="00D04E5B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E5B">
              <w:rPr>
                <w:rFonts w:ascii="Times New Roman" w:hAnsi="Times New Roman"/>
                <w:sz w:val="24"/>
                <w:szCs w:val="24"/>
                <w:lang w:eastAsia="ru-RU"/>
              </w:rPr>
              <w:t>Двудольные</w:t>
            </w:r>
          </w:p>
        </w:tc>
      </w:tr>
      <w:tr w:rsidR="00AF7430" w:rsidRPr="00D04E5B" w:rsidTr="00D04E5B">
        <w:trPr>
          <w:trHeight w:val="602"/>
        </w:trPr>
        <w:tc>
          <w:tcPr>
            <w:tcW w:w="2235" w:type="dxa"/>
          </w:tcPr>
          <w:p w:rsidR="00AF7430" w:rsidRPr="00D04E5B" w:rsidRDefault="00AF7430" w:rsidP="00D04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E5B">
              <w:rPr>
                <w:rFonts w:ascii="Times New Roman" w:hAnsi="Times New Roman"/>
                <w:sz w:val="24"/>
                <w:szCs w:val="24"/>
                <w:lang w:eastAsia="ru-RU"/>
              </w:rPr>
              <w:t>Крестоцветные</w:t>
            </w:r>
          </w:p>
          <w:p w:rsidR="00AF7430" w:rsidRPr="00D04E5B" w:rsidRDefault="00AF7430" w:rsidP="00D04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E5B">
              <w:rPr>
                <w:rFonts w:ascii="Times New Roman" w:hAnsi="Times New Roman"/>
                <w:sz w:val="24"/>
                <w:szCs w:val="24"/>
                <w:lang w:eastAsia="ru-RU"/>
              </w:rPr>
              <w:t>(капустные)</w:t>
            </w:r>
          </w:p>
        </w:tc>
        <w:tc>
          <w:tcPr>
            <w:tcW w:w="2126" w:type="dxa"/>
          </w:tcPr>
          <w:p w:rsidR="00AF7430" w:rsidRPr="00D04E5B" w:rsidRDefault="00AF7430" w:rsidP="00D04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E5B">
              <w:rPr>
                <w:rFonts w:ascii="Times New Roman" w:hAnsi="Times New Roman"/>
                <w:sz w:val="24"/>
                <w:szCs w:val="24"/>
                <w:lang w:eastAsia="ru-RU"/>
              </w:rPr>
              <w:t>Редька дикая</w:t>
            </w:r>
          </w:p>
          <w:p w:rsidR="00AF7430" w:rsidRPr="00D04E5B" w:rsidRDefault="00AF7430" w:rsidP="00D04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E5B">
              <w:rPr>
                <w:rFonts w:ascii="Times New Roman" w:hAnsi="Times New Roman"/>
                <w:sz w:val="24"/>
                <w:szCs w:val="24"/>
                <w:lang w:eastAsia="ru-RU"/>
              </w:rPr>
              <w:t>Капуста</w:t>
            </w:r>
          </w:p>
        </w:tc>
        <w:tc>
          <w:tcPr>
            <w:tcW w:w="2161" w:type="dxa"/>
          </w:tcPr>
          <w:p w:rsidR="00AF7430" w:rsidRDefault="00AF7430" w:rsidP="00D04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F7430" w:rsidRPr="00E753AF" w:rsidRDefault="00AF7430" w:rsidP="00D04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</w:pPr>
            <w:r w:rsidRPr="00D04E5B">
              <w:rPr>
                <w:rFonts w:ascii="Times New Roman" w:hAnsi="Times New Roman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4</w:t>
            </w:r>
            <w:r w:rsidRPr="00D04E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4</w:t>
            </w:r>
            <w:r w:rsidRPr="00D04E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4+2</w:t>
            </w:r>
            <w:r w:rsidRPr="00D04E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1945" w:type="dxa"/>
            <w:gridSpan w:val="2"/>
          </w:tcPr>
          <w:p w:rsidR="00AF7430" w:rsidRDefault="00AF7430" w:rsidP="00D04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F7430" w:rsidRPr="00D04E5B" w:rsidRDefault="00AF7430" w:rsidP="00D04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E5B">
              <w:rPr>
                <w:rFonts w:ascii="Times New Roman" w:hAnsi="Times New Roman"/>
                <w:sz w:val="24"/>
                <w:szCs w:val="24"/>
                <w:lang w:eastAsia="ru-RU"/>
              </w:rPr>
              <w:t>стручок</w:t>
            </w:r>
          </w:p>
        </w:tc>
        <w:tc>
          <w:tcPr>
            <w:tcW w:w="1847" w:type="dxa"/>
          </w:tcPr>
          <w:p w:rsidR="00AF7430" w:rsidRDefault="00AF7430" w:rsidP="00D04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F7430" w:rsidRPr="00D04E5B" w:rsidRDefault="00AF7430" w:rsidP="00D04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D04E5B">
              <w:rPr>
                <w:rFonts w:ascii="Times New Roman" w:hAnsi="Times New Roman"/>
                <w:sz w:val="24"/>
                <w:szCs w:val="24"/>
                <w:lang w:eastAsia="ru-RU"/>
              </w:rPr>
              <w:t>исть</w:t>
            </w:r>
          </w:p>
        </w:tc>
        <w:tc>
          <w:tcPr>
            <w:tcW w:w="3969" w:type="dxa"/>
          </w:tcPr>
          <w:p w:rsidR="00AF7430" w:rsidRPr="00D04E5B" w:rsidRDefault="00AF7430" w:rsidP="00D04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E5B">
              <w:rPr>
                <w:rFonts w:ascii="Times New Roman" w:hAnsi="Times New Roman"/>
                <w:sz w:val="24"/>
                <w:szCs w:val="24"/>
                <w:lang w:eastAsia="ru-RU"/>
              </w:rPr>
              <w:t>Цветки белые или желтые</w:t>
            </w:r>
          </w:p>
          <w:p w:rsidR="00AF7430" w:rsidRPr="00D04E5B" w:rsidRDefault="00AF7430" w:rsidP="00D04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E5B">
              <w:rPr>
                <w:rFonts w:ascii="Times New Roman" w:hAnsi="Times New Roman"/>
                <w:sz w:val="24"/>
                <w:szCs w:val="24"/>
                <w:lang w:eastAsia="ru-RU"/>
              </w:rPr>
              <w:t>Лепестки венчика крест на крест</w:t>
            </w:r>
          </w:p>
        </w:tc>
      </w:tr>
      <w:tr w:rsidR="00AF7430" w:rsidRPr="00D04E5B" w:rsidTr="00C171D4">
        <w:trPr>
          <w:trHeight w:val="848"/>
        </w:trPr>
        <w:tc>
          <w:tcPr>
            <w:tcW w:w="2235" w:type="dxa"/>
          </w:tcPr>
          <w:p w:rsidR="00AF7430" w:rsidRPr="00D04E5B" w:rsidRDefault="00AF7430" w:rsidP="00D04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E5B">
              <w:rPr>
                <w:rFonts w:ascii="Times New Roman" w:hAnsi="Times New Roman"/>
                <w:sz w:val="24"/>
                <w:szCs w:val="24"/>
                <w:lang w:eastAsia="ru-RU"/>
              </w:rPr>
              <w:t>Розоцветные</w:t>
            </w:r>
          </w:p>
        </w:tc>
        <w:tc>
          <w:tcPr>
            <w:tcW w:w="2126" w:type="dxa"/>
          </w:tcPr>
          <w:p w:rsidR="00AF7430" w:rsidRPr="00D04E5B" w:rsidRDefault="00AF7430" w:rsidP="00D04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E5B">
              <w:rPr>
                <w:rFonts w:ascii="Times New Roman" w:hAnsi="Times New Roman"/>
                <w:sz w:val="24"/>
                <w:szCs w:val="24"/>
                <w:lang w:eastAsia="ru-RU"/>
              </w:rPr>
              <w:t>Шиповник коричный</w:t>
            </w:r>
          </w:p>
          <w:p w:rsidR="00AF7430" w:rsidRPr="00D04E5B" w:rsidRDefault="00AF7430" w:rsidP="00D04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E5B">
              <w:rPr>
                <w:rFonts w:ascii="Times New Roman" w:hAnsi="Times New Roman"/>
                <w:sz w:val="24"/>
                <w:szCs w:val="24"/>
                <w:lang w:eastAsia="ru-RU"/>
              </w:rPr>
              <w:t>Яблоня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лесная</w:t>
            </w:r>
          </w:p>
        </w:tc>
        <w:tc>
          <w:tcPr>
            <w:tcW w:w="2161" w:type="dxa"/>
          </w:tcPr>
          <w:p w:rsidR="00AF7430" w:rsidRDefault="00AF7430" w:rsidP="00D04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F7430" w:rsidRPr="00C171D4" w:rsidRDefault="00AF7430" w:rsidP="00C171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E5B">
              <w:rPr>
                <w:rFonts w:ascii="Times New Roman" w:hAnsi="Times New Roman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5</w:t>
            </w:r>
            <w:r w:rsidRPr="00D04E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5</w:t>
            </w:r>
            <w:r w:rsidRPr="00D04E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</w:t>
            </w:r>
            <w:r w:rsidRPr="00C171D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∞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04E5B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C171D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∞</w:t>
            </w:r>
          </w:p>
          <w:p w:rsidR="00AF7430" w:rsidRPr="00C171D4" w:rsidRDefault="00AF7430" w:rsidP="00C171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</w:pPr>
          </w:p>
          <w:p w:rsidR="00AF7430" w:rsidRPr="00D04E5B" w:rsidRDefault="00AF7430" w:rsidP="00D04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  <w:gridSpan w:val="2"/>
          </w:tcPr>
          <w:p w:rsidR="00AF7430" w:rsidRDefault="00AF7430" w:rsidP="00D04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F7430" w:rsidRPr="00D04E5B" w:rsidRDefault="00AF7430" w:rsidP="00D04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E5B">
              <w:rPr>
                <w:rFonts w:ascii="Times New Roman" w:hAnsi="Times New Roman"/>
                <w:sz w:val="24"/>
                <w:szCs w:val="24"/>
                <w:lang w:eastAsia="ru-RU"/>
              </w:rPr>
              <w:t>Ложный плод</w:t>
            </w:r>
          </w:p>
          <w:p w:rsidR="00AF7430" w:rsidRPr="00D04E5B" w:rsidRDefault="00AF7430" w:rsidP="00D04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E5B">
              <w:rPr>
                <w:rFonts w:ascii="Times New Roman" w:hAnsi="Times New Roman"/>
                <w:sz w:val="24"/>
                <w:szCs w:val="24"/>
                <w:lang w:eastAsia="ru-RU"/>
              </w:rPr>
              <w:t>Костянка</w:t>
            </w:r>
          </w:p>
        </w:tc>
        <w:tc>
          <w:tcPr>
            <w:tcW w:w="1847" w:type="dxa"/>
          </w:tcPr>
          <w:p w:rsidR="00AF7430" w:rsidRDefault="00AF7430" w:rsidP="00D04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F7430" w:rsidRPr="00D04E5B" w:rsidRDefault="00AF7430" w:rsidP="00D04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E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Одиночный </w:t>
            </w:r>
          </w:p>
          <w:p w:rsidR="00AF7430" w:rsidRPr="00D04E5B" w:rsidRDefault="00AF7430" w:rsidP="00D04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E5B">
              <w:rPr>
                <w:rFonts w:ascii="Times New Roman" w:hAnsi="Times New Roman"/>
                <w:sz w:val="24"/>
                <w:szCs w:val="24"/>
                <w:lang w:eastAsia="ru-RU"/>
              </w:rPr>
              <w:t>Кисть</w:t>
            </w:r>
          </w:p>
        </w:tc>
        <w:tc>
          <w:tcPr>
            <w:tcW w:w="3969" w:type="dxa"/>
          </w:tcPr>
          <w:p w:rsidR="00AF7430" w:rsidRPr="00D04E5B" w:rsidRDefault="00AF7430" w:rsidP="00D04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Среди представителей м</w:t>
            </w:r>
            <w:r w:rsidRPr="00D04E5B">
              <w:rPr>
                <w:rFonts w:ascii="Times New Roman" w:hAnsi="Times New Roman"/>
                <w:sz w:val="24"/>
                <w:szCs w:val="24"/>
                <w:lang w:eastAsia="ru-RU"/>
              </w:rPr>
              <w:t>ного плодовых деревьев,кустарников и трав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AF7430" w:rsidRPr="00D04E5B" w:rsidTr="00D04E5B">
        <w:trPr>
          <w:trHeight w:val="602"/>
        </w:trPr>
        <w:tc>
          <w:tcPr>
            <w:tcW w:w="2235" w:type="dxa"/>
          </w:tcPr>
          <w:p w:rsidR="00AF7430" w:rsidRPr="00D04E5B" w:rsidRDefault="00AF7430" w:rsidP="00D04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E5B">
              <w:rPr>
                <w:rFonts w:ascii="Times New Roman" w:hAnsi="Times New Roman"/>
                <w:sz w:val="24"/>
                <w:szCs w:val="24"/>
                <w:lang w:eastAsia="ru-RU"/>
              </w:rPr>
              <w:t>Пасленовые</w:t>
            </w:r>
          </w:p>
        </w:tc>
        <w:tc>
          <w:tcPr>
            <w:tcW w:w="2126" w:type="dxa"/>
          </w:tcPr>
          <w:p w:rsidR="00AF7430" w:rsidRPr="00D04E5B" w:rsidRDefault="00AF7430" w:rsidP="00D04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E5B">
              <w:rPr>
                <w:rFonts w:ascii="Times New Roman" w:hAnsi="Times New Roman"/>
                <w:sz w:val="24"/>
                <w:szCs w:val="24"/>
                <w:lang w:eastAsia="ru-RU"/>
              </w:rPr>
              <w:t>Паслен черный</w:t>
            </w:r>
          </w:p>
          <w:p w:rsidR="00AF7430" w:rsidRPr="00D04E5B" w:rsidRDefault="00AF7430" w:rsidP="00D04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E5B">
              <w:rPr>
                <w:rFonts w:ascii="Times New Roman" w:hAnsi="Times New Roman"/>
                <w:sz w:val="24"/>
                <w:szCs w:val="24"/>
                <w:lang w:eastAsia="ru-RU"/>
              </w:rPr>
              <w:t>Картофель</w:t>
            </w:r>
          </w:p>
          <w:p w:rsidR="00AF7430" w:rsidRPr="00D04E5B" w:rsidRDefault="00AF7430" w:rsidP="00D04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E5B">
              <w:rPr>
                <w:rFonts w:ascii="Times New Roman" w:hAnsi="Times New Roman"/>
                <w:sz w:val="24"/>
                <w:szCs w:val="24"/>
                <w:lang w:eastAsia="ru-RU"/>
              </w:rPr>
              <w:t>Томаты</w:t>
            </w:r>
          </w:p>
        </w:tc>
        <w:tc>
          <w:tcPr>
            <w:tcW w:w="2161" w:type="dxa"/>
          </w:tcPr>
          <w:p w:rsidR="00AF7430" w:rsidRDefault="00AF7430" w:rsidP="00D04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F7430" w:rsidRPr="00E753AF" w:rsidRDefault="00AF7430" w:rsidP="00D04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 xml:space="preserve">(5) </w:t>
            </w:r>
            <w:r w:rsidRPr="00D04E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(5)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04E5B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5</w:t>
            </w:r>
            <w:r w:rsidRPr="00D04E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04E5B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1945" w:type="dxa"/>
            <w:gridSpan w:val="2"/>
          </w:tcPr>
          <w:p w:rsidR="00AF7430" w:rsidRDefault="00AF7430" w:rsidP="00D04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F7430" w:rsidRPr="00D04E5B" w:rsidRDefault="00AF7430" w:rsidP="00D04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E5B">
              <w:rPr>
                <w:rFonts w:ascii="Times New Roman" w:hAnsi="Times New Roman"/>
                <w:sz w:val="24"/>
                <w:szCs w:val="24"/>
                <w:lang w:eastAsia="ru-RU"/>
              </w:rPr>
              <w:t>Ягода</w:t>
            </w:r>
          </w:p>
          <w:p w:rsidR="00AF7430" w:rsidRPr="00D04E5B" w:rsidRDefault="00AF7430" w:rsidP="00D04E5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</w:tcPr>
          <w:p w:rsidR="00AF7430" w:rsidRDefault="00AF7430" w:rsidP="00D04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F7430" w:rsidRPr="00D04E5B" w:rsidRDefault="00AF7430" w:rsidP="00D04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E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Одиночный </w:t>
            </w:r>
          </w:p>
          <w:p w:rsidR="00AF7430" w:rsidRPr="00D04E5B" w:rsidRDefault="00AF7430" w:rsidP="00D04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E5B">
              <w:rPr>
                <w:rFonts w:ascii="Times New Roman" w:hAnsi="Times New Roman"/>
                <w:sz w:val="24"/>
                <w:szCs w:val="24"/>
                <w:lang w:eastAsia="ru-RU"/>
              </w:rPr>
              <w:t>Кисть</w:t>
            </w:r>
          </w:p>
        </w:tc>
        <w:tc>
          <w:tcPr>
            <w:tcW w:w="3969" w:type="dxa"/>
          </w:tcPr>
          <w:p w:rsidR="00AF7430" w:rsidRPr="00D04E5B" w:rsidRDefault="00AF7430" w:rsidP="00D04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E5B">
              <w:rPr>
                <w:rFonts w:ascii="Times New Roman" w:hAnsi="Times New Roman"/>
                <w:sz w:val="24"/>
                <w:szCs w:val="24"/>
                <w:lang w:eastAsia="ru-RU"/>
              </w:rPr>
              <w:t>Части растения ядовиты</w:t>
            </w:r>
          </w:p>
        </w:tc>
      </w:tr>
      <w:tr w:rsidR="00AF7430" w:rsidRPr="00D04E5B" w:rsidTr="00D04E5B">
        <w:trPr>
          <w:trHeight w:val="388"/>
        </w:trPr>
        <w:tc>
          <w:tcPr>
            <w:tcW w:w="2235" w:type="dxa"/>
          </w:tcPr>
          <w:p w:rsidR="00AF7430" w:rsidRPr="00D04E5B" w:rsidRDefault="00AF7430" w:rsidP="00D04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E5B">
              <w:rPr>
                <w:rFonts w:ascii="Times New Roman" w:hAnsi="Times New Roman"/>
                <w:sz w:val="24"/>
                <w:szCs w:val="24"/>
                <w:lang w:eastAsia="ru-RU"/>
              </w:rPr>
              <w:t>Бобовые</w:t>
            </w:r>
          </w:p>
        </w:tc>
        <w:tc>
          <w:tcPr>
            <w:tcW w:w="2126" w:type="dxa"/>
          </w:tcPr>
          <w:p w:rsidR="00AF7430" w:rsidRPr="00D04E5B" w:rsidRDefault="00AF7430" w:rsidP="00D04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E5B">
              <w:rPr>
                <w:rFonts w:ascii="Times New Roman" w:hAnsi="Times New Roman"/>
                <w:sz w:val="24"/>
                <w:szCs w:val="24"/>
                <w:lang w:eastAsia="ru-RU"/>
              </w:rPr>
              <w:t>Горох</w:t>
            </w:r>
          </w:p>
          <w:p w:rsidR="00AF7430" w:rsidRPr="00D04E5B" w:rsidRDefault="00AF7430" w:rsidP="00D04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E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Соя </w:t>
            </w:r>
          </w:p>
          <w:p w:rsidR="00AF7430" w:rsidRPr="00D04E5B" w:rsidRDefault="00AF7430" w:rsidP="00D04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E5B">
              <w:rPr>
                <w:rFonts w:ascii="Times New Roman" w:hAnsi="Times New Roman"/>
                <w:sz w:val="24"/>
                <w:szCs w:val="24"/>
                <w:lang w:eastAsia="ru-RU"/>
              </w:rPr>
              <w:t>Фасоль</w:t>
            </w:r>
          </w:p>
        </w:tc>
        <w:tc>
          <w:tcPr>
            <w:tcW w:w="2161" w:type="dxa"/>
          </w:tcPr>
          <w:p w:rsidR="00AF7430" w:rsidRDefault="00AF7430" w:rsidP="00D04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F7430" w:rsidRPr="001007CA" w:rsidRDefault="00AF7430" w:rsidP="00D04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</w:pPr>
            <w:r w:rsidRPr="00D04E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 xml:space="preserve">5 </w:t>
            </w:r>
            <w:r w:rsidRPr="00D04E5B">
              <w:rPr>
                <w:rFonts w:ascii="Times New Roman" w:hAnsi="Times New Roman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2+2+1</w:t>
            </w:r>
            <w:r w:rsidRPr="00D04E5B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(9)+1</w:t>
            </w:r>
            <w:r w:rsidRPr="00D04E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1945" w:type="dxa"/>
            <w:gridSpan w:val="2"/>
          </w:tcPr>
          <w:p w:rsidR="00AF7430" w:rsidRDefault="00AF7430" w:rsidP="00D04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F7430" w:rsidRPr="00D04E5B" w:rsidRDefault="00AF7430" w:rsidP="00D04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E5B">
              <w:rPr>
                <w:rFonts w:ascii="Times New Roman" w:hAnsi="Times New Roman"/>
                <w:sz w:val="24"/>
                <w:szCs w:val="24"/>
                <w:lang w:eastAsia="ru-RU"/>
              </w:rPr>
              <w:t>Боб</w:t>
            </w:r>
          </w:p>
          <w:p w:rsidR="00AF7430" w:rsidRPr="00D04E5B" w:rsidRDefault="00AF7430" w:rsidP="00D04E5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</w:tcPr>
          <w:p w:rsidR="00AF7430" w:rsidRPr="00D04E5B" w:rsidRDefault="00AF7430" w:rsidP="00D04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E5B">
              <w:rPr>
                <w:rFonts w:ascii="Times New Roman" w:hAnsi="Times New Roman"/>
                <w:sz w:val="24"/>
                <w:szCs w:val="24"/>
                <w:lang w:eastAsia="ru-RU"/>
              </w:rPr>
              <w:t>Кисть</w:t>
            </w:r>
          </w:p>
        </w:tc>
        <w:tc>
          <w:tcPr>
            <w:tcW w:w="3969" w:type="dxa"/>
          </w:tcPr>
          <w:p w:rsidR="00AF7430" w:rsidRPr="00D04E5B" w:rsidRDefault="00AF7430" w:rsidP="00D04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E5B">
              <w:rPr>
                <w:rFonts w:ascii="Times New Roman" w:hAnsi="Times New Roman"/>
                <w:sz w:val="24"/>
                <w:szCs w:val="24"/>
                <w:lang w:eastAsia="ru-RU"/>
              </w:rPr>
              <w:t>В корнях  -  клубеньковые бактерии</w:t>
            </w:r>
          </w:p>
        </w:tc>
      </w:tr>
      <w:tr w:rsidR="00AF7430" w:rsidRPr="00D04E5B" w:rsidTr="00D04E5B">
        <w:trPr>
          <w:trHeight w:val="602"/>
        </w:trPr>
        <w:tc>
          <w:tcPr>
            <w:tcW w:w="2235" w:type="dxa"/>
          </w:tcPr>
          <w:p w:rsidR="00AF7430" w:rsidRPr="00D04E5B" w:rsidRDefault="00AF7430" w:rsidP="00D04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E5B">
              <w:rPr>
                <w:rFonts w:ascii="Times New Roman" w:hAnsi="Times New Roman"/>
                <w:sz w:val="24"/>
                <w:szCs w:val="24"/>
                <w:lang w:eastAsia="ru-RU"/>
              </w:rPr>
              <w:t>Сложноцветные</w:t>
            </w:r>
          </w:p>
          <w:p w:rsidR="00AF7430" w:rsidRPr="00D04E5B" w:rsidRDefault="00AF7430" w:rsidP="00D04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E5B">
              <w:rPr>
                <w:rFonts w:ascii="Times New Roman" w:hAnsi="Times New Roman"/>
                <w:sz w:val="24"/>
                <w:szCs w:val="24"/>
                <w:lang w:eastAsia="ru-RU"/>
              </w:rPr>
              <w:t>(Астровые)</w:t>
            </w:r>
          </w:p>
        </w:tc>
        <w:tc>
          <w:tcPr>
            <w:tcW w:w="2126" w:type="dxa"/>
          </w:tcPr>
          <w:p w:rsidR="00AF7430" w:rsidRDefault="00AF7430" w:rsidP="00D04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E5B">
              <w:rPr>
                <w:rFonts w:ascii="Times New Roman" w:hAnsi="Times New Roman"/>
                <w:sz w:val="24"/>
                <w:szCs w:val="24"/>
                <w:lang w:eastAsia="ru-RU"/>
              </w:rPr>
              <w:t>Подсолнух</w:t>
            </w:r>
          </w:p>
          <w:p w:rsidR="00AF7430" w:rsidRDefault="00AF7430" w:rsidP="00D04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Астры</w:t>
            </w:r>
          </w:p>
          <w:p w:rsidR="00AF7430" w:rsidRPr="00D04E5B" w:rsidRDefault="00AF7430" w:rsidP="00D04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Василек</w:t>
            </w:r>
          </w:p>
        </w:tc>
        <w:tc>
          <w:tcPr>
            <w:tcW w:w="2161" w:type="dxa"/>
          </w:tcPr>
          <w:p w:rsidR="00AF7430" w:rsidRPr="00FC619E" w:rsidRDefault="00AF7430" w:rsidP="00D04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</w:pPr>
            <w:r w:rsidRPr="00D04E5B">
              <w:rPr>
                <w:rFonts w:ascii="Times New Roman" w:hAnsi="Times New Roman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 xml:space="preserve">(5)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04E5B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1945" w:type="dxa"/>
            <w:gridSpan w:val="2"/>
          </w:tcPr>
          <w:p w:rsidR="00AF7430" w:rsidRDefault="00AF7430" w:rsidP="00D04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F7430" w:rsidRPr="00D04E5B" w:rsidRDefault="00AF7430" w:rsidP="00D04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E5B">
              <w:rPr>
                <w:rFonts w:ascii="Times New Roman" w:hAnsi="Times New Roman"/>
                <w:sz w:val="24"/>
                <w:szCs w:val="24"/>
                <w:lang w:eastAsia="ru-RU"/>
              </w:rPr>
              <w:t>Семянка</w:t>
            </w:r>
          </w:p>
        </w:tc>
        <w:tc>
          <w:tcPr>
            <w:tcW w:w="1847" w:type="dxa"/>
          </w:tcPr>
          <w:p w:rsidR="00AF7430" w:rsidRPr="00D04E5B" w:rsidRDefault="00AF7430" w:rsidP="00D04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E5B">
              <w:rPr>
                <w:rFonts w:ascii="Times New Roman" w:hAnsi="Times New Roman"/>
                <w:sz w:val="24"/>
                <w:szCs w:val="24"/>
                <w:lang w:eastAsia="ru-RU"/>
              </w:rPr>
              <w:t>Корзинка</w:t>
            </w:r>
          </w:p>
        </w:tc>
        <w:tc>
          <w:tcPr>
            <w:tcW w:w="3969" w:type="dxa"/>
          </w:tcPr>
          <w:p w:rsidR="00AF7430" w:rsidRPr="00D04E5B" w:rsidRDefault="00AF7430" w:rsidP="00AE2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корзинке могут быть цветки  воронковидные, язычковые, трубчатые.</w:t>
            </w:r>
          </w:p>
        </w:tc>
      </w:tr>
      <w:tr w:rsidR="00AF7430" w:rsidRPr="00D04E5B" w:rsidTr="00D04E5B">
        <w:trPr>
          <w:trHeight w:val="186"/>
        </w:trPr>
        <w:tc>
          <w:tcPr>
            <w:tcW w:w="14283" w:type="dxa"/>
            <w:gridSpan w:val="7"/>
          </w:tcPr>
          <w:p w:rsidR="00AF7430" w:rsidRPr="00D04E5B" w:rsidRDefault="00AF7430" w:rsidP="00D04E5B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E5B">
              <w:rPr>
                <w:rFonts w:ascii="Times New Roman" w:hAnsi="Times New Roman"/>
                <w:sz w:val="24"/>
                <w:szCs w:val="24"/>
                <w:lang w:eastAsia="ru-RU"/>
              </w:rPr>
              <w:t>Однодольные</w:t>
            </w:r>
          </w:p>
        </w:tc>
      </w:tr>
      <w:tr w:rsidR="00AF7430" w:rsidRPr="00D04E5B" w:rsidTr="00D04E5B">
        <w:trPr>
          <w:trHeight w:val="395"/>
        </w:trPr>
        <w:tc>
          <w:tcPr>
            <w:tcW w:w="2235" w:type="dxa"/>
          </w:tcPr>
          <w:p w:rsidR="00AF7430" w:rsidRPr="00D04E5B" w:rsidRDefault="00AF7430" w:rsidP="00D04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E5B">
              <w:rPr>
                <w:rFonts w:ascii="Times New Roman" w:hAnsi="Times New Roman"/>
                <w:sz w:val="24"/>
                <w:szCs w:val="24"/>
                <w:lang w:eastAsia="ru-RU"/>
              </w:rPr>
              <w:t>Злаковые</w:t>
            </w:r>
          </w:p>
        </w:tc>
        <w:tc>
          <w:tcPr>
            <w:tcW w:w="2126" w:type="dxa"/>
          </w:tcPr>
          <w:p w:rsidR="00AF7430" w:rsidRDefault="00AF7430" w:rsidP="00D04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Пшеница</w:t>
            </w:r>
          </w:p>
          <w:p w:rsidR="00AF7430" w:rsidRPr="00D04E5B" w:rsidRDefault="00AF7430" w:rsidP="00D04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D04E5B">
              <w:rPr>
                <w:rFonts w:ascii="Times New Roman" w:hAnsi="Times New Roman"/>
                <w:sz w:val="24"/>
                <w:szCs w:val="24"/>
                <w:lang w:eastAsia="ru-RU"/>
              </w:rPr>
              <w:t>ис</w:t>
            </w:r>
          </w:p>
          <w:p w:rsidR="00AF7430" w:rsidRPr="00D04E5B" w:rsidRDefault="00AF7430" w:rsidP="00D04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D04E5B">
              <w:rPr>
                <w:rFonts w:ascii="Times New Roman" w:hAnsi="Times New Roman"/>
                <w:sz w:val="24"/>
                <w:szCs w:val="24"/>
                <w:lang w:eastAsia="ru-RU"/>
              </w:rPr>
              <w:t>укуруза</w:t>
            </w:r>
          </w:p>
        </w:tc>
        <w:tc>
          <w:tcPr>
            <w:tcW w:w="2161" w:type="dxa"/>
          </w:tcPr>
          <w:p w:rsidR="00AF7430" w:rsidRPr="00D04E5B" w:rsidRDefault="00AF7430" w:rsidP="00E753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E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 цв. пленки </w:t>
            </w:r>
          </w:p>
          <w:p w:rsidR="00AF7430" w:rsidRPr="00D04E5B" w:rsidRDefault="00AF7430" w:rsidP="00E753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 цв. чешуи</w:t>
            </w:r>
          </w:p>
          <w:p w:rsidR="00AF7430" w:rsidRPr="00D04E5B" w:rsidRDefault="00AF7430" w:rsidP="00E753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 тычинки</w:t>
            </w:r>
          </w:p>
          <w:p w:rsidR="00AF7430" w:rsidRPr="00D04E5B" w:rsidRDefault="00AF7430" w:rsidP="00E753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E5B">
              <w:rPr>
                <w:rFonts w:ascii="Times New Roman" w:hAnsi="Times New Roman"/>
                <w:sz w:val="24"/>
                <w:szCs w:val="24"/>
                <w:lang w:eastAsia="ru-RU"/>
              </w:rPr>
              <w:t>1 пестик</w:t>
            </w:r>
          </w:p>
        </w:tc>
        <w:tc>
          <w:tcPr>
            <w:tcW w:w="1945" w:type="dxa"/>
            <w:gridSpan w:val="2"/>
          </w:tcPr>
          <w:p w:rsidR="00AF7430" w:rsidRDefault="00AF7430" w:rsidP="00D04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F7430" w:rsidRPr="00D04E5B" w:rsidRDefault="00AF7430" w:rsidP="00D04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E5B">
              <w:rPr>
                <w:rFonts w:ascii="Times New Roman" w:hAnsi="Times New Roman"/>
                <w:sz w:val="24"/>
                <w:szCs w:val="24"/>
                <w:lang w:eastAsia="ru-RU"/>
              </w:rPr>
              <w:t>Зерновка</w:t>
            </w:r>
          </w:p>
        </w:tc>
        <w:tc>
          <w:tcPr>
            <w:tcW w:w="1847" w:type="dxa"/>
          </w:tcPr>
          <w:p w:rsidR="00AF7430" w:rsidRPr="00D04E5B" w:rsidRDefault="00AF7430" w:rsidP="00D04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E5B">
              <w:rPr>
                <w:rFonts w:ascii="Times New Roman" w:hAnsi="Times New Roman"/>
                <w:sz w:val="24"/>
                <w:szCs w:val="24"/>
                <w:lang w:eastAsia="ru-RU"/>
              </w:rPr>
              <w:t>Колос</w:t>
            </w:r>
          </w:p>
          <w:p w:rsidR="00AF7430" w:rsidRPr="00D04E5B" w:rsidRDefault="00AF7430" w:rsidP="00D04E5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F7430" w:rsidRPr="00D04E5B" w:rsidRDefault="00AF7430" w:rsidP="00D04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E5B">
              <w:rPr>
                <w:rFonts w:ascii="Times New Roman" w:hAnsi="Times New Roman"/>
                <w:sz w:val="24"/>
                <w:szCs w:val="24"/>
                <w:lang w:eastAsia="ru-RU"/>
              </w:rPr>
              <w:t>Стебель 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04E5B">
              <w:rPr>
                <w:rFonts w:ascii="Times New Roman" w:hAnsi="Times New Roman"/>
                <w:sz w:val="24"/>
                <w:szCs w:val="24"/>
                <w:lang w:eastAsia="ru-RU"/>
              </w:rPr>
              <w:t>соломинка</w:t>
            </w:r>
          </w:p>
        </w:tc>
      </w:tr>
      <w:tr w:rsidR="00AF7430" w:rsidRPr="00D04E5B" w:rsidTr="00D04E5B">
        <w:trPr>
          <w:trHeight w:val="414"/>
        </w:trPr>
        <w:tc>
          <w:tcPr>
            <w:tcW w:w="2235" w:type="dxa"/>
          </w:tcPr>
          <w:p w:rsidR="00AF7430" w:rsidRPr="00D04E5B" w:rsidRDefault="00AF7430" w:rsidP="00D04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E5B">
              <w:rPr>
                <w:rFonts w:ascii="Times New Roman" w:hAnsi="Times New Roman"/>
                <w:sz w:val="24"/>
                <w:szCs w:val="24"/>
                <w:lang w:eastAsia="ru-RU"/>
              </w:rPr>
              <w:t>Лилейные</w:t>
            </w:r>
          </w:p>
        </w:tc>
        <w:tc>
          <w:tcPr>
            <w:tcW w:w="2126" w:type="dxa"/>
          </w:tcPr>
          <w:p w:rsidR="00AF7430" w:rsidRDefault="00AF7430" w:rsidP="00E75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Тюльпан</w:t>
            </w:r>
          </w:p>
          <w:p w:rsidR="00AF7430" w:rsidRDefault="00AF7430" w:rsidP="00E75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Ландыш</w:t>
            </w:r>
          </w:p>
          <w:p w:rsidR="00AF7430" w:rsidRPr="00C56F72" w:rsidRDefault="00AF7430" w:rsidP="00E75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Чеснок    </w:t>
            </w:r>
          </w:p>
        </w:tc>
        <w:tc>
          <w:tcPr>
            <w:tcW w:w="2161" w:type="dxa"/>
          </w:tcPr>
          <w:p w:rsidR="00AF7430" w:rsidRDefault="00AF7430" w:rsidP="00D04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F7430" w:rsidRPr="00D04E5B" w:rsidRDefault="00AF7430" w:rsidP="00D04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О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3+3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3+3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 xml:space="preserve">1 </w:t>
            </w:r>
          </w:p>
        </w:tc>
        <w:tc>
          <w:tcPr>
            <w:tcW w:w="1945" w:type="dxa"/>
            <w:gridSpan w:val="2"/>
          </w:tcPr>
          <w:p w:rsidR="00AF7430" w:rsidRDefault="00AF7430" w:rsidP="00D04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F7430" w:rsidRPr="00D04E5B" w:rsidRDefault="00AF7430" w:rsidP="00D04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E5B">
              <w:rPr>
                <w:rFonts w:ascii="Times New Roman" w:hAnsi="Times New Roman"/>
                <w:sz w:val="24"/>
                <w:szCs w:val="24"/>
                <w:lang w:eastAsia="ru-RU"/>
              </w:rPr>
              <w:t>Коробочка</w:t>
            </w:r>
          </w:p>
          <w:p w:rsidR="00AF7430" w:rsidRPr="00D04E5B" w:rsidRDefault="00AF7430" w:rsidP="00D04E5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</w:tcPr>
          <w:p w:rsidR="00AF7430" w:rsidRDefault="00AF7430" w:rsidP="00D04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F7430" w:rsidRPr="00D04E5B" w:rsidRDefault="00AF7430" w:rsidP="00D04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E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Одиночный </w:t>
            </w:r>
          </w:p>
          <w:p w:rsidR="00AF7430" w:rsidRPr="00D04E5B" w:rsidRDefault="00AF7430" w:rsidP="00D04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 w:rsidRPr="00D04E5B">
              <w:rPr>
                <w:rFonts w:ascii="Times New Roman" w:hAnsi="Times New Roman"/>
                <w:sz w:val="24"/>
                <w:szCs w:val="24"/>
                <w:lang w:eastAsia="ru-RU"/>
              </w:rPr>
              <w:t>онтик</w:t>
            </w:r>
          </w:p>
        </w:tc>
        <w:tc>
          <w:tcPr>
            <w:tcW w:w="3969" w:type="dxa"/>
          </w:tcPr>
          <w:p w:rsidR="00AF7430" w:rsidRPr="00D04E5B" w:rsidRDefault="00AF7430" w:rsidP="00D04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E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Многолетние. </w:t>
            </w:r>
          </w:p>
          <w:p w:rsidR="00AF7430" w:rsidRPr="00D04E5B" w:rsidRDefault="00AF7430" w:rsidP="00D04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4E5B">
              <w:rPr>
                <w:rFonts w:ascii="Times New Roman" w:hAnsi="Times New Roman"/>
                <w:sz w:val="24"/>
                <w:szCs w:val="24"/>
                <w:lang w:eastAsia="ru-RU"/>
              </w:rPr>
              <w:t>Имеют подземные видоизмененные органы</w:t>
            </w:r>
          </w:p>
        </w:tc>
      </w:tr>
    </w:tbl>
    <w:p w:rsidR="00AF7430" w:rsidRDefault="00AF7430" w:rsidP="00A34036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AF7430" w:rsidRPr="00A34036" w:rsidRDefault="00AF7430" w:rsidP="00A3403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AF7430" w:rsidRDefault="00AF7430">
      <w:pPr>
        <w:rPr>
          <w:rFonts w:ascii="Times New Roman" w:hAnsi="Times New Roman"/>
          <w:sz w:val="28"/>
          <w:szCs w:val="28"/>
        </w:rPr>
      </w:pPr>
    </w:p>
    <w:p w:rsidR="00AF7430" w:rsidRDefault="00AF7430">
      <w:pPr>
        <w:rPr>
          <w:rFonts w:ascii="Times New Roman" w:hAnsi="Times New Roman"/>
          <w:sz w:val="28"/>
          <w:szCs w:val="28"/>
        </w:rPr>
      </w:pPr>
    </w:p>
    <w:sectPr w:rsidR="00AF7430" w:rsidSect="00A34036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1282"/>
    <w:rsid w:val="00073F83"/>
    <w:rsid w:val="001007CA"/>
    <w:rsid w:val="001B2F79"/>
    <w:rsid w:val="002A527B"/>
    <w:rsid w:val="002B0384"/>
    <w:rsid w:val="003D19FF"/>
    <w:rsid w:val="003F44A3"/>
    <w:rsid w:val="00437747"/>
    <w:rsid w:val="0055627B"/>
    <w:rsid w:val="00636A7F"/>
    <w:rsid w:val="007176F4"/>
    <w:rsid w:val="00757E30"/>
    <w:rsid w:val="00794DF0"/>
    <w:rsid w:val="007B7372"/>
    <w:rsid w:val="00A34036"/>
    <w:rsid w:val="00AE2DE2"/>
    <w:rsid w:val="00AF7430"/>
    <w:rsid w:val="00C171D4"/>
    <w:rsid w:val="00C56F72"/>
    <w:rsid w:val="00C57EDB"/>
    <w:rsid w:val="00CB1282"/>
    <w:rsid w:val="00CB6D64"/>
    <w:rsid w:val="00D04E5B"/>
    <w:rsid w:val="00D8699D"/>
    <w:rsid w:val="00DF4D1E"/>
    <w:rsid w:val="00E753AF"/>
    <w:rsid w:val="00FC6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03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">
    <w:name w:val="Сетка таблицы1"/>
    <w:uiPriority w:val="99"/>
    <w:rsid w:val="00A34036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A3403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426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2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426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426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40</TotalTime>
  <Pages>2</Pages>
  <Words>163</Words>
  <Characters>935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Антон</cp:lastModifiedBy>
  <cp:revision>18</cp:revision>
  <dcterms:created xsi:type="dcterms:W3CDTF">2012-12-06T15:03:00Z</dcterms:created>
  <dcterms:modified xsi:type="dcterms:W3CDTF">2013-01-30T19:28:00Z</dcterms:modified>
</cp:coreProperties>
</file>