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E7" w:rsidRDefault="000421E7" w:rsidP="00E12462">
      <w:pPr>
        <w:jc w:val="both"/>
      </w:pPr>
      <w:r w:rsidRPr="00DD775C">
        <w:t xml:space="preserve">  </w:t>
      </w:r>
    </w:p>
    <w:p w:rsidR="000421E7" w:rsidRPr="00DD775C" w:rsidRDefault="000421E7" w:rsidP="00E1246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554"/>
        <w:gridCol w:w="1910"/>
        <w:gridCol w:w="2631"/>
        <w:gridCol w:w="1559"/>
        <w:gridCol w:w="1383"/>
      </w:tblGrid>
      <w:tr w:rsidR="000421E7" w:rsidTr="00E83548">
        <w:tc>
          <w:tcPr>
            <w:tcW w:w="534" w:type="dxa"/>
          </w:tcPr>
          <w:p w:rsidR="000421E7" w:rsidRPr="00E83548" w:rsidRDefault="000421E7">
            <w:pPr>
              <w:rPr>
                <w:sz w:val="22"/>
                <w:szCs w:val="22"/>
              </w:rPr>
            </w:pPr>
            <w:r w:rsidRPr="00E83548">
              <w:rPr>
                <w:sz w:val="22"/>
                <w:szCs w:val="22"/>
              </w:rPr>
              <w:t>№</w:t>
            </w:r>
          </w:p>
        </w:tc>
        <w:tc>
          <w:tcPr>
            <w:tcW w:w="1554" w:type="dxa"/>
          </w:tcPr>
          <w:p w:rsidR="000421E7" w:rsidRPr="00E83548" w:rsidRDefault="000421E7">
            <w:pPr>
              <w:rPr>
                <w:sz w:val="22"/>
                <w:szCs w:val="22"/>
              </w:rPr>
            </w:pPr>
            <w:r w:rsidRPr="00E83548">
              <w:rPr>
                <w:sz w:val="22"/>
                <w:szCs w:val="22"/>
              </w:rPr>
              <w:t>Этап урока</w:t>
            </w:r>
          </w:p>
        </w:tc>
        <w:tc>
          <w:tcPr>
            <w:tcW w:w="1910" w:type="dxa"/>
          </w:tcPr>
          <w:p w:rsidR="000421E7" w:rsidRPr="00E83548" w:rsidRDefault="000421E7">
            <w:pPr>
              <w:rPr>
                <w:sz w:val="22"/>
                <w:szCs w:val="22"/>
              </w:rPr>
            </w:pPr>
            <w:r w:rsidRPr="00E83548">
              <w:rPr>
                <w:sz w:val="22"/>
                <w:szCs w:val="22"/>
              </w:rPr>
              <w:t>Цель</w:t>
            </w:r>
          </w:p>
        </w:tc>
        <w:tc>
          <w:tcPr>
            <w:tcW w:w="2631" w:type="dxa"/>
          </w:tcPr>
          <w:p w:rsidR="000421E7" w:rsidRPr="00E83548" w:rsidRDefault="000421E7">
            <w:pPr>
              <w:rPr>
                <w:sz w:val="22"/>
                <w:szCs w:val="22"/>
              </w:rPr>
            </w:pPr>
            <w:r w:rsidRPr="00E83548">
              <w:rPr>
                <w:sz w:val="22"/>
                <w:szCs w:val="22"/>
              </w:rPr>
              <w:t>Деятельность учителя</w:t>
            </w:r>
          </w:p>
        </w:tc>
        <w:tc>
          <w:tcPr>
            <w:tcW w:w="1559" w:type="dxa"/>
          </w:tcPr>
          <w:p w:rsidR="000421E7" w:rsidRPr="00E83548" w:rsidRDefault="000421E7">
            <w:pPr>
              <w:rPr>
                <w:sz w:val="22"/>
                <w:szCs w:val="22"/>
              </w:rPr>
            </w:pPr>
            <w:r w:rsidRPr="00E83548">
              <w:rPr>
                <w:sz w:val="22"/>
                <w:szCs w:val="22"/>
              </w:rPr>
              <w:t>Деятельность учащихся</w:t>
            </w:r>
          </w:p>
        </w:tc>
        <w:tc>
          <w:tcPr>
            <w:tcW w:w="1383" w:type="dxa"/>
          </w:tcPr>
          <w:p w:rsidR="000421E7" w:rsidRPr="00E83548" w:rsidRDefault="000421E7">
            <w:pPr>
              <w:rPr>
                <w:sz w:val="22"/>
                <w:szCs w:val="22"/>
              </w:rPr>
            </w:pPr>
            <w:r w:rsidRPr="00E83548">
              <w:rPr>
                <w:sz w:val="22"/>
                <w:szCs w:val="22"/>
              </w:rPr>
              <w:t>Результат</w:t>
            </w:r>
          </w:p>
        </w:tc>
      </w:tr>
      <w:tr w:rsidR="000421E7" w:rsidTr="00E83548">
        <w:tc>
          <w:tcPr>
            <w:tcW w:w="534" w:type="dxa"/>
          </w:tcPr>
          <w:p w:rsidR="000421E7" w:rsidRPr="00E83548" w:rsidRDefault="000421E7" w:rsidP="00E12462">
            <w:pPr>
              <w:rPr>
                <w:sz w:val="22"/>
                <w:szCs w:val="22"/>
              </w:rPr>
            </w:pPr>
            <w:r w:rsidRPr="00E83548">
              <w:rPr>
                <w:sz w:val="22"/>
                <w:szCs w:val="22"/>
              </w:rPr>
              <w:t>1</w:t>
            </w:r>
          </w:p>
        </w:tc>
        <w:tc>
          <w:tcPr>
            <w:tcW w:w="1554" w:type="dxa"/>
          </w:tcPr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  <w:r w:rsidRPr="000E705E">
              <w:t>Орг. момент</w:t>
            </w:r>
          </w:p>
        </w:tc>
        <w:tc>
          <w:tcPr>
            <w:tcW w:w="1910" w:type="dxa"/>
          </w:tcPr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  <w:r>
              <w:t>Психологи</w:t>
            </w:r>
            <w:r w:rsidRPr="000E705E">
              <w:t xml:space="preserve">чески </w:t>
            </w:r>
            <w:r>
              <w:t>настроить учащихся на предстоящ</w:t>
            </w:r>
            <w:r w:rsidRPr="000E705E">
              <w:t>ее занятие.</w:t>
            </w:r>
          </w:p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  <w:r w:rsidRPr="000E705E">
              <w:t>Создать условия для возникновения у учеников внутренней потребности включения в учебную деятельность</w:t>
            </w:r>
          </w:p>
        </w:tc>
        <w:tc>
          <w:tcPr>
            <w:tcW w:w="2631" w:type="dxa"/>
          </w:tcPr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  <w:r w:rsidRPr="000E705E">
              <w:t xml:space="preserve">-Вот звенит для нас звонок – начинается урок. </w:t>
            </w:r>
            <w:r>
              <w:t xml:space="preserve">Быть должны у нас в порядке ручки, книжки и тетрадки. </w:t>
            </w:r>
            <w:r w:rsidRPr="000E705E">
              <w:t>А девиз у нас какой?</w:t>
            </w:r>
          </w:p>
          <w:p w:rsidR="000421E7" w:rsidRDefault="000421E7" w:rsidP="00E83548">
            <w:pPr>
              <w:tabs>
                <w:tab w:val="left" w:pos="6105"/>
              </w:tabs>
              <w:spacing w:line="360" w:lineRule="auto"/>
            </w:pPr>
            <w:r w:rsidRPr="000E705E">
              <w:t xml:space="preserve">- </w:t>
            </w:r>
            <w:r>
              <w:t>Марина, все готовы к уроку?</w:t>
            </w:r>
          </w:p>
          <w:p w:rsidR="000421E7" w:rsidRDefault="000421E7" w:rsidP="00E83548">
            <w:pPr>
              <w:tabs>
                <w:tab w:val="left" w:pos="6105"/>
              </w:tabs>
              <w:spacing w:line="360" w:lineRule="auto"/>
            </w:pPr>
            <w:r w:rsidRPr="000E705E">
              <w:t xml:space="preserve">Посмотрите друг другу в глаза, улыбнитесь, пожелайте хорошего настроения. Я тоже желаю вам хорошего настроения. </w:t>
            </w:r>
          </w:p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  <w:r>
              <w:t>Откройте тетради, запишите дату, классная работа.</w:t>
            </w:r>
          </w:p>
        </w:tc>
        <w:tc>
          <w:tcPr>
            <w:tcW w:w="1559" w:type="dxa"/>
          </w:tcPr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  <w:r w:rsidRPr="000E705E">
              <w:t>Оценивают свою готовность, настрой на работу, знакомятся с оценочным листом.</w:t>
            </w:r>
          </w:p>
          <w:p w:rsidR="000421E7" w:rsidRPr="000E705E" w:rsidRDefault="000421E7" w:rsidP="00E83548">
            <w:pPr>
              <w:spacing w:line="360" w:lineRule="auto"/>
            </w:pPr>
          </w:p>
          <w:p w:rsidR="000421E7" w:rsidRPr="000E705E" w:rsidRDefault="000421E7" w:rsidP="00E83548">
            <w:pPr>
              <w:spacing w:line="360" w:lineRule="auto"/>
            </w:pPr>
            <w:r w:rsidRPr="000E705E">
              <w:t>Записывают дату урока.</w:t>
            </w:r>
          </w:p>
        </w:tc>
        <w:tc>
          <w:tcPr>
            <w:tcW w:w="1383" w:type="dxa"/>
          </w:tcPr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  <w:r w:rsidRPr="000E705E">
              <w:t>Самооценка готовности к уроку. Учебно-познавательный интерес к данному уроку.</w:t>
            </w:r>
          </w:p>
        </w:tc>
      </w:tr>
      <w:tr w:rsidR="000421E7" w:rsidTr="00E83548">
        <w:trPr>
          <w:trHeight w:val="7360"/>
        </w:trPr>
        <w:tc>
          <w:tcPr>
            <w:tcW w:w="534" w:type="dxa"/>
          </w:tcPr>
          <w:p w:rsidR="000421E7" w:rsidRPr="00E83548" w:rsidRDefault="000421E7" w:rsidP="00E12462">
            <w:pPr>
              <w:rPr>
                <w:sz w:val="22"/>
                <w:szCs w:val="22"/>
              </w:rPr>
            </w:pPr>
            <w:r w:rsidRPr="00E83548">
              <w:rPr>
                <w:sz w:val="22"/>
                <w:szCs w:val="22"/>
              </w:rPr>
              <w:t>2</w:t>
            </w:r>
          </w:p>
        </w:tc>
        <w:tc>
          <w:tcPr>
            <w:tcW w:w="1554" w:type="dxa"/>
          </w:tcPr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  <w:r w:rsidRPr="000E705E">
              <w:t>Актуализация знаний.</w:t>
            </w:r>
          </w:p>
          <w:p w:rsidR="000421E7" w:rsidRPr="000E705E" w:rsidRDefault="000421E7" w:rsidP="00E83548">
            <w:pPr>
              <w:spacing w:line="360" w:lineRule="auto"/>
            </w:pPr>
          </w:p>
          <w:p w:rsidR="000421E7" w:rsidRPr="000E705E" w:rsidRDefault="000421E7" w:rsidP="00E83548">
            <w:pPr>
              <w:spacing w:line="360" w:lineRule="auto"/>
            </w:pPr>
          </w:p>
          <w:p w:rsidR="000421E7" w:rsidRPr="000E705E" w:rsidRDefault="000421E7" w:rsidP="00E83548">
            <w:pPr>
              <w:spacing w:line="360" w:lineRule="auto"/>
            </w:pPr>
          </w:p>
          <w:p w:rsidR="000421E7" w:rsidRPr="000E705E" w:rsidRDefault="000421E7" w:rsidP="00E83548">
            <w:pPr>
              <w:spacing w:line="360" w:lineRule="auto"/>
            </w:pPr>
          </w:p>
          <w:p w:rsidR="000421E7" w:rsidRPr="000E705E" w:rsidRDefault="000421E7" w:rsidP="00E83548">
            <w:pPr>
              <w:spacing w:line="360" w:lineRule="auto"/>
            </w:pPr>
          </w:p>
          <w:p w:rsidR="000421E7" w:rsidRPr="000E705E" w:rsidRDefault="000421E7" w:rsidP="00E83548">
            <w:pPr>
              <w:spacing w:line="360" w:lineRule="auto"/>
            </w:pPr>
          </w:p>
          <w:p w:rsidR="000421E7" w:rsidRPr="000E705E" w:rsidRDefault="000421E7" w:rsidP="00E83548">
            <w:pPr>
              <w:spacing w:line="360" w:lineRule="auto"/>
            </w:pPr>
          </w:p>
          <w:p w:rsidR="000421E7" w:rsidRPr="000E705E" w:rsidRDefault="000421E7" w:rsidP="00E83548">
            <w:pPr>
              <w:spacing w:line="360" w:lineRule="auto"/>
            </w:pPr>
          </w:p>
          <w:p w:rsidR="000421E7" w:rsidRPr="000E705E" w:rsidRDefault="000421E7" w:rsidP="00E83548">
            <w:pPr>
              <w:spacing w:line="360" w:lineRule="auto"/>
            </w:pPr>
          </w:p>
          <w:p w:rsidR="000421E7" w:rsidRPr="000E705E" w:rsidRDefault="000421E7" w:rsidP="00E83548">
            <w:pPr>
              <w:spacing w:line="360" w:lineRule="auto"/>
            </w:pPr>
          </w:p>
          <w:p w:rsidR="000421E7" w:rsidRPr="000E705E" w:rsidRDefault="000421E7" w:rsidP="00E83548">
            <w:pPr>
              <w:spacing w:line="360" w:lineRule="auto"/>
            </w:pPr>
          </w:p>
          <w:p w:rsidR="000421E7" w:rsidRPr="000E705E" w:rsidRDefault="000421E7" w:rsidP="00E83548">
            <w:pPr>
              <w:spacing w:line="360" w:lineRule="auto"/>
            </w:pPr>
          </w:p>
          <w:p w:rsidR="000421E7" w:rsidRPr="000E705E" w:rsidRDefault="000421E7" w:rsidP="00E83548">
            <w:pPr>
              <w:spacing w:line="360" w:lineRule="auto"/>
              <w:jc w:val="center"/>
            </w:pPr>
          </w:p>
          <w:p w:rsidR="000421E7" w:rsidRPr="000E705E" w:rsidRDefault="000421E7" w:rsidP="00E83548">
            <w:pPr>
              <w:spacing w:line="360" w:lineRule="auto"/>
              <w:jc w:val="center"/>
            </w:pPr>
          </w:p>
          <w:p w:rsidR="000421E7" w:rsidRPr="000E705E" w:rsidRDefault="000421E7" w:rsidP="00E83548">
            <w:pPr>
              <w:spacing w:line="360" w:lineRule="auto"/>
              <w:jc w:val="center"/>
            </w:pPr>
          </w:p>
        </w:tc>
        <w:tc>
          <w:tcPr>
            <w:tcW w:w="1910" w:type="dxa"/>
          </w:tcPr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  <w:r w:rsidRPr="000E705E">
              <w:t>Проверить ранее усвоенные знания учащихся и их готовность к восприятию материала занятия.</w:t>
            </w:r>
          </w:p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</w:p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</w:p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</w:p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</w:p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</w:p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</w:p>
        </w:tc>
        <w:tc>
          <w:tcPr>
            <w:tcW w:w="2631" w:type="dxa"/>
          </w:tcPr>
          <w:p w:rsidR="000421E7" w:rsidRDefault="000421E7" w:rsidP="00E83548">
            <w:pPr>
              <w:tabs>
                <w:tab w:val="left" w:pos="6105"/>
              </w:tabs>
              <w:spacing w:line="360" w:lineRule="auto"/>
            </w:pPr>
            <w:r w:rsidRPr="000E705E">
              <w:t xml:space="preserve">- Сегодня мы продолжаем исследовать и постигать тайны сложной, но очень интересной науки «Математика». Один мудрец однажды сказал: «Не для школы мы учимся, а для жизни!» И я надеюсь, что новые знания, полученные на уроке,  пригодятся вам в жизни. </w:t>
            </w:r>
          </w:p>
          <w:p w:rsidR="000421E7" w:rsidRDefault="000421E7" w:rsidP="00E83548">
            <w:pPr>
              <w:tabs>
                <w:tab w:val="left" w:pos="6105"/>
              </w:tabs>
              <w:spacing w:line="360" w:lineRule="auto"/>
            </w:pPr>
            <w:r>
              <w:t>Составьте и запишите двузначные и трёхзначные числа, используя цифры 1 и 4.</w:t>
            </w:r>
          </w:p>
          <w:p w:rsidR="000421E7" w:rsidRDefault="000421E7" w:rsidP="00E83548">
            <w:pPr>
              <w:tabs>
                <w:tab w:val="left" w:pos="6105"/>
              </w:tabs>
              <w:spacing w:line="360" w:lineRule="auto"/>
            </w:pPr>
            <w:r>
              <w:t>-Какие числа у вас получились?</w:t>
            </w:r>
          </w:p>
          <w:p w:rsidR="000421E7" w:rsidRDefault="000421E7" w:rsidP="00E83548">
            <w:pPr>
              <w:tabs>
                <w:tab w:val="left" w:pos="6105"/>
              </w:tabs>
              <w:spacing w:line="360" w:lineRule="auto"/>
            </w:pPr>
            <w:r>
              <w:t xml:space="preserve">- Чтобы умным и грамотным быть, нам нужна для ума тренировка. Устный счёт. </w:t>
            </w:r>
          </w:p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  <w:r w:rsidRPr="000E705E">
              <w:t>1.Решить логическую задачу. В каждой из трех ваз стояли цветы: или колокольчики, или васильки, или ромашки. В первой вазе не было ромашек, во второй не было ни ромашек, ни васильков. Какие цветы стояли в каждой вазе?</w:t>
            </w:r>
          </w:p>
          <w:p w:rsidR="000421E7" w:rsidRDefault="000421E7" w:rsidP="00E83548">
            <w:pPr>
              <w:tabs>
                <w:tab w:val="left" w:pos="6105"/>
              </w:tabs>
              <w:spacing w:line="360" w:lineRule="auto"/>
            </w:pPr>
            <w:r w:rsidRPr="000E705E">
              <w:t xml:space="preserve"> </w:t>
            </w:r>
            <w:r>
              <w:t xml:space="preserve">2. Разделите данные числа на группы. </w:t>
            </w:r>
          </w:p>
          <w:p w:rsidR="000421E7" w:rsidRDefault="000421E7" w:rsidP="00E83548">
            <w:pPr>
              <w:tabs>
                <w:tab w:val="left" w:pos="6105"/>
              </w:tabs>
              <w:spacing w:line="360" w:lineRule="auto"/>
            </w:pPr>
            <w:r>
              <w:t>57, 93, 376, 108, 999, 6452, 78.</w:t>
            </w:r>
          </w:p>
          <w:p w:rsidR="000421E7" w:rsidRDefault="000421E7" w:rsidP="00E83548">
            <w:pPr>
              <w:tabs>
                <w:tab w:val="left" w:pos="6105"/>
              </w:tabs>
              <w:spacing w:line="360" w:lineRule="auto"/>
            </w:pPr>
            <w:r>
              <w:t>-По какому признаку вы это сделали?</w:t>
            </w:r>
          </w:p>
          <w:p w:rsidR="000421E7" w:rsidRDefault="000421E7" w:rsidP="00E83548">
            <w:pPr>
              <w:tabs>
                <w:tab w:val="left" w:pos="6105"/>
              </w:tabs>
              <w:spacing w:line="360" w:lineRule="auto"/>
            </w:pPr>
            <w:r>
              <w:t>-Какое число оказалось лишним? Почему?</w:t>
            </w:r>
          </w:p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  <w:r>
              <w:t>-Вы можете прочитать это число?</w:t>
            </w:r>
          </w:p>
          <w:p w:rsidR="000421E7" w:rsidRDefault="000421E7" w:rsidP="00E83548">
            <w:pPr>
              <w:tabs>
                <w:tab w:val="left" w:pos="6105"/>
              </w:tabs>
              <w:spacing w:line="360" w:lineRule="auto"/>
            </w:pPr>
            <w:r>
              <w:t>-Кто догадался, чему будем учиться на уроке?</w:t>
            </w:r>
          </w:p>
          <w:p w:rsidR="000421E7" w:rsidRDefault="000421E7" w:rsidP="00E83548">
            <w:pPr>
              <w:tabs>
                <w:tab w:val="left" w:pos="6105"/>
              </w:tabs>
              <w:spacing w:line="360" w:lineRule="auto"/>
            </w:pPr>
          </w:p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</w:p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  <w:r w:rsidRPr="000E705E">
              <w:t xml:space="preserve"> </w:t>
            </w:r>
          </w:p>
        </w:tc>
        <w:tc>
          <w:tcPr>
            <w:tcW w:w="1559" w:type="dxa"/>
          </w:tcPr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  <w:r w:rsidRPr="000E705E">
              <w:t>Отвечают на вопросы учителя.</w:t>
            </w:r>
          </w:p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</w:p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  <w:r w:rsidRPr="000E705E">
              <w:t xml:space="preserve"> </w:t>
            </w:r>
          </w:p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</w:p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</w:p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</w:p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</w:p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</w:p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  <w:r>
              <w:t xml:space="preserve">Работа в тетради. </w:t>
            </w:r>
          </w:p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</w:p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</w:p>
          <w:p w:rsidR="000421E7" w:rsidRDefault="000421E7" w:rsidP="00E83548">
            <w:pPr>
              <w:tabs>
                <w:tab w:val="left" w:pos="6105"/>
              </w:tabs>
              <w:spacing w:line="360" w:lineRule="auto"/>
            </w:pPr>
          </w:p>
          <w:p w:rsidR="000421E7" w:rsidRDefault="000421E7" w:rsidP="00E83548">
            <w:pPr>
              <w:tabs>
                <w:tab w:val="left" w:pos="6105"/>
              </w:tabs>
              <w:spacing w:line="360" w:lineRule="auto"/>
            </w:pPr>
          </w:p>
          <w:p w:rsidR="000421E7" w:rsidRDefault="000421E7" w:rsidP="00E83548">
            <w:pPr>
              <w:tabs>
                <w:tab w:val="left" w:pos="6105"/>
              </w:tabs>
              <w:spacing w:line="360" w:lineRule="auto"/>
            </w:pPr>
            <w:r w:rsidRPr="000E705E">
              <w:t>Читают и выполняют предложенные задания.</w:t>
            </w:r>
          </w:p>
          <w:p w:rsidR="000421E7" w:rsidRPr="001969CF" w:rsidRDefault="000421E7" w:rsidP="00E12462"/>
          <w:p w:rsidR="000421E7" w:rsidRPr="001969CF" w:rsidRDefault="000421E7" w:rsidP="00E12462"/>
          <w:p w:rsidR="000421E7" w:rsidRPr="001969CF" w:rsidRDefault="000421E7" w:rsidP="00E12462"/>
          <w:p w:rsidR="000421E7" w:rsidRPr="001969CF" w:rsidRDefault="000421E7" w:rsidP="00E12462"/>
          <w:p w:rsidR="000421E7" w:rsidRDefault="000421E7" w:rsidP="00E12462"/>
          <w:p w:rsidR="000421E7" w:rsidRDefault="000421E7" w:rsidP="00E12462"/>
          <w:p w:rsidR="000421E7" w:rsidRDefault="000421E7" w:rsidP="00E83548">
            <w:pPr>
              <w:ind w:firstLine="708"/>
            </w:pPr>
          </w:p>
          <w:p w:rsidR="000421E7" w:rsidRDefault="000421E7" w:rsidP="00E83548">
            <w:pPr>
              <w:ind w:firstLine="708"/>
            </w:pPr>
          </w:p>
          <w:p w:rsidR="000421E7" w:rsidRDefault="000421E7" w:rsidP="00E83548">
            <w:pPr>
              <w:ind w:firstLine="708"/>
            </w:pPr>
          </w:p>
          <w:p w:rsidR="000421E7" w:rsidRDefault="000421E7" w:rsidP="00E83548">
            <w:pPr>
              <w:ind w:firstLine="708"/>
            </w:pPr>
          </w:p>
          <w:p w:rsidR="000421E7" w:rsidRDefault="000421E7" w:rsidP="00E83548">
            <w:pPr>
              <w:ind w:firstLine="708"/>
            </w:pPr>
          </w:p>
          <w:p w:rsidR="000421E7" w:rsidRDefault="000421E7" w:rsidP="00E83548">
            <w:pPr>
              <w:ind w:firstLine="708"/>
            </w:pPr>
          </w:p>
          <w:p w:rsidR="000421E7" w:rsidRDefault="000421E7" w:rsidP="00E83548">
            <w:pPr>
              <w:ind w:firstLine="708"/>
            </w:pPr>
          </w:p>
          <w:p w:rsidR="000421E7" w:rsidRDefault="000421E7" w:rsidP="00E83548">
            <w:pPr>
              <w:ind w:firstLine="708"/>
            </w:pPr>
          </w:p>
          <w:p w:rsidR="000421E7" w:rsidRDefault="000421E7" w:rsidP="00E83548">
            <w:pPr>
              <w:ind w:firstLine="708"/>
            </w:pPr>
          </w:p>
          <w:p w:rsidR="000421E7" w:rsidRDefault="000421E7" w:rsidP="00E83548">
            <w:pPr>
              <w:ind w:firstLine="708"/>
            </w:pPr>
          </w:p>
          <w:p w:rsidR="000421E7" w:rsidRDefault="000421E7" w:rsidP="00E83548">
            <w:pPr>
              <w:ind w:firstLine="708"/>
            </w:pPr>
          </w:p>
          <w:p w:rsidR="000421E7" w:rsidRDefault="000421E7" w:rsidP="00E83548">
            <w:pPr>
              <w:ind w:firstLine="708"/>
            </w:pPr>
          </w:p>
          <w:p w:rsidR="000421E7" w:rsidRDefault="000421E7" w:rsidP="00E83548">
            <w:pPr>
              <w:ind w:firstLine="708"/>
            </w:pPr>
          </w:p>
          <w:p w:rsidR="000421E7" w:rsidRDefault="000421E7" w:rsidP="00E83548">
            <w:pPr>
              <w:ind w:firstLine="708"/>
            </w:pPr>
          </w:p>
          <w:p w:rsidR="000421E7" w:rsidRDefault="000421E7" w:rsidP="00E83548">
            <w:pPr>
              <w:ind w:firstLine="708"/>
            </w:pPr>
          </w:p>
          <w:p w:rsidR="000421E7" w:rsidRDefault="000421E7" w:rsidP="00E12462"/>
          <w:p w:rsidR="000421E7" w:rsidRDefault="000421E7" w:rsidP="00E12462"/>
          <w:p w:rsidR="000421E7" w:rsidRDefault="000421E7" w:rsidP="00E12462"/>
          <w:p w:rsidR="000421E7" w:rsidRDefault="000421E7" w:rsidP="00E12462"/>
          <w:p w:rsidR="000421E7" w:rsidRDefault="000421E7" w:rsidP="00E12462"/>
          <w:p w:rsidR="000421E7" w:rsidRDefault="000421E7" w:rsidP="00E12462"/>
          <w:p w:rsidR="000421E7" w:rsidRDefault="000421E7" w:rsidP="00E12462">
            <w:r>
              <w:t>Карточки.</w:t>
            </w:r>
          </w:p>
          <w:p w:rsidR="000421E7" w:rsidRDefault="000421E7" w:rsidP="00E12462"/>
          <w:p w:rsidR="000421E7" w:rsidRDefault="000421E7" w:rsidP="00E12462"/>
          <w:p w:rsidR="000421E7" w:rsidRDefault="000421E7" w:rsidP="00E12462"/>
          <w:p w:rsidR="000421E7" w:rsidRDefault="000421E7" w:rsidP="00E12462"/>
          <w:p w:rsidR="000421E7" w:rsidRDefault="000421E7" w:rsidP="00E12462"/>
          <w:p w:rsidR="000421E7" w:rsidRDefault="000421E7" w:rsidP="00E12462"/>
          <w:p w:rsidR="000421E7" w:rsidRDefault="000421E7" w:rsidP="00E12462"/>
          <w:p w:rsidR="000421E7" w:rsidRDefault="000421E7" w:rsidP="00E12462"/>
          <w:p w:rsidR="000421E7" w:rsidRDefault="000421E7" w:rsidP="00E12462"/>
          <w:p w:rsidR="000421E7" w:rsidRDefault="000421E7" w:rsidP="00E12462">
            <w:r>
              <w:t>Выявляют проблему.</w:t>
            </w:r>
          </w:p>
          <w:p w:rsidR="000421E7" w:rsidRDefault="000421E7" w:rsidP="00E12462">
            <w:r>
              <w:t>-Мы это ещё не изучали. Но я могу прочитать число.</w:t>
            </w:r>
          </w:p>
          <w:p w:rsidR="000421E7" w:rsidRDefault="000421E7" w:rsidP="00E12462"/>
          <w:p w:rsidR="000421E7" w:rsidRPr="001969CF" w:rsidRDefault="000421E7" w:rsidP="00E83548">
            <w:pPr>
              <w:ind w:firstLine="708"/>
            </w:pPr>
          </w:p>
        </w:tc>
        <w:tc>
          <w:tcPr>
            <w:tcW w:w="1383" w:type="dxa"/>
          </w:tcPr>
          <w:p w:rsidR="000421E7" w:rsidRPr="000E705E" w:rsidRDefault="000421E7" w:rsidP="00E83548">
            <w:pPr>
              <w:spacing w:line="360" w:lineRule="auto"/>
            </w:pPr>
          </w:p>
          <w:p w:rsidR="000421E7" w:rsidRPr="000E705E" w:rsidRDefault="000421E7" w:rsidP="00E83548">
            <w:pPr>
              <w:spacing w:line="360" w:lineRule="auto"/>
            </w:pPr>
            <w:r w:rsidRPr="00E83548">
              <w:rPr>
                <w:bCs/>
                <w:color w:val="170E02"/>
              </w:rPr>
              <w:t>Уметь оформлять свои мысли в устной форме</w:t>
            </w:r>
          </w:p>
          <w:p w:rsidR="000421E7" w:rsidRPr="000E705E" w:rsidRDefault="000421E7" w:rsidP="00E83548">
            <w:pPr>
              <w:spacing w:line="360" w:lineRule="auto"/>
            </w:pPr>
          </w:p>
          <w:p w:rsidR="000421E7" w:rsidRPr="000E705E" w:rsidRDefault="000421E7" w:rsidP="00E83548">
            <w:pPr>
              <w:spacing w:line="360" w:lineRule="auto"/>
            </w:pPr>
          </w:p>
          <w:p w:rsidR="000421E7" w:rsidRPr="000E705E" w:rsidRDefault="000421E7" w:rsidP="00E83548">
            <w:pPr>
              <w:spacing w:line="360" w:lineRule="auto"/>
            </w:pPr>
          </w:p>
          <w:p w:rsidR="000421E7" w:rsidRPr="000E705E" w:rsidRDefault="000421E7" w:rsidP="00E83548">
            <w:pPr>
              <w:spacing w:line="360" w:lineRule="auto"/>
            </w:pPr>
          </w:p>
          <w:p w:rsidR="000421E7" w:rsidRPr="000E705E" w:rsidRDefault="000421E7" w:rsidP="00E83548">
            <w:pPr>
              <w:spacing w:line="360" w:lineRule="auto"/>
            </w:pPr>
          </w:p>
          <w:p w:rsidR="000421E7" w:rsidRPr="000E705E" w:rsidRDefault="000421E7" w:rsidP="00E83548">
            <w:pPr>
              <w:spacing w:line="360" w:lineRule="auto"/>
            </w:pPr>
          </w:p>
          <w:p w:rsidR="000421E7" w:rsidRPr="000E705E" w:rsidRDefault="000421E7" w:rsidP="00E83548">
            <w:pPr>
              <w:spacing w:line="360" w:lineRule="auto"/>
            </w:pPr>
          </w:p>
          <w:p w:rsidR="000421E7" w:rsidRPr="000E705E" w:rsidRDefault="000421E7" w:rsidP="00E83548">
            <w:pPr>
              <w:spacing w:line="360" w:lineRule="auto"/>
            </w:pPr>
          </w:p>
          <w:p w:rsidR="000421E7" w:rsidRDefault="000421E7" w:rsidP="00E83548">
            <w:pPr>
              <w:spacing w:line="360" w:lineRule="auto"/>
            </w:pPr>
          </w:p>
          <w:p w:rsidR="000421E7" w:rsidRDefault="000421E7" w:rsidP="00E83548">
            <w:pPr>
              <w:spacing w:line="360" w:lineRule="auto"/>
            </w:pPr>
          </w:p>
          <w:p w:rsidR="000421E7" w:rsidRDefault="000421E7" w:rsidP="00E83548">
            <w:pPr>
              <w:spacing w:line="360" w:lineRule="auto"/>
            </w:pPr>
          </w:p>
          <w:p w:rsidR="000421E7" w:rsidRDefault="000421E7" w:rsidP="00E83548">
            <w:pPr>
              <w:spacing w:line="360" w:lineRule="auto"/>
            </w:pPr>
          </w:p>
          <w:p w:rsidR="000421E7" w:rsidRDefault="000421E7" w:rsidP="00E83548">
            <w:pPr>
              <w:spacing w:line="360" w:lineRule="auto"/>
            </w:pPr>
          </w:p>
          <w:p w:rsidR="000421E7" w:rsidRDefault="000421E7" w:rsidP="00E83548">
            <w:pPr>
              <w:spacing w:line="360" w:lineRule="auto"/>
            </w:pPr>
          </w:p>
          <w:p w:rsidR="000421E7" w:rsidRDefault="000421E7" w:rsidP="00E83548">
            <w:pPr>
              <w:spacing w:line="360" w:lineRule="auto"/>
            </w:pPr>
          </w:p>
          <w:p w:rsidR="000421E7" w:rsidRDefault="000421E7" w:rsidP="00E83548">
            <w:pPr>
              <w:spacing w:line="360" w:lineRule="auto"/>
            </w:pPr>
          </w:p>
          <w:p w:rsidR="000421E7" w:rsidRDefault="000421E7" w:rsidP="00E83548">
            <w:pPr>
              <w:spacing w:line="360" w:lineRule="auto"/>
            </w:pPr>
          </w:p>
          <w:p w:rsidR="000421E7" w:rsidRDefault="000421E7" w:rsidP="00E83548">
            <w:pPr>
              <w:spacing w:line="360" w:lineRule="auto"/>
            </w:pPr>
          </w:p>
          <w:p w:rsidR="000421E7" w:rsidRDefault="000421E7" w:rsidP="00E83548">
            <w:pPr>
              <w:spacing w:line="360" w:lineRule="auto"/>
            </w:pPr>
          </w:p>
          <w:p w:rsidR="000421E7" w:rsidRDefault="000421E7" w:rsidP="00E83548">
            <w:pPr>
              <w:spacing w:line="360" w:lineRule="auto"/>
            </w:pPr>
          </w:p>
          <w:p w:rsidR="000421E7" w:rsidRDefault="000421E7" w:rsidP="00E83548">
            <w:pPr>
              <w:spacing w:line="360" w:lineRule="auto"/>
            </w:pPr>
          </w:p>
          <w:p w:rsidR="000421E7" w:rsidRDefault="000421E7" w:rsidP="00E83548">
            <w:pPr>
              <w:spacing w:line="360" w:lineRule="auto"/>
            </w:pPr>
          </w:p>
          <w:p w:rsidR="000421E7" w:rsidRPr="000E705E" w:rsidRDefault="000421E7" w:rsidP="00E83548">
            <w:pPr>
              <w:spacing w:line="360" w:lineRule="auto"/>
            </w:pPr>
            <w:r w:rsidRPr="000E705E">
              <w:t>Ориентироваться в своей системе знаний и осознавать необходимость нового знания</w:t>
            </w:r>
          </w:p>
          <w:p w:rsidR="000421E7" w:rsidRPr="000E705E" w:rsidRDefault="000421E7" w:rsidP="00E83548">
            <w:pPr>
              <w:spacing w:line="360" w:lineRule="auto"/>
            </w:pPr>
          </w:p>
        </w:tc>
      </w:tr>
      <w:tr w:rsidR="000421E7" w:rsidTr="00E83548">
        <w:tc>
          <w:tcPr>
            <w:tcW w:w="534" w:type="dxa"/>
          </w:tcPr>
          <w:p w:rsidR="000421E7" w:rsidRPr="00E83548" w:rsidRDefault="000421E7" w:rsidP="00127294">
            <w:pPr>
              <w:rPr>
                <w:sz w:val="22"/>
                <w:szCs w:val="22"/>
              </w:rPr>
            </w:pPr>
            <w:r w:rsidRPr="00E83548">
              <w:rPr>
                <w:sz w:val="22"/>
                <w:szCs w:val="22"/>
              </w:rPr>
              <w:t>3</w:t>
            </w:r>
          </w:p>
        </w:tc>
        <w:tc>
          <w:tcPr>
            <w:tcW w:w="1554" w:type="dxa"/>
          </w:tcPr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  <w:r w:rsidRPr="000E705E">
              <w:t>Постановка учебной задачи.</w:t>
            </w:r>
          </w:p>
        </w:tc>
        <w:tc>
          <w:tcPr>
            <w:tcW w:w="1910" w:type="dxa"/>
          </w:tcPr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  <w:r w:rsidRPr="000E705E">
              <w:t>Организо-</w:t>
            </w:r>
          </w:p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  <w:r w:rsidRPr="000E705E">
              <w:t>вать формулировку темы и цели урока детьми.</w:t>
            </w:r>
          </w:p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</w:p>
        </w:tc>
        <w:tc>
          <w:tcPr>
            <w:tcW w:w="2631" w:type="dxa"/>
          </w:tcPr>
          <w:p w:rsidR="000421E7" w:rsidRDefault="000421E7" w:rsidP="00E83548">
            <w:pPr>
              <w:tabs>
                <w:tab w:val="left" w:pos="6105"/>
              </w:tabs>
              <w:spacing w:line="360" w:lineRule="auto"/>
            </w:pPr>
            <w:r w:rsidRPr="000E705E">
              <w:t xml:space="preserve">-Ребята, </w:t>
            </w:r>
            <w:r>
              <w:t>вы можете сформулировать тему урока?</w:t>
            </w:r>
          </w:p>
          <w:p w:rsidR="000421E7" w:rsidRDefault="000421E7" w:rsidP="00E83548">
            <w:pPr>
              <w:tabs>
                <w:tab w:val="left" w:pos="6105"/>
              </w:tabs>
              <w:spacing w:line="360" w:lineRule="auto"/>
            </w:pPr>
            <w:r>
              <w:t>-Как можно проверить?</w:t>
            </w:r>
          </w:p>
          <w:p w:rsidR="000421E7" w:rsidRDefault="000421E7" w:rsidP="00E83548">
            <w:pPr>
              <w:tabs>
                <w:tab w:val="left" w:pos="6105"/>
              </w:tabs>
              <w:spacing w:line="360" w:lineRule="auto"/>
            </w:pPr>
            <w:r w:rsidRPr="000E705E">
              <w:t xml:space="preserve">-Откройте Содержание учебника и найдите тему урока. </w:t>
            </w:r>
          </w:p>
          <w:p w:rsidR="000421E7" w:rsidRPr="00E83548" w:rsidRDefault="000421E7" w:rsidP="00E83548">
            <w:pPr>
              <w:tabs>
                <w:tab w:val="left" w:pos="6105"/>
              </w:tabs>
              <w:spacing w:line="360" w:lineRule="auto"/>
              <w:rPr>
                <w:rFonts w:eastAsia="MS Mincho"/>
                <w:sz w:val="22"/>
                <w:szCs w:val="22"/>
              </w:rPr>
            </w:pPr>
            <w:r w:rsidRPr="00E83548">
              <w:rPr>
                <w:rFonts w:eastAsia="MS Mincho"/>
                <w:sz w:val="22"/>
                <w:szCs w:val="22"/>
              </w:rPr>
              <w:t>- Уточните, на какой странице нужно открыть учебники?</w:t>
            </w:r>
          </w:p>
          <w:p w:rsidR="000421E7" w:rsidRDefault="000421E7" w:rsidP="00E83548">
            <w:pPr>
              <w:tabs>
                <w:tab w:val="left" w:pos="6105"/>
              </w:tabs>
              <w:spacing w:line="360" w:lineRule="auto"/>
            </w:pPr>
            <w:r w:rsidRPr="000E705E">
              <w:t>-Чем же будем заниматься на уроке.       Сформулируйте цель нашей работы.</w:t>
            </w:r>
          </w:p>
          <w:p w:rsidR="000421E7" w:rsidRPr="00E83548" w:rsidRDefault="000421E7" w:rsidP="00127294">
            <w:pPr>
              <w:rPr>
                <w:rFonts w:eastAsia="MS Mincho"/>
                <w:i/>
                <w:noProof/>
                <w:sz w:val="22"/>
                <w:szCs w:val="22"/>
                <w:lang w:eastAsia="ja-JP"/>
              </w:rPr>
            </w:pPr>
            <w:r w:rsidRPr="00E83548">
              <w:rPr>
                <w:rFonts w:eastAsia="MS Mincho"/>
                <w:noProof/>
                <w:sz w:val="22"/>
                <w:szCs w:val="22"/>
                <w:lang w:eastAsia="ja-JP"/>
              </w:rPr>
              <w:t xml:space="preserve">На слайде появляется тема урока: </w:t>
            </w:r>
            <w:r w:rsidRPr="00E83548">
              <w:rPr>
                <w:rFonts w:eastAsia="MS Mincho"/>
                <w:sz w:val="22"/>
                <w:szCs w:val="22"/>
              </w:rPr>
              <w:t>«</w:t>
            </w:r>
            <w:r w:rsidRPr="00E83548">
              <w:rPr>
                <w:sz w:val="22"/>
                <w:szCs w:val="22"/>
              </w:rPr>
              <w:t>Названия четырехзначных чисел</w:t>
            </w:r>
            <w:r w:rsidRPr="00E83548">
              <w:rPr>
                <w:rFonts w:eastAsia="MS Mincho"/>
                <w:sz w:val="22"/>
                <w:szCs w:val="22"/>
              </w:rPr>
              <w:t>»</w:t>
            </w:r>
            <w:r w:rsidRPr="00E83548">
              <w:rPr>
                <w:rFonts w:eastAsia="MS Mincho"/>
                <w:noProof/>
                <w:sz w:val="22"/>
                <w:szCs w:val="22"/>
                <w:lang w:eastAsia="ja-JP"/>
              </w:rPr>
              <w:t xml:space="preserve"> и опорные слова</w:t>
            </w:r>
            <w:r w:rsidRPr="00E83548">
              <w:rPr>
                <w:rFonts w:eastAsia="MS Mincho"/>
                <w:i/>
                <w:noProof/>
                <w:sz w:val="22"/>
                <w:szCs w:val="22"/>
                <w:lang w:eastAsia="ja-JP"/>
              </w:rPr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2648"/>
              <w:gridCol w:w="2649"/>
            </w:tblGrid>
            <w:tr w:rsidR="000421E7" w:rsidRPr="00DD775C" w:rsidTr="00977C18">
              <w:tc>
                <w:tcPr>
                  <w:tcW w:w="2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1E7" w:rsidRPr="00DD775C" w:rsidRDefault="000421E7" w:rsidP="00127294">
                  <w:pPr>
                    <w:rPr>
                      <w:rFonts w:eastAsia="MS Mincho"/>
                      <w:i/>
                      <w:noProof/>
                      <w:lang w:eastAsia="ja-JP"/>
                    </w:rPr>
                  </w:pPr>
                  <w:r w:rsidRPr="00DD775C">
                    <w:rPr>
                      <w:rFonts w:eastAsia="MS Mincho"/>
                      <w:i/>
                      <w:noProof/>
                      <w:lang w:eastAsia="ja-JP"/>
                    </w:rPr>
                    <w:t xml:space="preserve">Я хочу </w:t>
                  </w:r>
                </w:p>
                <w:p w:rsidR="000421E7" w:rsidRPr="00DD775C" w:rsidRDefault="000421E7" w:rsidP="00127294">
                  <w:pPr>
                    <w:rPr>
                      <w:rFonts w:eastAsia="MS Mincho"/>
                      <w:noProof/>
                      <w:lang w:eastAsia="ja-JP"/>
                    </w:rPr>
                  </w:pPr>
                  <w:r w:rsidRPr="00DD775C">
                    <w:rPr>
                      <w:rFonts w:eastAsia="MS Mincho"/>
                      <w:noProof/>
                      <w:lang w:eastAsia="ja-JP"/>
                    </w:rPr>
                    <w:t>- узнать, …</w:t>
                  </w:r>
                </w:p>
                <w:p w:rsidR="000421E7" w:rsidRPr="00DD775C" w:rsidRDefault="000421E7" w:rsidP="00127294">
                  <w:pPr>
                    <w:rPr>
                      <w:rFonts w:eastAsia="MS Mincho"/>
                      <w:i/>
                      <w:noProof/>
                      <w:lang w:eastAsia="ja-JP"/>
                    </w:rPr>
                  </w:pPr>
                  <w:r w:rsidRPr="00DD775C">
                    <w:rPr>
                      <w:rFonts w:eastAsia="MS Mincho"/>
                      <w:noProof/>
                      <w:lang w:eastAsia="ja-JP"/>
                    </w:rPr>
                    <w:t>- понять, …</w:t>
                  </w:r>
                </w:p>
              </w:tc>
              <w:tc>
                <w:tcPr>
                  <w:tcW w:w="2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1E7" w:rsidRPr="00DD775C" w:rsidRDefault="000421E7" w:rsidP="00127294">
                  <w:pPr>
                    <w:rPr>
                      <w:rFonts w:eastAsia="MS Mincho"/>
                      <w:i/>
                      <w:noProof/>
                      <w:lang w:eastAsia="ja-JP"/>
                    </w:rPr>
                  </w:pPr>
                  <w:r w:rsidRPr="00DD775C">
                    <w:rPr>
                      <w:rFonts w:eastAsia="MS Mincho"/>
                      <w:i/>
                      <w:noProof/>
                      <w:lang w:eastAsia="ja-JP"/>
                    </w:rPr>
                    <w:t>Я хочу научиться</w:t>
                  </w:r>
                </w:p>
                <w:p w:rsidR="000421E7" w:rsidRPr="00DD775C" w:rsidRDefault="000421E7" w:rsidP="00127294">
                  <w:pPr>
                    <w:rPr>
                      <w:rFonts w:eastAsia="MS Mincho"/>
                    </w:rPr>
                  </w:pPr>
                  <w:r w:rsidRPr="00DD775C">
                    <w:rPr>
                      <w:rFonts w:eastAsia="MS Mincho"/>
                      <w:noProof/>
                      <w:lang w:eastAsia="ja-JP"/>
                    </w:rPr>
                    <w:t xml:space="preserve">- </w:t>
                  </w:r>
                  <w:r w:rsidRPr="00DD775C">
                    <w:rPr>
                      <w:rFonts w:eastAsia="MS Mincho"/>
                    </w:rPr>
                    <w:t xml:space="preserve">называть…, </w:t>
                  </w:r>
                </w:p>
                <w:p w:rsidR="000421E7" w:rsidRPr="00DD775C" w:rsidRDefault="000421E7" w:rsidP="00127294">
                  <w:pPr>
                    <w:rPr>
                      <w:rFonts w:eastAsia="MS Mincho"/>
                    </w:rPr>
                  </w:pPr>
                  <w:r w:rsidRPr="00DD775C">
                    <w:rPr>
                      <w:rFonts w:eastAsia="MS Mincho"/>
                    </w:rPr>
                    <w:t>- записывать…,</w:t>
                  </w:r>
                </w:p>
              </w:tc>
            </w:tr>
          </w:tbl>
          <w:p w:rsidR="000421E7" w:rsidRDefault="000421E7" w:rsidP="00E83548">
            <w:pPr>
              <w:tabs>
                <w:tab w:val="left" w:pos="6105"/>
              </w:tabs>
              <w:spacing w:line="360" w:lineRule="auto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2648"/>
              <w:gridCol w:w="2649"/>
            </w:tblGrid>
            <w:tr w:rsidR="000421E7" w:rsidRPr="00DD775C" w:rsidTr="00977C18">
              <w:tc>
                <w:tcPr>
                  <w:tcW w:w="2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1E7" w:rsidRPr="00DD775C" w:rsidRDefault="000421E7" w:rsidP="00127294">
                  <w:pPr>
                    <w:rPr>
                      <w:rFonts w:eastAsia="MS Mincho"/>
                      <w:i/>
                      <w:noProof/>
                      <w:lang w:eastAsia="ja-JP"/>
                    </w:rPr>
                  </w:pPr>
                  <w:r w:rsidRPr="00DD775C">
                    <w:rPr>
                      <w:rFonts w:eastAsia="MS Mincho"/>
                      <w:i/>
                      <w:noProof/>
                      <w:lang w:eastAsia="ja-JP"/>
                    </w:rPr>
                    <w:t>Я хочу научиться</w:t>
                  </w:r>
                </w:p>
                <w:p w:rsidR="000421E7" w:rsidRPr="00DD775C" w:rsidRDefault="000421E7" w:rsidP="00127294">
                  <w:pPr>
                    <w:rPr>
                      <w:rFonts w:eastAsia="MS Mincho"/>
                    </w:rPr>
                  </w:pPr>
                  <w:r w:rsidRPr="00DD775C">
                    <w:rPr>
                      <w:rFonts w:eastAsia="MS Mincho"/>
                      <w:noProof/>
                      <w:lang w:eastAsia="ja-JP"/>
                    </w:rPr>
                    <w:t xml:space="preserve">- </w:t>
                  </w:r>
                  <w:r w:rsidRPr="00DD775C">
                    <w:rPr>
                      <w:rFonts w:eastAsia="MS Mincho"/>
                    </w:rPr>
                    <w:t xml:space="preserve">называть…, </w:t>
                  </w:r>
                </w:p>
                <w:p w:rsidR="000421E7" w:rsidRPr="00DD775C" w:rsidRDefault="000421E7" w:rsidP="00127294">
                  <w:pPr>
                    <w:rPr>
                      <w:rFonts w:eastAsia="MS Mincho"/>
                      <w:i/>
                      <w:noProof/>
                      <w:lang w:eastAsia="ja-JP"/>
                    </w:rPr>
                  </w:pPr>
                  <w:r w:rsidRPr="00DD775C">
                    <w:rPr>
                      <w:rFonts w:eastAsia="MS Mincho"/>
                    </w:rPr>
                    <w:t>- записывать…,</w:t>
                  </w:r>
                </w:p>
              </w:tc>
              <w:tc>
                <w:tcPr>
                  <w:tcW w:w="2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1E7" w:rsidRPr="00DD775C" w:rsidRDefault="000421E7" w:rsidP="00127294">
                  <w:pPr>
                    <w:rPr>
                      <w:rFonts w:eastAsia="MS Mincho"/>
                      <w:i/>
                      <w:noProof/>
                      <w:lang w:eastAsia="ja-JP"/>
                    </w:rPr>
                  </w:pPr>
                  <w:r w:rsidRPr="00DD775C">
                    <w:rPr>
                      <w:rFonts w:eastAsia="MS Mincho"/>
                      <w:i/>
                      <w:noProof/>
                      <w:lang w:eastAsia="ja-JP"/>
                    </w:rPr>
                    <w:t>Я хочу научиться</w:t>
                  </w:r>
                </w:p>
                <w:p w:rsidR="000421E7" w:rsidRPr="00DD775C" w:rsidRDefault="000421E7" w:rsidP="00127294">
                  <w:pPr>
                    <w:rPr>
                      <w:rFonts w:eastAsia="MS Mincho"/>
                    </w:rPr>
                  </w:pPr>
                  <w:r w:rsidRPr="00DD775C">
                    <w:rPr>
                      <w:rFonts w:eastAsia="MS Mincho"/>
                      <w:noProof/>
                      <w:lang w:eastAsia="ja-JP"/>
                    </w:rPr>
                    <w:t xml:space="preserve">- </w:t>
                  </w:r>
                  <w:r w:rsidRPr="00DD775C">
                    <w:rPr>
                      <w:rFonts w:eastAsia="MS Mincho"/>
                    </w:rPr>
                    <w:t xml:space="preserve">называть…, </w:t>
                  </w:r>
                </w:p>
                <w:p w:rsidR="000421E7" w:rsidRPr="00DD775C" w:rsidRDefault="000421E7" w:rsidP="00127294">
                  <w:pPr>
                    <w:rPr>
                      <w:rFonts w:eastAsia="MS Mincho"/>
                    </w:rPr>
                  </w:pPr>
                  <w:r w:rsidRPr="00DD775C">
                    <w:rPr>
                      <w:rFonts w:eastAsia="MS Mincho"/>
                    </w:rPr>
                    <w:t>- записывать…,</w:t>
                  </w:r>
                </w:p>
              </w:tc>
            </w:tr>
          </w:tbl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</w:p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</w:p>
        </w:tc>
        <w:tc>
          <w:tcPr>
            <w:tcW w:w="1559" w:type="dxa"/>
          </w:tcPr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</w:p>
          <w:p w:rsidR="000421E7" w:rsidRPr="000E705E" w:rsidRDefault="000421E7" w:rsidP="00E83548">
            <w:pPr>
              <w:spacing w:line="360" w:lineRule="auto"/>
            </w:pPr>
          </w:p>
          <w:p w:rsidR="000421E7" w:rsidRPr="000E705E" w:rsidRDefault="000421E7" w:rsidP="00E83548">
            <w:pPr>
              <w:spacing w:line="360" w:lineRule="auto"/>
            </w:pPr>
          </w:p>
          <w:p w:rsidR="000421E7" w:rsidRDefault="000421E7" w:rsidP="00E83548">
            <w:pPr>
              <w:spacing w:line="360" w:lineRule="auto"/>
            </w:pPr>
            <w:r w:rsidRPr="000E705E">
              <w:t>Читают тему урока в Содержании, открывают страницу учебника и формулируют цель урока.</w:t>
            </w:r>
          </w:p>
          <w:p w:rsidR="000421E7" w:rsidRPr="00F76BF8" w:rsidRDefault="000421E7" w:rsidP="00127294"/>
          <w:p w:rsidR="000421E7" w:rsidRPr="00F76BF8" w:rsidRDefault="000421E7" w:rsidP="00127294"/>
          <w:p w:rsidR="000421E7" w:rsidRPr="00F76BF8" w:rsidRDefault="000421E7" w:rsidP="00127294"/>
          <w:p w:rsidR="000421E7" w:rsidRPr="00F76BF8" w:rsidRDefault="000421E7" w:rsidP="00127294"/>
          <w:p w:rsidR="000421E7" w:rsidRPr="00F76BF8" w:rsidRDefault="000421E7" w:rsidP="00127294"/>
          <w:p w:rsidR="000421E7" w:rsidRDefault="000421E7" w:rsidP="00127294"/>
          <w:p w:rsidR="000421E7" w:rsidRPr="00E83548" w:rsidRDefault="000421E7" w:rsidP="00127294">
            <w:pPr>
              <w:rPr>
                <w:rFonts w:eastAsia="MS Mincho"/>
                <w:sz w:val="22"/>
                <w:szCs w:val="22"/>
              </w:rPr>
            </w:pPr>
            <w:r w:rsidRPr="00E83548">
              <w:rPr>
                <w:rFonts w:eastAsia="MS Mincho"/>
                <w:sz w:val="22"/>
                <w:szCs w:val="22"/>
              </w:rPr>
              <w:t xml:space="preserve">-«Я хочу узнать названия </w:t>
            </w:r>
            <w:r w:rsidRPr="00E83548">
              <w:rPr>
                <w:i/>
                <w:sz w:val="22"/>
                <w:szCs w:val="22"/>
              </w:rPr>
              <w:t>четырехзначных чисел</w:t>
            </w:r>
            <w:r w:rsidRPr="00E83548">
              <w:rPr>
                <w:rFonts w:eastAsia="MS Mincho"/>
                <w:sz w:val="22"/>
                <w:szCs w:val="22"/>
              </w:rPr>
              <w:t>»,</w:t>
            </w:r>
          </w:p>
          <w:p w:rsidR="000421E7" w:rsidRPr="00E83548" w:rsidRDefault="000421E7" w:rsidP="00127294">
            <w:pPr>
              <w:rPr>
                <w:rFonts w:eastAsia="MS Mincho"/>
                <w:i/>
                <w:sz w:val="22"/>
                <w:szCs w:val="22"/>
              </w:rPr>
            </w:pPr>
            <w:r w:rsidRPr="00E83548">
              <w:rPr>
                <w:rFonts w:eastAsia="MS Mincho"/>
                <w:sz w:val="22"/>
                <w:szCs w:val="22"/>
              </w:rPr>
              <w:t>- «Я хочу понять,</w:t>
            </w:r>
            <w:r w:rsidRPr="00E83548">
              <w:rPr>
                <w:rFonts w:eastAsia="MS Mincho"/>
                <w:i/>
                <w:sz w:val="22"/>
                <w:szCs w:val="22"/>
              </w:rPr>
              <w:t xml:space="preserve"> как… »,</w:t>
            </w:r>
          </w:p>
          <w:p w:rsidR="000421E7" w:rsidRPr="00E83548" w:rsidRDefault="000421E7" w:rsidP="00127294">
            <w:pPr>
              <w:rPr>
                <w:rFonts w:eastAsia="MS Mincho"/>
                <w:i/>
                <w:sz w:val="22"/>
                <w:szCs w:val="22"/>
              </w:rPr>
            </w:pPr>
            <w:r w:rsidRPr="00E83548">
              <w:rPr>
                <w:rFonts w:eastAsia="MS Mincho"/>
                <w:i/>
                <w:sz w:val="22"/>
                <w:szCs w:val="22"/>
              </w:rPr>
              <w:t xml:space="preserve">-«Я хочу научиться называть </w:t>
            </w:r>
            <w:r w:rsidRPr="00E83548">
              <w:rPr>
                <w:i/>
                <w:sz w:val="22"/>
                <w:szCs w:val="22"/>
              </w:rPr>
              <w:t xml:space="preserve">четырехзначные </w:t>
            </w:r>
            <w:r w:rsidRPr="00E83548">
              <w:rPr>
                <w:rFonts w:eastAsia="MS Mincho"/>
                <w:i/>
                <w:sz w:val="22"/>
                <w:szCs w:val="22"/>
              </w:rPr>
              <w:t>числа»</w:t>
            </w:r>
          </w:p>
          <w:p w:rsidR="000421E7" w:rsidRPr="00F76BF8" w:rsidRDefault="000421E7" w:rsidP="00127294">
            <w:r w:rsidRPr="00E83548">
              <w:rPr>
                <w:rFonts w:eastAsia="MS Mincho"/>
                <w:i/>
                <w:sz w:val="22"/>
                <w:szCs w:val="22"/>
              </w:rPr>
              <w:t xml:space="preserve"> -«Я хочу научиться записывать числа по названиям» и т. п.</w:t>
            </w:r>
          </w:p>
        </w:tc>
        <w:tc>
          <w:tcPr>
            <w:tcW w:w="1383" w:type="dxa"/>
          </w:tcPr>
          <w:p w:rsidR="000421E7" w:rsidRPr="000E705E" w:rsidRDefault="000421E7" w:rsidP="00E83548">
            <w:pPr>
              <w:spacing w:line="360" w:lineRule="auto"/>
            </w:pPr>
          </w:p>
          <w:p w:rsidR="000421E7" w:rsidRPr="000E705E" w:rsidRDefault="000421E7" w:rsidP="00E83548">
            <w:pPr>
              <w:spacing w:line="360" w:lineRule="auto"/>
            </w:pPr>
          </w:p>
          <w:p w:rsidR="000421E7" w:rsidRPr="000E705E" w:rsidRDefault="000421E7" w:rsidP="00E83548">
            <w:pPr>
              <w:spacing w:line="360" w:lineRule="auto"/>
            </w:pPr>
            <w:r w:rsidRPr="000E705E">
              <w:t>Определение темы урока в Содержании учебника.</w:t>
            </w:r>
          </w:p>
          <w:p w:rsidR="000421E7" w:rsidRPr="000E705E" w:rsidRDefault="000421E7" w:rsidP="00E83548">
            <w:pPr>
              <w:spacing w:line="360" w:lineRule="auto"/>
            </w:pPr>
          </w:p>
          <w:p w:rsidR="000421E7" w:rsidRPr="000E705E" w:rsidRDefault="000421E7" w:rsidP="00E83548">
            <w:pPr>
              <w:spacing w:line="360" w:lineRule="auto"/>
            </w:pPr>
          </w:p>
          <w:p w:rsidR="000421E7" w:rsidRPr="000E705E" w:rsidRDefault="000421E7" w:rsidP="00E83548">
            <w:pPr>
              <w:spacing w:line="360" w:lineRule="auto"/>
            </w:pPr>
            <w:r>
              <w:t>Самостоятель</w:t>
            </w:r>
            <w:r w:rsidRPr="000E705E">
              <w:t>ное определение цели урока.</w:t>
            </w:r>
          </w:p>
          <w:p w:rsidR="000421E7" w:rsidRPr="000E705E" w:rsidRDefault="000421E7" w:rsidP="00E83548">
            <w:pPr>
              <w:spacing w:line="360" w:lineRule="auto"/>
            </w:pPr>
          </w:p>
        </w:tc>
      </w:tr>
      <w:tr w:rsidR="000421E7" w:rsidTr="00E83548">
        <w:tc>
          <w:tcPr>
            <w:tcW w:w="534" w:type="dxa"/>
          </w:tcPr>
          <w:p w:rsidR="000421E7" w:rsidRPr="00E83548" w:rsidRDefault="000421E7" w:rsidP="00127294">
            <w:pPr>
              <w:rPr>
                <w:sz w:val="22"/>
                <w:szCs w:val="22"/>
              </w:rPr>
            </w:pPr>
            <w:r w:rsidRPr="00E83548">
              <w:rPr>
                <w:sz w:val="22"/>
                <w:szCs w:val="22"/>
              </w:rPr>
              <w:t>4</w:t>
            </w:r>
          </w:p>
        </w:tc>
        <w:tc>
          <w:tcPr>
            <w:tcW w:w="1554" w:type="dxa"/>
          </w:tcPr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  <w:r w:rsidRPr="00E83548">
              <w:rPr>
                <w:iCs/>
              </w:rPr>
              <w:t>Открытие нового знания</w:t>
            </w:r>
          </w:p>
        </w:tc>
        <w:tc>
          <w:tcPr>
            <w:tcW w:w="1910" w:type="dxa"/>
          </w:tcPr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  <w:r w:rsidRPr="000E705E">
              <w:t xml:space="preserve">Формирование умения </w:t>
            </w:r>
            <w:r>
              <w:t>записывать четырёхзначные числа в виде суммы «круглой» тысячи и оставшегося трёхзначного числа.</w:t>
            </w:r>
          </w:p>
        </w:tc>
        <w:tc>
          <w:tcPr>
            <w:tcW w:w="2631" w:type="dxa"/>
          </w:tcPr>
          <w:p w:rsidR="000421E7" w:rsidRDefault="000421E7" w:rsidP="00E83548">
            <w:pPr>
              <w:tabs>
                <w:tab w:val="left" w:pos="6105"/>
              </w:tabs>
              <w:spacing w:line="360" w:lineRule="auto"/>
            </w:pPr>
            <w:r>
              <w:t>-Что нужно сделать для того, чтобы достичь поставленных нами целей?</w:t>
            </w:r>
          </w:p>
          <w:p w:rsidR="000421E7" w:rsidRDefault="000421E7" w:rsidP="00E83548">
            <w:pPr>
              <w:tabs>
                <w:tab w:val="left" w:pos="6105"/>
              </w:tabs>
              <w:spacing w:line="360" w:lineRule="auto"/>
            </w:pPr>
            <w:r>
              <w:t>- Прочитайте задание №100.</w:t>
            </w:r>
          </w:p>
          <w:p w:rsidR="000421E7" w:rsidRDefault="000421E7" w:rsidP="00E83548">
            <w:pPr>
              <w:tabs>
                <w:tab w:val="left" w:pos="6105"/>
              </w:tabs>
              <w:spacing w:line="360" w:lineRule="auto"/>
            </w:pPr>
            <w:r>
              <w:t>-Запишите эти числа в столбик.</w:t>
            </w:r>
          </w:p>
          <w:p w:rsidR="000421E7" w:rsidRDefault="000421E7" w:rsidP="00E83548">
            <w:pPr>
              <w:tabs>
                <w:tab w:val="left" w:pos="6105"/>
              </w:tabs>
              <w:spacing w:line="360" w:lineRule="auto"/>
            </w:pPr>
            <w:r>
              <w:t>- Запишите первое число в виде суммы «круглых» тысяч и трёхзначного числа.</w:t>
            </w:r>
          </w:p>
          <w:p w:rsidR="000421E7" w:rsidRDefault="000421E7" w:rsidP="00E83548">
            <w:pPr>
              <w:tabs>
                <w:tab w:val="left" w:pos="6105"/>
              </w:tabs>
              <w:spacing w:line="360" w:lineRule="auto"/>
            </w:pPr>
            <w:r>
              <w:t>Назовите число тысяч и оставшееся трёхзначное число.  У вас получилось название данного четырёхзначного числа.</w:t>
            </w:r>
          </w:p>
          <w:p w:rsidR="000421E7" w:rsidRPr="00E83548" w:rsidRDefault="000421E7" w:rsidP="00127294">
            <w:pPr>
              <w:rPr>
                <w:sz w:val="22"/>
                <w:szCs w:val="22"/>
              </w:rPr>
            </w:pPr>
            <w:r w:rsidRPr="00E83548">
              <w:rPr>
                <w:rFonts w:eastAsia="MS Mincho"/>
                <w:sz w:val="22"/>
                <w:szCs w:val="22"/>
              </w:rPr>
              <w:t xml:space="preserve">-Чтобы запомнить, как правильно читать </w:t>
            </w:r>
            <w:r w:rsidRPr="00E83548">
              <w:rPr>
                <w:sz w:val="22"/>
                <w:szCs w:val="22"/>
              </w:rPr>
              <w:t xml:space="preserve">четырехзначные числа, составим алгоритм </w:t>
            </w:r>
          </w:p>
          <w:p w:rsidR="000421E7" w:rsidRPr="00E83548" w:rsidRDefault="000421E7" w:rsidP="00127294">
            <w:pPr>
              <w:rPr>
                <w:sz w:val="22"/>
                <w:szCs w:val="22"/>
              </w:rPr>
            </w:pPr>
            <w:r w:rsidRPr="00E83548">
              <w:rPr>
                <w:sz w:val="22"/>
                <w:szCs w:val="22"/>
              </w:rPr>
              <w:t xml:space="preserve">1. Найти в числе цифру разряда единиц тысяч, считая справа налево. </w:t>
            </w:r>
          </w:p>
          <w:p w:rsidR="000421E7" w:rsidRPr="00E83548" w:rsidRDefault="000421E7" w:rsidP="00127294">
            <w:pPr>
              <w:rPr>
                <w:sz w:val="22"/>
                <w:szCs w:val="22"/>
              </w:rPr>
            </w:pPr>
            <w:r w:rsidRPr="00E83548">
              <w:rPr>
                <w:sz w:val="22"/>
                <w:szCs w:val="22"/>
              </w:rPr>
              <w:t>2. Назвать число  тысяч.</w:t>
            </w:r>
          </w:p>
          <w:p w:rsidR="000421E7" w:rsidRPr="000E705E" w:rsidRDefault="000421E7" w:rsidP="00127294">
            <w:r w:rsidRPr="00E83548">
              <w:rPr>
                <w:sz w:val="22"/>
                <w:szCs w:val="22"/>
              </w:rPr>
              <w:t>3. Назвать оставшееся трёхзначное число.</w:t>
            </w:r>
          </w:p>
        </w:tc>
        <w:tc>
          <w:tcPr>
            <w:tcW w:w="1559" w:type="dxa"/>
          </w:tcPr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  <w:r>
              <w:t>Выполнить задания.</w:t>
            </w:r>
          </w:p>
          <w:p w:rsidR="000421E7" w:rsidRPr="000E705E" w:rsidRDefault="000421E7" w:rsidP="00E83548">
            <w:pPr>
              <w:spacing w:line="360" w:lineRule="auto"/>
            </w:pPr>
          </w:p>
          <w:p w:rsidR="000421E7" w:rsidRPr="000E705E" w:rsidRDefault="000421E7" w:rsidP="00E83548">
            <w:pPr>
              <w:spacing w:line="360" w:lineRule="auto"/>
            </w:pPr>
          </w:p>
          <w:p w:rsidR="000421E7" w:rsidRPr="000E705E" w:rsidRDefault="000421E7" w:rsidP="00E83548">
            <w:pPr>
              <w:spacing w:line="360" w:lineRule="auto"/>
            </w:pPr>
            <w:r w:rsidRPr="000E705E">
              <w:t>Самостоятельная работа с взаимопроверкой.</w:t>
            </w:r>
          </w:p>
          <w:p w:rsidR="000421E7" w:rsidRDefault="000421E7" w:rsidP="00E83548">
            <w:pPr>
              <w:spacing w:line="360" w:lineRule="auto"/>
            </w:pPr>
          </w:p>
          <w:p w:rsidR="000421E7" w:rsidRPr="00205E6A" w:rsidRDefault="000421E7" w:rsidP="00127294">
            <w:r>
              <w:t>Работа у доски.</w:t>
            </w:r>
          </w:p>
        </w:tc>
        <w:tc>
          <w:tcPr>
            <w:tcW w:w="1383" w:type="dxa"/>
          </w:tcPr>
          <w:p w:rsidR="000421E7" w:rsidRPr="00E83548" w:rsidRDefault="000421E7" w:rsidP="00E83548">
            <w:pPr>
              <w:spacing w:line="360" w:lineRule="auto"/>
              <w:jc w:val="both"/>
              <w:rPr>
                <w:bCs/>
                <w:i/>
                <w:color w:val="170E02"/>
              </w:rPr>
            </w:pPr>
            <w:r w:rsidRPr="00E83548">
              <w:rPr>
                <w:bCs/>
                <w:color w:val="170E02"/>
              </w:rPr>
              <w:t xml:space="preserve">Уметь оформлять свои мысли в письменной форме. </w:t>
            </w:r>
          </w:p>
          <w:p w:rsidR="000421E7" w:rsidRPr="000E705E" w:rsidRDefault="000421E7" w:rsidP="00E83548">
            <w:pPr>
              <w:spacing w:line="360" w:lineRule="auto"/>
              <w:jc w:val="both"/>
            </w:pPr>
          </w:p>
          <w:p w:rsidR="000421E7" w:rsidRPr="000E705E" w:rsidRDefault="000421E7" w:rsidP="00E83548">
            <w:pPr>
              <w:spacing w:line="360" w:lineRule="auto"/>
              <w:jc w:val="both"/>
            </w:pPr>
            <w:r w:rsidRPr="000E705E">
              <w:t xml:space="preserve">Уметь планировать своё действие в соответствии с поставленной задачей </w:t>
            </w:r>
          </w:p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</w:p>
        </w:tc>
      </w:tr>
      <w:tr w:rsidR="000421E7" w:rsidTr="00E83548">
        <w:tc>
          <w:tcPr>
            <w:tcW w:w="534" w:type="dxa"/>
          </w:tcPr>
          <w:p w:rsidR="000421E7" w:rsidRPr="00E83548" w:rsidRDefault="000421E7" w:rsidP="00127294">
            <w:pPr>
              <w:rPr>
                <w:sz w:val="22"/>
                <w:szCs w:val="22"/>
              </w:rPr>
            </w:pPr>
            <w:r w:rsidRPr="00E83548">
              <w:rPr>
                <w:sz w:val="22"/>
                <w:szCs w:val="22"/>
              </w:rPr>
              <w:t>5</w:t>
            </w:r>
          </w:p>
        </w:tc>
        <w:tc>
          <w:tcPr>
            <w:tcW w:w="1554" w:type="dxa"/>
          </w:tcPr>
          <w:p w:rsidR="000421E7" w:rsidRPr="00E83548" w:rsidRDefault="000421E7" w:rsidP="00E83548">
            <w:pPr>
              <w:spacing w:line="360" w:lineRule="auto"/>
              <w:rPr>
                <w:iCs/>
              </w:rPr>
            </w:pPr>
            <w:r w:rsidRPr="00E83548">
              <w:rPr>
                <w:iCs/>
              </w:rPr>
              <w:t>Контроль и</w:t>
            </w:r>
          </w:p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  <w:r w:rsidRPr="00E83548">
              <w:rPr>
                <w:iCs/>
              </w:rPr>
              <w:t>оценка</w:t>
            </w:r>
          </w:p>
        </w:tc>
        <w:tc>
          <w:tcPr>
            <w:tcW w:w="1910" w:type="dxa"/>
          </w:tcPr>
          <w:p w:rsidR="000421E7" w:rsidRPr="000E705E" w:rsidRDefault="000421E7" w:rsidP="00E83548">
            <w:pPr>
              <w:spacing w:line="360" w:lineRule="auto"/>
            </w:pPr>
            <w:r w:rsidRPr="000E705E">
              <w:t>Формирование умений осущест-</w:t>
            </w:r>
          </w:p>
          <w:p w:rsidR="000421E7" w:rsidRPr="000E705E" w:rsidRDefault="000421E7" w:rsidP="00E83548">
            <w:pPr>
              <w:spacing w:line="360" w:lineRule="auto"/>
            </w:pPr>
            <w:r w:rsidRPr="000E705E">
              <w:t>лять контроль и оценку учебной деятельности другого ученика.</w:t>
            </w:r>
          </w:p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</w:p>
        </w:tc>
        <w:tc>
          <w:tcPr>
            <w:tcW w:w="2631" w:type="dxa"/>
          </w:tcPr>
          <w:p w:rsidR="000421E7" w:rsidRPr="000E705E" w:rsidRDefault="000421E7" w:rsidP="00E83548">
            <w:pPr>
              <w:spacing w:line="360" w:lineRule="auto"/>
            </w:pPr>
            <w:r w:rsidRPr="000E705E">
              <w:t>(Содействие развитию у обучающихся навыков самоконтроля и самооценки.</w:t>
            </w:r>
          </w:p>
          <w:p w:rsidR="000421E7" w:rsidRDefault="000421E7" w:rsidP="00E83548">
            <w:pPr>
              <w:spacing w:line="360" w:lineRule="auto"/>
            </w:pPr>
            <w:r w:rsidRPr="000E705E">
              <w:t>Организует взаимопроверку в парах.)</w:t>
            </w:r>
          </w:p>
          <w:p w:rsidR="000421E7" w:rsidRPr="000E705E" w:rsidRDefault="000421E7" w:rsidP="00E83548">
            <w:pPr>
              <w:spacing w:line="360" w:lineRule="auto"/>
            </w:pPr>
            <w:r>
              <w:t>А сейчас поработаем в парах. Будем выполнять задание №102. Договоритесь друг с другом, какие три  числа возьмёт каждый, выполните задание, а затем прочитайте друг другу получившиеся числа.</w:t>
            </w:r>
          </w:p>
          <w:p w:rsidR="000421E7" w:rsidRPr="00E83548" w:rsidRDefault="000421E7" w:rsidP="00E83548">
            <w:pPr>
              <w:spacing w:line="360" w:lineRule="auto"/>
              <w:rPr>
                <w:b/>
              </w:rPr>
            </w:pPr>
            <w:r w:rsidRPr="00E83548">
              <w:rPr>
                <w:b/>
              </w:rPr>
              <w:t>-</w:t>
            </w:r>
            <w:r w:rsidRPr="0066273D">
              <w:t>Оцените работу товарища.</w:t>
            </w:r>
          </w:p>
          <w:p w:rsidR="000421E7" w:rsidRPr="000E705E" w:rsidRDefault="000421E7" w:rsidP="00E83548">
            <w:pPr>
              <w:spacing w:line="360" w:lineRule="auto"/>
            </w:pPr>
            <w:r w:rsidRPr="000E705E">
              <w:t>- Добились ли мы поставленных задач?</w:t>
            </w:r>
          </w:p>
          <w:p w:rsidR="000421E7" w:rsidRPr="000E705E" w:rsidRDefault="000421E7" w:rsidP="00E83548">
            <w:pPr>
              <w:spacing w:line="360" w:lineRule="auto"/>
            </w:pPr>
            <w:r w:rsidRPr="000E705E">
              <w:t>- Как новые знания могут вам пригодиться в повседневной жизни? Приведите примеры.</w:t>
            </w:r>
          </w:p>
        </w:tc>
        <w:tc>
          <w:tcPr>
            <w:tcW w:w="1559" w:type="dxa"/>
          </w:tcPr>
          <w:p w:rsidR="000421E7" w:rsidRPr="000E705E" w:rsidRDefault="000421E7" w:rsidP="00E83548">
            <w:pPr>
              <w:spacing w:line="360" w:lineRule="auto"/>
            </w:pPr>
            <w:r w:rsidRPr="000E705E">
              <w:t>Учащиеся обмениваются тетрадями, сверяют результаты с ответами.</w:t>
            </w:r>
          </w:p>
          <w:p w:rsidR="000421E7" w:rsidRPr="000E705E" w:rsidRDefault="000421E7" w:rsidP="00E83548">
            <w:pPr>
              <w:spacing w:line="360" w:lineRule="auto"/>
            </w:pPr>
            <w:r w:rsidRPr="000E705E">
              <w:t xml:space="preserve">Проговаривают критерии оценки. </w:t>
            </w:r>
          </w:p>
          <w:p w:rsidR="000421E7" w:rsidRPr="000E705E" w:rsidRDefault="000421E7" w:rsidP="00E83548">
            <w:pPr>
              <w:spacing w:line="360" w:lineRule="auto"/>
            </w:pPr>
            <w:r w:rsidRPr="000E705E">
              <w:t xml:space="preserve">Приводят примеры жизненных ситуаций, где можно применить полученные знания. </w:t>
            </w:r>
          </w:p>
        </w:tc>
        <w:tc>
          <w:tcPr>
            <w:tcW w:w="1383" w:type="dxa"/>
          </w:tcPr>
          <w:p w:rsidR="000421E7" w:rsidRPr="000E705E" w:rsidRDefault="000421E7" w:rsidP="00E83548">
            <w:pPr>
              <w:spacing w:line="360" w:lineRule="auto"/>
            </w:pPr>
            <w:r w:rsidRPr="000E705E">
              <w:t>Умение проверять и оценивать работу другого ученика, положительное отношение к проделанной работе.</w:t>
            </w:r>
          </w:p>
          <w:p w:rsidR="000421E7" w:rsidRPr="000E705E" w:rsidRDefault="000421E7" w:rsidP="00E83548">
            <w:pPr>
              <w:spacing w:line="360" w:lineRule="auto"/>
            </w:pPr>
            <w:r w:rsidRPr="000E705E">
              <w:t>Осознание ценности изученного материала, применение его в жизненных ситуациях.</w:t>
            </w:r>
          </w:p>
        </w:tc>
      </w:tr>
      <w:tr w:rsidR="000421E7" w:rsidTr="00E83548">
        <w:tc>
          <w:tcPr>
            <w:tcW w:w="534" w:type="dxa"/>
          </w:tcPr>
          <w:p w:rsidR="000421E7" w:rsidRPr="00E83548" w:rsidRDefault="000421E7" w:rsidP="00127294">
            <w:pPr>
              <w:rPr>
                <w:sz w:val="22"/>
                <w:szCs w:val="22"/>
              </w:rPr>
            </w:pPr>
            <w:r w:rsidRPr="00E83548">
              <w:rPr>
                <w:sz w:val="22"/>
                <w:szCs w:val="22"/>
              </w:rPr>
              <w:t>6</w:t>
            </w:r>
          </w:p>
        </w:tc>
        <w:tc>
          <w:tcPr>
            <w:tcW w:w="1554" w:type="dxa"/>
          </w:tcPr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</w:p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  <w:r>
              <w:t>Физми</w:t>
            </w:r>
            <w:r w:rsidRPr="000E705E">
              <w:t>нутка</w:t>
            </w:r>
          </w:p>
        </w:tc>
        <w:tc>
          <w:tcPr>
            <w:tcW w:w="1910" w:type="dxa"/>
          </w:tcPr>
          <w:p w:rsidR="000421E7" w:rsidRPr="000E705E" w:rsidRDefault="000421E7" w:rsidP="00E83548">
            <w:pPr>
              <w:spacing w:line="360" w:lineRule="auto"/>
              <w:ind w:hanging="3183"/>
            </w:pPr>
            <w:r w:rsidRPr="000E705E">
              <w:t xml:space="preserve">Формирование </w:t>
            </w:r>
          </w:p>
          <w:p w:rsidR="000421E7" w:rsidRPr="000E705E" w:rsidRDefault="000421E7" w:rsidP="00E83548">
            <w:pPr>
              <w:spacing w:line="360" w:lineRule="auto"/>
            </w:pPr>
            <w:r w:rsidRPr="000E705E">
              <w:t>Формирование ценностно-</w:t>
            </w:r>
          </w:p>
          <w:p w:rsidR="000421E7" w:rsidRPr="000E705E" w:rsidRDefault="000421E7" w:rsidP="00E83548">
            <w:pPr>
              <w:spacing w:line="360" w:lineRule="auto"/>
            </w:pPr>
            <w:r w:rsidRPr="000E705E">
              <w:t>го отношения к своему здоровью.</w:t>
            </w:r>
          </w:p>
        </w:tc>
        <w:tc>
          <w:tcPr>
            <w:tcW w:w="2631" w:type="dxa"/>
          </w:tcPr>
          <w:p w:rsidR="000421E7" w:rsidRPr="000E705E" w:rsidRDefault="000421E7" w:rsidP="00E83548">
            <w:pPr>
              <w:spacing w:line="360" w:lineRule="auto"/>
            </w:pPr>
          </w:p>
          <w:p w:rsidR="000421E7" w:rsidRPr="000E705E" w:rsidRDefault="000421E7" w:rsidP="00E83548">
            <w:pPr>
              <w:spacing w:line="360" w:lineRule="auto"/>
            </w:pPr>
            <w:r w:rsidRPr="000E705E">
              <w:t>Организация и проведение «физминутки» с пояснениями, позволяющими обучающимся понять значимость упражнений (ценностное отношение к здоровому образу жизни).</w:t>
            </w:r>
          </w:p>
        </w:tc>
        <w:tc>
          <w:tcPr>
            <w:tcW w:w="1559" w:type="dxa"/>
          </w:tcPr>
          <w:p w:rsidR="000421E7" w:rsidRPr="000E705E" w:rsidRDefault="000421E7" w:rsidP="00E83548">
            <w:pPr>
              <w:spacing w:line="360" w:lineRule="auto"/>
            </w:pPr>
          </w:p>
          <w:p w:rsidR="000421E7" w:rsidRPr="000E705E" w:rsidRDefault="000421E7" w:rsidP="00E83548">
            <w:pPr>
              <w:spacing w:line="360" w:lineRule="auto"/>
            </w:pPr>
            <w:r w:rsidRPr="000E705E">
              <w:t>Выполняют упражнения для снятия усталости и напряжения, упражнение на внимание.</w:t>
            </w:r>
          </w:p>
        </w:tc>
        <w:tc>
          <w:tcPr>
            <w:tcW w:w="1383" w:type="dxa"/>
          </w:tcPr>
          <w:p w:rsidR="000421E7" w:rsidRPr="000E705E" w:rsidRDefault="000421E7" w:rsidP="00E83548">
            <w:pPr>
              <w:spacing w:line="360" w:lineRule="auto"/>
            </w:pPr>
          </w:p>
          <w:p w:rsidR="000421E7" w:rsidRPr="000E705E" w:rsidRDefault="000421E7" w:rsidP="00E83548">
            <w:pPr>
              <w:spacing w:line="360" w:lineRule="auto"/>
            </w:pPr>
            <w:r w:rsidRPr="000E705E">
              <w:t>Ценностное отношение к здоровому образу жизни.</w:t>
            </w:r>
          </w:p>
        </w:tc>
      </w:tr>
      <w:tr w:rsidR="000421E7" w:rsidTr="00E83548">
        <w:tc>
          <w:tcPr>
            <w:tcW w:w="534" w:type="dxa"/>
          </w:tcPr>
          <w:p w:rsidR="000421E7" w:rsidRPr="00E83548" w:rsidRDefault="000421E7" w:rsidP="00127294">
            <w:pPr>
              <w:rPr>
                <w:sz w:val="22"/>
                <w:szCs w:val="22"/>
              </w:rPr>
            </w:pPr>
            <w:r w:rsidRPr="00E83548">
              <w:rPr>
                <w:sz w:val="22"/>
                <w:szCs w:val="22"/>
              </w:rPr>
              <w:t>7</w:t>
            </w:r>
          </w:p>
        </w:tc>
        <w:tc>
          <w:tcPr>
            <w:tcW w:w="1554" w:type="dxa"/>
          </w:tcPr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  <w:r w:rsidRPr="00E83548">
              <w:rPr>
                <w:iCs/>
              </w:rPr>
              <w:t>Первичное закрепление</w:t>
            </w:r>
          </w:p>
        </w:tc>
        <w:tc>
          <w:tcPr>
            <w:tcW w:w="1910" w:type="dxa"/>
          </w:tcPr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  <w:r w:rsidRPr="000E705E">
              <w:t xml:space="preserve">Формирование прочных навыков </w:t>
            </w:r>
            <w:r>
              <w:t>записи четырёхзначных чисел.</w:t>
            </w:r>
          </w:p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</w:p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</w:p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</w:p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</w:p>
        </w:tc>
        <w:tc>
          <w:tcPr>
            <w:tcW w:w="2631" w:type="dxa"/>
          </w:tcPr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  <w:r>
              <w:t xml:space="preserve">-Ребята, пока вы работали в паре, я услышала разговор Маши и Миши о записи четырёхзначных чисел. Миша говорит, что «сколько слов, столько и цифр в числе». Маша с ним не согласна. А как думаете вы? Поможем Мише понять, как записать число по его названию. Выполним задание №103. </w:t>
            </w:r>
          </w:p>
          <w:p w:rsidR="000421E7" w:rsidRDefault="000421E7" w:rsidP="00E83548">
            <w:pPr>
              <w:tabs>
                <w:tab w:val="left" w:pos="6105"/>
              </w:tabs>
              <w:spacing w:line="360" w:lineRule="auto"/>
            </w:pPr>
            <w:r>
              <w:t xml:space="preserve">-Кто выполнил правильно? </w:t>
            </w:r>
          </w:p>
          <w:p w:rsidR="000421E7" w:rsidRDefault="000421E7" w:rsidP="00E83548">
            <w:pPr>
              <w:tabs>
                <w:tab w:val="left" w:pos="6105"/>
              </w:tabs>
              <w:spacing w:line="360" w:lineRule="auto"/>
            </w:pPr>
            <w:r>
              <w:t>-Какие числа вы записали?</w:t>
            </w:r>
          </w:p>
          <w:p w:rsidR="000421E7" w:rsidRDefault="000421E7" w:rsidP="00E83548">
            <w:pPr>
              <w:tabs>
                <w:tab w:val="left" w:pos="6105"/>
              </w:tabs>
              <w:spacing w:line="360" w:lineRule="auto"/>
            </w:pPr>
            <w:r>
              <w:t>-Какое количество слов содержат названия данных чисел?</w:t>
            </w:r>
          </w:p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</w:p>
        </w:tc>
        <w:tc>
          <w:tcPr>
            <w:tcW w:w="1559" w:type="dxa"/>
          </w:tcPr>
          <w:p w:rsidR="000421E7" w:rsidRPr="000E705E" w:rsidRDefault="000421E7" w:rsidP="00E83548">
            <w:pPr>
              <w:spacing w:line="360" w:lineRule="auto"/>
            </w:pPr>
          </w:p>
          <w:p w:rsidR="000421E7" w:rsidRDefault="000421E7" w:rsidP="00E83548">
            <w:pPr>
              <w:spacing w:line="360" w:lineRule="auto"/>
            </w:pPr>
            <w:r w:rsidRPr="000E705E">
              <w:t>Работа в паре.</w:t>
            </w:r>
          </w:p>
          <w:p w:rsidR="000421E7" w:rsidRPr="0066273D" w:rsidRDefault="000421E7" w:rsidP="00127294"/>
          <w:p w:rsidR="000421E7" w:rsidRPr="0066273D" w:rsidRDefault="000421E7" w:rsidP="00127294"/>
          <w:p w:rsidR="000421E7" w:rsidRPr="0066273D" w:rsidRDefault="000421E7" w:rsidP="00127294"/>
          <w:p w:rsidR="000421E7" w:rsidRPr="0066273D" w:rsidRDefault="000421E7" w:rsidP="00127294"/>
          <w:p w:rsidR="000421E7" w:rsidRPr="0066273D" w:rsidRDefault="000421E7" w:rsidP="00127294"/>
          <w:p w:rsidR="000421E7" w:rsidRPr="0066273D" w:rsidRDefault="000421E7" w:rsidP="00127294"/>
          <w:p w:rsidR="000421E7" w:rsidRDefault="000421E7" w:rsidP="00127294"/>
          <w:p w:rsidR="000421E7" w:rsidRDefault="000421E7" w:rsidP="00127294">
            <w:r>
              <w:t xml:space="preserve">Самопроверка по образцу. </w:t>
            </w:r>
          </w:p>
          <w:p w:rsidR="000421E7" w:rsidRDefault="000421E7" w:rsidP="00127294">
            <w:r w:rsidRPr="00E83548">
              <w:rPr>
                <w:rFonts w:eastAsia="MS Mincho"/>
                <w:sz w:val="22"/>
                <w:szCs w:val="22"/>
              </w:rPr>
              <w:t>Отмечают  знаком «+» правильно  выполненную  работу.</w:t>
            </w:r>
          </w:p>
          <w:p w:rsidR="000421E7" w:rsidRPr="00BE12C9" w:rsidRDefault="000421E7" w:rsidP="00BE12C9"/>
          <w:p w:rsidR="000421E7" w:rsidRPr="00BE12C9" w:rsidRDefault="000421E7" w:rsidP="00BE12C9"/>
          <w:p w:rsidR="000421E7" w:rsidRPr="00BE12C9" w:rsidRDefault="000421E7" w:rsidP="00BE12C9"/>
          <w:p w:rsidR="000421E7" w:rsidRPr="00BE12C9" w:rsidRDefault="000421E7" w:rsidP="00BE12C9"/>
          <w:p w:rsidR="000421E7" w:rsidRPr="00BE12C9" w:rsidRDefault="000421E7" w:rsidP="00BE12C9"/>
          <w:p w:rsidR="000421E7" w:rsidRPr="00BE12C9" w:rsidRDefault="000421E7" w:rsidP="00BE12C9"/>
          <w:p w:rsidR="000421E7" w:rsidRDefault="000421E7" w:rsidP="00BE12C9"/>
          <w:p w:rsidR="000421E7" w:rsidRDefault="000421E7" w:rsidP="00BE12C9"/>
          <w:p w:rsidR="000421E7" w:rsidRDefault="000421E7" w:rsidP="00BE12C9">
            <w:r>
              <w:t>Четырёхзначные.</w:t>
            </w:r>
          </w:p>
          <w:p w:rsidR="000421E7" w:rsidRDefault="000421E7" w:rsidP="00BE12C9"/>
          <w:p w:rsidR="000421E7" w:rsidRPr="00BE12C9" w:rsidRDefault="000421E7" w:rsidP="00BE12C9">
            <w:r>
              <w:t>Разное количество слов.</w:t>
            </w:r>
          </w:p>
        </w:tc>
        <w:tc>
          <w:tcPr>
            <w:tcW w:w="1383" w:type="dxa"/>
          </w:tcPr>
          <w:p w:rsidR="000421E7" w:rsidRPr="00E83548" w:rsidRDefault="000421E7" w:rsidP="00E83548">
            <w:pPr>
              <w:spacing w:line="360" w:lineRule="auto"/>
              <w:rPr>
                <w:bCs/>
                <w:i/>
                <w:color w:val="170E02"/>
              </w:rPr>
            </w:pPr>
            <w:r w:rsidRPr="000E705E">
              <w:t xml:space="preserve">Уметь </w:t>
            </w:r>
            <w:r w:rsidRPr="00E83548">
              <w:rPr>
                <w:bCs/>
                <w:color w:val="170E02"/>
              </w:rPr>
              <w:t>находить ответы на вопросы в тексте, иллюстрациях;</w:t>
            </w:r>
            <w:r w:rsidRPr="000E705E">
              <w:t xml:space="preserve"> преобразовывать информацию из одной формы в другую.</w:t>
            </w:r>
          </w:p>
          <w:p w:rsidR="000421E7" w:rsidRPr="00E83548" w:rsidRDefault="000421E7" w:rsidP="00E83548">
            <w:pPr>
              <w:spacing w:line="360" w:lineRule="auto"/>
              <w:jc w:val="both"/>
              <w:rPr>
                <w:bCs/>
                <w:i/>
                <w:color w:val="170E02"/>
              </w:rPr>
            </w:pPr>
          </w:p>
          <w:p w:rsidR="000421E7" w:rsidRPr="00E83548" w:rsidRDefault="000421E7" w:rsidP="00E83548">
            <w:pPr>
              <w:spacing w:line="360" w:lineRule="auto"/>
              <w:jc w:val="both"/>
              <w:rPr>
                <w:bCs/>
                <w:i/>
                <w:color w:val="170E02"/>
              </w:rPr>
            </w:pPr>
          </w:p>
          <w:p w:rsidR="000421E7" w:rsidRPr="00E83548" w:rsidRDefault="000421E7" w:rsidP="00E83548">
            <w:pPr>
              <w:spacing w:line="360" w:lineRule="auto"/>
              <w:jc w:val="both"/>
              <w:rPr>
                <w:bCs/>
                <w:i/>
                <w:color w:val="170E02"/>
              </w:rPr>
            </w:pPr>
          </w:p>
          <w:p w:rsidR="000421E7" w:rsidRPr="00E83548" w:rsidRDefault="000421E7" w:rsidP="00E83548">
            <w:pPr>
              <w:spacing w:line="360" w:lineRule="auto"/>
              <w:jc w:val="both"/>
              <w:rPr>
                <w:bCs/>
                <w:i/>
                <w:color w:val="170E02"/>
              </w:rPr>
            </w:pPr>
          </w:p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</w:p>
        </w:tc>
      </w:tr>
      <w:tr w:rsidR="000421E7" w:rsidTr="00E83548">
        <w:tc>
          <w:tcPr>
            <w:tcW w:w="534" w:type="dxa"/>
          </w:tcPr>
          <w:p w:rsidR="000421E7" w:rsidRPr="00E83548" w:rsidRDefault="000421E7" w:rsidP="00BE12C9">
            <w:pPr>
              <w:rPr>
                <w:sz w:val="22"/>
                <w:szCs w:val="22"/>
              </w:rPr>
            </w:pPr>
            <w:r w:rsidRPr="00E83548">
              <w:rPr>
                <w:sz w:val="22"/>
                <w:szCs w:val="22"/>
              </w:rPr>
              <w:t>8</w:t>
            </w:r>
          </w:p>
        </w:tc>
        <w:tc>
          <w:tcPr>
            <w:tcW w:w="1554" w:type="dxa"/>
          </w:tcPr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  <w:r w:rsidRPr="00E83548">
              <w:rPr>
                <w:iCs/>
              </w:rPr>
              <w:t>Обобщение и систематизация знаний.</w:t>
            </w:r>
          </w:p>
        </w:tc>
        <w:tc>
          <w:tcPr>
            <w:tcW w:w="1910" w:type="dxa"/>
          </w:tcPr>
          <w:p w:rsidR="000421E7" w:rsidRPr="000E705E" w:rsidRDefault="000421E7" w:rsidP="00E83548">
            <w:pPr>
              <w:spacing w:line="360" w:lineRule="auto"/>
            </w:pPr>
            <w:r w:rsidRPr="000E705E">
              <w:t xml:space="preserve">Обобщение и систематизация </w:t>
            </w:r>
          </w:p>
          <w:p w:rsidR="000421E7" w:rsidRPr="000E705E" w:rsidRDefault="000421E7" w:rsidP="00E83548">
            <w:pPr>
              <w:spacing w:line="360" w:lineRule="auto"/>
            </w:pPr>
            <w:r w:rsidRPr="000E705E">
              <w:t xml:space="preserve">знаний о  </w:t>
            </w:r>
            <w:r>
              <w:t>записи четырёхзначных чисел.</w:t>
            </w:r>
          </w:p>
          <w:p w:rsidR="000421E7" w:rsidRPr="000E705E" w:rsidRDefault="000421E7" w:rsidP="00E83548">
            <w:pPr>
              <w:spacing w:line="360" w:lineRule="auto"/>
            </w:pPr>
          </w:p>
        </w:tc>
        <w:tc>
          <w:tcPr>
            <w:tcW w:w="2631" w:type="dxa"/>
          </w:tcPr>
          <w:p w:rsidR="000421E7" w:rsidRDefault="000421E7" w:rsidP="00E83548">
            <w:pPr>
              <w:spacing w:line="360" w:lineRule="auto"/>
            </w:pPr>
            <w:r w:rsidRPr="000E705E">
              <w:t>(Организация деятельности учащихся  по применению полученных знаний  в других ситуациях).</w:t>
            </w:r>
          </w:p>
          <w:p w:rsidR="000421E7" w:rsidRDefault="000421E7" w:rsidP="00E83548">
            <w:pPr>
              <w:spacing w:line="360" w:lineRule="auto"/>
            </w:pPr>
            <w:r>
              <w:t>-Назовите и запишите самое большое четырёхзначное число.</w:t>
            </w:r>
          </w:p>
          <w:p w:rsidR="000421E7" w:rsidRDefault="000421E7" w:rsidP="00E83548">
            <w:pPr>
              <w:spacing w:line="360" w:lineRule="auto"/>
            </w:pPr>
            <w:r>
              <w:t>-Назовите и запишите самое маленькое четырёхзначное число.</w:t>
            </w:r>
          </w:p>
          <w:p w:rsidR="000421E7" w:rsidRDefault="000421E7" w:rsidP="00E83548">
            <w:pPr>
              <w:spacing w:line="360" w:lineRule="auto"/>
            </w:pPr>
            <w:r>
              <w:t>- Выполните разностное сравнение самого большого и самого маленького четырёхзначных чисел.</w:t>
            </w:r>
          </w:p>
          <w:p w:rsidR="000421E7" w:rsidRPr="00E83548" w:rsidRDefault="000421E7" w:rsidP="00BE12C9">
            <w:pPr>
              <w:rPr>
                <w:rFonts w:eastAsia="MS Mincho"/>
                <w:sz w:val="22"/>
                <w:szCs w:val="22"/>
              </w:rPr>
            </w:pPr>
            <w:r w:rsidRPr="00E83548">
              <w:rPr>
                <w:rFonts w:eastAsia="MS Mincho"/>
                <w:sz w:val="22"/>
                <w:szCs w:val="22"/>
              </w:rPr>
              <w:t>- И вот мы подошли к Трудному заданию.</w:t>
            </w:r>
            <w:r w:rsidRPr="00E83548">
              <w:rPr>
                <w:rFonts w:eastAsia="MS Mincho"/>
                <w:i/>
                <w:sz w:val="22"/>
                <w:szCs w:val="22"/>
              </w:rPr>
              <w:t xml:space="preserve"> </w:t>
            </w:r>
          </w:p>
          <w:p w:rsidR="000421E7" w:rsidRPr="00E83548" w:rsidRDefault="000421E7" w:rsidP="00BE12C9">
            <w:pPr>
              <w:rPr>
                <w:rFonts w:eastAsia="MS Mincho"/>
                <w:i/>
                <w:sz w:val="22"/>
                <w:szCs w:val="22"/>
              </w:rPr>
            </w:pPr>
            <w:r w:rsidRPr="00E83548">
              <w:rPr>
                <w:rFonts w:eastAsia="MS Mincho"/>
                <w:sz w:val="22"/>
                <w:szCs w:val="22"/>
              </w:rPr>
              <w:t>Работать будете в группе.</w:t>
            </w:r>
            <w:r w:rsidRPr="00E83548">
              <w:rPr>
                <w:rFonts w:eastAsia="MS Mincho"/>
                <w:i/>
                <w:sz w:val="22"/>
                <w:szCs w:val="22"/>
              </w:rPr>
              <w:t xml:space="preserve"> Вспомните правила работы в группе, выберите ответственного.</w:t>
            </w:r>
          </w:p>
          <w:p w:rsidR="000421E7" w:rsidRPr="00E83548" w:rsidRDefault="000421E7" w:rsidP="00BE12C9">
            <w:pPr>
              <w:rPr>
                <w:rFonts w:eastAsia="MS Mincho"/>
                <w:i/>
                <w:sz w:val="22"/>
                <w:szCs w:val="22"/>
              </w:rPr>
            </w:pPr>
            <w:r w:rsidRPr="00E83548">
              <w:rPr>
                <w:rFonts w:eastAsia="MS Mincho"/>
                <w:i/>
                <w:sz w:val="22"/>
                <w:szCs w:val="22"/>
              </w:rPr>
              <w:t>Инструкция:</w:t>
            </w:r>
          </w:p>
          <w:p w:rsidR="000421E7" w:rsidRPr="00E83548" w:rsidRDefault="000421E7" w:rsidP="00BE12C9">
            <w:pPr>
              <w:rPr>
                <w:rFonts w:eastAsia="MS Mincho"/>
                <w:sz w:val="22"/>
                <w:szCs w:val="22"/>
              </w:rPr>
            </w:pPr>
            <w:r w:rsidRPr="00E83548">
              <w:rPr>
                <w:rFonts w:eastAsia="MS Mincho"/>
                <w:sz w:val="22"/>
                <w:szCs w:val="22"/>
              </w:rPr>
              <w:t>- У вас на столах карточки с заданием: записать в клетки четырехзначное число, название которого состоит из одного, двух, трех и четырех слов.</w:t>
            </w:r>
          </w:p>
          <w:tbl>
            <w:tblPr>
              <w:tblW w:w="37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2580"/>
              <w:gridCol w:w="284"/>
              <w:gridCol w:w="284"/>
              <w:gridCol w:w="284"/>
              <w:gridCol w:w="284"/>
            </w:tblGrid>
            <w:tr w:rsidR="000421E7" w:rsidRPr="00DD775C" w:rsidTr="00977C18"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1E7" w:rsidRPr="00DD775C" w:rsidRDefault="000421E7" w:rsidP="00BE12C9">
                  <w:pPr>
                    <w:rPr>
                      <w:rFonts w:eastAsia="MS Mincho"/>
                    </w:rPr>
                  </w:pPr>
                  <w:r w:rsidRPr="00DD775C">
                    <w:rPr>
                      <w:rFonts w:eastAsia="MS Mincho"/>
                    </w:rPr>
                    <w:t>из одного слова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1E7" w:rsidRPr="00DD775C" w:rsidRDefault="000421E7" w:rsidP="00BE12C9">
                  <w:pPr>
                    <w:jc w:val="center"/>
                    <w:rPr>
                      <w:rFonts w:eastAsia="MS Mincho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1E7" w:rsidRPr="00DD775C" w:rsidRDefault="000421E7" w:rsidP="00BE12C9">
                  <w:pPr>
                    <w:jc w:val="center"/>
                    <w:rPr>
                      <w:rFonts w:eastAsia="MS Mincho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1E7" w:rsidRPr="00DD775C" w:rsidRDefault="000421E7" w:rsidP="00BE12C9">
                  <w:pPr>
                    <w:jc w:val="center"/>
                    <w:rPr>
                      <w:rFonts w:eastAsia="MS Mincho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1E7" w:rsidRPr="00DD775C" w:rsidRDefault="000421E7" w:rsidP="00BE12C9">
                  <w:pPr>
                    <w:jc w:val="center"/>
                    <w:rPr>
                      <w:rFonts w:eastAsia="MS Mincho"/>
                    </w:rPr>
                  </w:pPr>
                </w:p>
              </w:tc>
            </w:tr>
            <w:tr w:rsidR="000421E7" w:rsidRPr="00DD775C" w:rsidTr="00977C18"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1E7" w:rsidRPr="00DD775C" w:rsidRDefault="000421E7" w:rsidP="00BE12C9">
                  <w:pPr>
                    <w:rPr>
                      <w:rFonts w:eastAsia="MS Mincho"/>
                    </w:rPr>
                  </w:pPr>
                  <w:r w:rsidRPr="00DD775C">
                    <w:rPr>
                      <w:rFonts w:eastAsia="MS Mincho"/>
                    </w:rPr>
                    <w:t>из двух слов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1E7" w:rsidRPr="00DD775C" w:rsidRDefault="000421E7" w:rsidP="00BE12C9">
                  <w:pPr>
                    <w:jc w:val="center"/>
                    <w:rPr>
                      <w:rFonts w:eastAsia="MS Mincho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1E7" w:rsidRPr="00DD775C" w:rsidRDefault="000421E7" w:rsidP="00BE12C9">
                  <w:pPr>
                    <w:jc w:val="center"/>
                    <w:rPr>
                      <w:rFonts w:eastAsia="MS Mincho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1E7" w:rsidRPr="00DD775C" w:rsidRDefault="000421E7" w:rsidP="00BE12C9">
                  <w:pPr>
                    <w:jc w:val="center"/>
                    <w:rPr>
                      <w:rFonts w:eastAsia="MS Mincho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1E7" w:rsidRPr="00DD775C" w:rsidRDefault="000421E7" w:rsidP="00BE12C9">
                  <w:pPr>
                    <w:jc w:val="center"/>
                    <w:rPr>
                      <w:rFonts w:eastAsia="MS Mincho"/>
                      <w:u w:val="single"/>
                    </w:rPr>
                  </w:pPr>
                </w:p>
              </w:tc>
            </w:tr>
            <w:tr w:rsidR="000421E7" w:rsidRPr="00DD775C" w:rsidTr="00977C18"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1E7" w:rsidRPr="00DD775C" w:rsidRDefault="000421E7" w:rsidP="00BE12C9">
                  <w:pPr>
                    <w:rPr>
                      <w:rFonts w:eastAsia="MS Mincho"/>
                    </w:rPr>
                  </w:pPr>
                  <w:r w:rsidRPr="00DD775C">
                    <w:rPr>
                      <w:rFonts w:eastAsia="MS Mincho"/>
                    </w:rPr>
                    <w:t>из трёх слов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1E7" w:rsidRPr="00DD775C" w:rsidRDefault="000421E7" w:rsidP="00BE12C9">
                  <w:pPr>
                    <w:jc w:val="center"/>
                    <w:rPr>
                      <w:rFonts w:eastAsia="MS Mincho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1E7" w:rsidRPr="00DD775C" w:rsidRDefault="000421E7" w:rsidP="00BE12C9">
                  <w:pPr>
                    <w:jc w:val="center"/>
                    <w:rPr>
                      <w:rFonts w:eastAsia="MS Mincho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1E7" w:rsidRPr="00DD775C" w:rsidRDefault="000421E7" w:rsidP="00BE12C9">
                  <w:pPr>
                    <w:jc w:val="center"/>
                    <w:rPr>
                      <w:rFonts w:eastAsia="MS Mincho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1E7" w:rsidRPr="00DD775C" w:rsidRDefault="000421E7" w:rsidP="00BE12C9">
                  <w:pPr>
                    <w:jc w:val="center"/>
                    <w:rPr>
                      <w:rFonts w:eastAsia="MS Mincho"/>
                      <w:u w:val="single"/>
                    </w:rPr>
                  </w:pPr>
                </w:p>
              </w:tc>
            </w:tr>
            <w:tr w:rsidR="000421E7" w:rsidRPr="00DD775C" w:rsidTr="00977C18">
              <w:tc>
                <w:tcPr>
                  <w:tcW w:w="2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1E7" w:rsidRPr="00DD775C" w:rsidRDefault="000421E7" w:rsidP="00BE12C9">
                  <w:pPr>
                    <w:rPr>
                      <w:rFonts w:eastAsia="MS Mincho"/>
                    </w:rPr>
                  </w:pPr>
                  <w:r w:rsidRPr="00DD775C">
                    <w:rPr>
                      <w:rFonts w:eastAsia="MS Mincho"/>
                    </w:rPr>
                    <w:t>из четырёх слов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421E7" w:rsidRPr="00DD775C" w:rsidRDefault="000421E7" w:rsidP="00BE12C9">
                  <w:pPr>
                    <w:jc w:val="center"/>
                    <w:rPr>
                      <w:rFonts w:eastAsia="MS Mincho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1E7" w:rsidRPr="00DD775C" w:rsidRDefault="000421E7" w:rsidP="00BE12C9">
                  <w:pPr>
                    <w:jc w:val="center"/>
                    <w:rPr>
                      <w:rFonts w:eastAsia="MS Mincho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1E7" w:rsidRPr="00DD775C" w:rsidRDefault="000421E7" w:rsidP="00BE12C9">
                  <w:pPr>
                    <w:jc w:val="center"/>
                    <w:rPr>
                      <w:rFonts w:eastAsia="MS Mincho"/>
                      <w:u w:val="single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421E7" w:rsidRPr="00DD775C" w:rsidRDefault="000421E7" w:rsidP="00BE12C9">
                  <w:pPr>
                    <w:jc w:val="center"/>
                    <w:rPr>
                      <w:rFonts w:eastAsia="MS Mincho"/>
                      <w:u w:val="single"/>
                    </w:rPr>
                  </w:pPr>
                </w:p>
              </w:tc>
            </w:tr>
          </w:tbl>
          <w:p w:rsidR="000421E7" w:rsidRDefault="000421E7" w:rsidP="00BE12C9"/>
          <w:p w:rsidR="000421E7" w:rsidRDefault="000421E7" w:rsidP="00E83548">
            <w:pPr>
              <w:spacing w:line="360" w:lineRule="auto"/>
            </w:pPr>
            <w:r w:rsidRPr="00E83548">
              <w:rPr>
                <w:rFonts w:eastAsia="MS Mincho"/>
                <w:sz w:val="22"/>
                <w:szCs w:val="22"/>
              </w:rPr>
              <w:t>- Какой вывод мы сделали о количестве слов и цифр в числе?</w:t>
            </w:r>
          </w:p>
          <w:p w:rsidR="000421E7" w:rsidRPr="003A18B1" w:rsidRDefault="000421E7" w:rsidP="00BE12C9"/>
        </w:tc>
        <w:tc>
          <w:tcPr>
            <w:tcW w:w="1559" w:type="dxa"/>
          </w:tcPr>
          <w:p w:rsidR="000421E7" w:rsidRPr="000E705E" w:rsidRDefault="000421E7" w:rsidP="00E83548">
            <w:pPr>
              <w:spacing w:line="360" w:lineRule="auto"/>
            </w:pPr>
            <w:r w:rsidRPr="000E705E">
              <w:t>Выполняют задание самостоятельно в тетради и сравнивают результат работы с образцом, записанным на доске. Оценивают свою работу.</w:t>
            </w:r>
          </w:p>
          <w:p w:rsidR="000421E7" w:rsidRPr="000E705E" w:rsidRDefault="000421E7" w:rsidP="00E83548">
            <w:pPr>
              <w:spacing w:line="360" w:lineRule="auto"/>
            </w:pPr>
          </w:p>
          <w:p w:rsidR="000421E7" w:rsidRPr="000E705E" w:rsidRDefault="000421E7" w:rsidP="00E83548">
            <w:pPr>
              <w:spacing w:line="360" w:lineRule="auto"/>
            </w:pPr>
          </w:p>
          <w:p w:rsidR="000421E7" w:rsidRPr="000E705E" w:rsidRDefault="000421E7" w:rsidP="00E83548">
            <w:pPr>
              <w:spacing w:line="360" w:lineRule="auto"/>
            </w:pPr>
          </w:p>
          <w:p w:rsidR="000421E7" w:rsidRPr="000E705E" w:rsidRDefault="000421E7" w:rsidP="00E83548">
            <w:pPr>
              <w:spacing w:line="360" w:lineRule="auto"/>
            </w:pPr>
          </w:p>
          <w:p w:rsidR="000421E7" w:rsidRPr="000E705E" w:rsidRDefault="000421E7" w:rsidP="00E83548">
            <w:pPr>
              <w:spacing w:line="360" w:lineRule="auto"/>
            </w:pPr>
          </w:p>
          <w:p w:rsidR="000421E7" w:rsidRDefault="000421E7" w:rsidP="00E83548">
            <w:pPr>
              <w:spacing w:line="360" w:lineRule="auto"/>
            </w:pPr>
          </w:p>
          <w:p w:rsidR="000421E7" w:rsidRDefault="000421E7" w:rsidP="00E83548">
            <w:pPr>
              <w:spacing w:line="360" w:lineRule="auto"/>
            </w:pPr>
          </w:p>
          <w:p w:rsidR="000421E7" w:rsidRDefault="000421E7" w:rsidP="00E83548">
            <w:pPr>
              <w:spacing w:line="360" w:lineRule="auto"/>
            </w:pPr>
          </w:p>
          <w:p w:rsidR="000421E7" w:rsidRDefault="000421E7" w:rsidP="00E83548">
            <w:pPr>
              <w:spacing w:line="360" w:lineRule="auto"/>
            </w:pPr>
          </w:p>
          <w:p w:rsidR="000421E7" w:rsidRDefault="000421E7" w:rsidP="00E83548">
            <w:pPr>
              <w:spacing w:line="360" w:lineRule="auto"/>
            </w:pPr>
          </w:p>
          <w:p w:rsidR="000421E7" w:rsidRDefault="000421E7" w:rsidP="00E83548">
            <w:pPr>
              <w:spacing w:line="360" w:lineRule="auto"/>
            </w:pPr>
          </w:p>
          <w:p w:rsidR="000421E7" w:rsidRPr="000E705E" w:rsidRDefault="000421E7" w:rsidP="00E83548">
            <w:pPr>
              <w:spacing w:line="360" w:lineRule="auto"/>
            </w:pPr>
          </w:p>
          <w:p w:rsidR="000421E7" w:rsidRPr="000E705E" w:rsidRDefault="000421E7" w:rsidP="00E83548">
            <w:pPr>
              <w:spacing w:line="360" w:lineRule="auto"/>
            </w:pPr>
          </w:p>
          <w:p w:rsidR="000421E7" w:rsidRPr="000E705E" w:rsidRDefault="000421E7" w:rsidP="00E83548">
            <w:pPr>
              <w:spacing w:line="360" w:lineRule="auto"/>
            </w:pPr>
          </w:p>
          <w:p w:rsidR="000421E7" w:rsidRPr="000E705E" w:rsidRDefault="000421E7" w:rsidP="00E83548">
            <w:pPr>
              <w:spacing w:line="360" w:lineRule="auto"/>
            </w:pPr>
          </w:p>
        </w:tc>
        <w:tc>
          <w:tcPr>
            <w:tcW w:w="1383" w:type="dxa"/>
          </w:tcPr>
          <w:p w:rsidR="000421E7" w:rsidRDefault="000421E7" w:rsidP="00E83548">
            <w:pPr>
              <w:spacing w:line="360" w:lineRule="auto"/>
            </w:pPr>
            <w:r>
              <w:t>Правильные работы обучающихся.</w:t>
            </w:r>
          </w:p>
          <w:p w:rsidR="000421E7" w:rsidRPr="000E705E" w:rsidRDefault="000421E7" w:rsidP="00E83548">
            <w:pPr>
              <w:spacing w:line="360" w:lineRule="auto"/>
            </w:pPr>
            <w:r w:rsidRPr="000E705E">
              <w:t>Умение осуществлять самоконтроль и самооценку.</w:t>
            </w:r>
          </w:p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</w:p>
        </w:tc>
      </w:tr>
      <w:tr w:rsidR="000421E7" w:rsidTr="00E83548">
        <w:trPr>
          <w:trHeight w:val="9203"/>
        </w:trPr>
        <w:tc>
          <w:tcPr>
            <w:tcW w:w="534" w:type="dxa"/>
          </w:tcPr>
          <w:p w:rsidR="000421E7" w:rsidRPr="00E83548" w:rsidRDefault="000421E7" w:rsidP="00BE12C9">
            <w:pPr>
              <w:rPr>
                <w:sz w:val="22"/>
                <w:szCs w:val="22"/>
              </w:rPr>
            </w:pPr>
            <w:r w:rsidRPr="00E83548">
              <w:rPr>
                <w:sz w:val="22"/>
                <w:szCs w:val="22"/>
              </w:rPr>
              <w:t>9</w:t>
            </w:r>
          </w:p>
        </w:tc>
        <w:tc>
          <w:tcPr>
            <w:tcW w:w="1554" w:type="dxa"/>
          </w:tcPr>
          <w:p w:rsidR="000421E7" w:rsidRPr="00E83548" w:rsidRDefault="000421E7" w:rsidP="00E83548">
            <w:pPr>
              <w:spacing w:line="360" w:lineRule="auto"/>
              <w:jc w:val="center"/>
              <w:rPr>
                <w:iCs/>
              </w:rPr>
            </w:pPr>
            <w:r w:rsidRPr="00E83548">
              <w:rPr>
                <w:iCs/>
              </w:rPr>
              <w:t>Рефлексия.</w:t>
            </w:r>
          </w:p>
        </w:tc>
        <w:tc>
          <w:tcPr>
            <w:tcW w:w="1910" w:type="dxa"/>
          </w:tcPr>
          <w:p w:rsidR="000421E7" w:rsidRPr="000E705E" w:rsidRDefault="000421E7" w:rsidP="00E83548">
            <w:pPr>
              <w:spacing w:line="360" w:lineRule="auto"/>
            </w:pPr>
            <w:r w:rsidRPr="000E705E">
              <w:t>Зафиксировать новое содержа-</w:t>
            </w:r>
          </w:p>
          <w:p w:rsidR="000421E7" w:rsidRPr="000E705E" w:rsidRDefault="000421E7" w:rsidP="00E83548">
            <w:pPr>
              <w:spacing w:line="360" w:lineRule="auto"/>
            </w:pPr>
            <w:r w:rsidRPr="000E705E">
              <w:t>ние урока,</w:t>
            </w:r>
          </w:p>
          <w:p w:rsidR="000421E7" w:rsidRPr="000E705E" w:rsidRDefault="000421E7" w:rsidP="00E83548">
            <w:pPr>
              <w:spacing w:line="360" w:lineRule="auto"/>
            </w:pPr>
            <w:r w:rsidRPr="000E705E">
              <w:t>-организовать рефлексию и самооценку учениками</w:t>
            </w:r>
          </w:p>
          <w:p w:rsidR="000421E7" w:rsidRPr="000E705E" w:rsidRDefault="000421E7" w:rsidP="00E83548">
            <w:pPr>
              <w:spacing w:line="360" w:lineRule="auto"/>
            </w:pPr>
            <w:r w:rsidRPr="000E705E">
              <w:t>собственной учебной</w:t>
            </w:r>
          </w:p>
          <w:p w:rsidR="000421E7" w:rsidRPr="000E705E" w:rsidRDefault="000421E7" w:rsidP="00E83548">
            <w:pPr>
              <w:spacing w:line="360" w:lineRule="auto"/>
            </w:pPr>
            <w:r w:rsidRPr="000E705E">
              <w:t xml:space="preserve">деятельности. </w:t>
            </w:r>
          </w:p>
        </w:tc>
        <w:tc>
          <w:tcPr>
            <w:tcW w:w="2631" w:type="dxa"/>
          </w:tcPr>
          <w:p w:rsidR="000421E7" w:rsidRDefault="000421E7" w:rsidP="00E83548">
            <w:pPr>
              <w:spacing w:line="360" w:lineRule="auto"/>
            </w:pPr>
            <w:r w:rsidRPr="000E705E">
              <w:t>(Создание условий для осмысления проделанной  работы на уроке; формирование  и развитие  у обучающихся умения оценивать свою деятельность).</w:t>
            </w:r>
          </w:p>
          <w:p w:rsidR="000421E7" w:rsidRPr="00E83548" w:rsidRDefault="000421E7" w:rsidP="00BE12C9">
            <w:pPr>
              <w:rPr>
                <w:bCs/>
                <w:sz w:val="22"/>
                <w:szCs w:val="22"/>
              </w:rPr>
            </w:pPr>
            <w:r w:rsidRPr="00E83548">
              <w:rPr>
                <w:bCs/>
                <w:sz w:val="22"/>
                <w:szCs w:val="22"/>
              </w:rPr>
              <w:t>- Над какой темой сегодня работали?</w:t>
            </w:r>
          </w:p>
          <w:p w:rsidR="000421E7" w:rsidRPr="00E83548" w:rsidRDefault="000421E7" w:rsidP="00BE12C9">
            <w:pPr>
              <w:rPr>
                <w:bCs/>
                <w:sz w:val="22"/>
                <w:szCs w:val="22"/>
              </w:rPr>
            </w:pPr>
            <w:r w:rsidRPr="00E83548">
              <w:rPr>
                <w:bCs/>
                <w:sz w:val="22"/>
                <w:szCs w:val="22"/>
              </w:rPr>
              <w:t>- Какую цель поставили в начале урока?</w:t>
            </w:r>
          </w:p>
          <w:p w:rsidR="000421E7" w:rsidRPr="00E83548" w:rsidRDefault="000421E7" w:rsidP="00BE12C9">
            <w:pPr>
              <w:rPr>
                <w:bCs/>
                <w:sz w:val="22"/>
                <w:szCs w:val="22"/>
              </w:rPr>
            </w:pPr>
            <w:r w:rsidRPr="00E83548">
              <w:rPr>
                <w:bCs/>
                <w:sz w:val="22"/>
                <w:szCs w:val="22"/>
              </w:rPr>
              <w:t xml:space="preserve">- Как вы считаете, мы достигли цели урока?   </w:t>
            </w:r>
          </w:p>
          <w:p w:rsidR="000421E7" w:rsidRPr="00E83548" w:rsidRDefault="000421E7" w:rsidP="00BE12C9">
            <w:pPr>
              <w:rPr>
                <w:rFonts w:eastAsia="MS Mincho"/>
                <w:sz w:val="22"/>
                <w:szCs w:val="22"/>
              </w:rPr>
            </w:pPr>
            <w:r w:rsidRPr="00E83548">
              <w:rPr>
                <w:rFonts w:eastAsia="MS Mincho"/>
                <w:sz w:val="22"/>
                <w:szCs w:val="22"/>
              </w:rPr>
              <w:t xml:space="preserve">- Расскажите, что вы сегодня на уроке узнали нового? </w:t>
            </w:r>
          </w:p>
          <w:p w:rsidR="000421E7" w:rsidRPr="00E83548" w:rsidRDefault="000421E7" w:rsidP="00BE12C9">
            <w:pPr>
              <w:rPr>
                <w:rFonts w:eastAsia="MS Mincho"/>
                <w:sz w:val="22"/>
                <w:szCs w:val="22"/>
              </w:rPr>
            </w:pPr>
            <w:r w:rsidRPr="00E83548">
              <w:rPr>
                <w:rFonts w:eastAsia="MS Mincho"/>
                <w:sz w:val="22"/>
                <w:szCs w:val="22"/>
              </w:rPr>
              <w:t>Для  ответа  можно  пользоваться  опорными  словами.</w:t>
            </w:r>
          </w:p>
          <w:p w:rsidR="000421E7" w:rsidRPr="000E705E" w:rsidRDefault="000421E7" w:rsidP="00E83548">
            <w:pPr>
              <w:spacing w:line="360" w:lineRule="auto"/>
            </w:pPr>
            <w:r w:rsidRPr="000E705E">
              <w:t>- Оцените свою работу на уроке по оценочному листу.</w:t>
            </w:r>
          </w:p>
          <w:p w:rsidR="000421E7" w:rsidRPr="000E705E" w:rsidRDefault="000421E7" w:rsidP="00E83548">
            <w:pPr>
              <w:spacing w:line="360" w:lineRule="auto"/>
            </w:pPr>
            <w:r w:rsidRPr="000E705E">
              <w:t xml:space="preserve">- С каким настроением вы заканчиваете наш урок? </w:t>
            </w:r>
          </w:p>
          <w:p w:rsidR="000421E7" w:rsidRDefault="000421E7" w:rsidP="00E83548">
            <w:pPr>
              <w:spacing w:line="360" w:lineRule="auto"/>
            </w:pPr>
          </w:p>
          <w:p w:rsidR="000421E7" w:rsidRPr="000E705E" w:rsidRDefault="000421E7" w:rsidP="00E83548">
            <w:pPr>
              <w:spacing w:line="360" w:lineRule="auto"/>
            </w:pPr>
          </w:p>
          <w:p w:rsidR="000421E7" w:rsidRPr="003A18B1" w:rsidRDefault="000421E7" w:rsidP="00E83548">
            <w:pPr>
              <w:spacing w:line="360" w:lineRule="auto"/>
            </w:pPr>
          </w:p>
          <w:p w:rsidR="000421E7" w:rsidRPr="003A18B1" w:rsidRDefault="000421E7" w:rsidP="00BE12C9"/>
        </w:tc>
        <w:tc>
          <w:tcPr>
            <w:tcW w:w="1559" w:type="dxa"/>
          </w:tcPr>
          <w:p w:rsidR="000421E7" w:rsidRPr="000E705E" w:rsidRDefault="000421E7" w:rsidP="00E83548">
            <w:pPr>
              <w:spacing w:line="360" w:lineRule="auto"/>
            </w:pPr>
            <w:r w:rsidRPr="000E705E">
              <w:t> </w:t>
            </w:r>
          </w:p>
          <w:p w:rsidR="000421E7" w:rsidRPr="000E705E" w:rsidRDefault="000421E7" w:rsidP="00E83548">
            <w:pPr>
              <w:spacing w:line="360" w:lineRule="auto"/>
            </w:pPr>
            <w:r w:rsidRPr="000E705E">
              <w:t>Высказывают свое мнение.</w:t>
            </w:r>
          </w:p>
          <w:p w:rsidR="000421E7" w:rsidRPr="000E705E" w:rsidRDefault="000421E7" w:rsidP="00E83548">
            <w:pPr>
              <w:spacing w:line="360" w:lineRule="auto"/>
            </w:pPr>
            <w:r w:rsidRPr="000E705E">
              <w:t>Заполняют оценочный лист.</w:t>
            </w:r>
          </w:p>
          <w:p w:rsidR="000421E7" w:rsidRDefault="000421E7" w:rsidP="00E83548">
            <w:pPr>
              <w:spacing w:line="360" w:lineRule="auto"/>
            </w:pPr>
            <w:r w:rsidRPr="000E705E">
              <w:t xml:space="preserve">1. Я умею </w:t>
            </w:r>
            <w:r>
              <w:t>называть четырёхзначные числа.</w:t>
            </w:r>
          </w:p>
          <w:p w:rsidR="000421E7" w:rsidRPr="000E705E" w:rsidRDefault="000421E7" w:rsidP="00E83548">
            <w:pPr>
              <w:spacing w:line="360" w:lineRule="auto"/>
            </w:pPr>
            <w:r>
              <w:t>2.</w:t>
            </w:r>
            <w:r w:rsidRPr="000E705E">
              <w:t xml:space="preserve"> Я умею </w:t>
            </w:r>
            <w:r>
              <w:t>записывать  четырёхзначные числа.</w:t>
            </w:r>
          </w:p>
          <w:p w:rsidR="000421E7" w:rsidRPr="000E705E" w:rsidRDefault="000421E7" w:rsidP="00E83548">
            <w:pPr>
              <w:spacing w:line="360" w:lineRule="auto"/>
            </w:pPr>
            <w:r w:rsidRPr="000E705E">
              <w:t>2. Я был активен на уроке.</w:t>
            </w:r>
          </w:p>
          <w:p w:rsidR="000421E7" w:rsidRPr="000E705E" w:rsidRDefault="000421E7" w:rsidP="00E83548">
            <w:pPr>
              <w:spacing w:line="360" w:lineRule="auto"/>
            </w:pPr>
            <w:r w:rsidRPr="000E705E">
              <w:t>3. Я выполнял задания без ошибок.</w:t>
            </w:r>
          </w:p>
          <w:p w:rsidR="000421E7" w:rsidRPr="000E705E" w:rsidRDefault="000421E7" w:rsidP="00E83548">
            <w:pPr>
              <w:spacing w:line="360" w:lineRule="auto"/>
            </w:pPr>
            <w:r w:rsidRPr="000E705E">
              <w:t>4. Я оказывал помощь товарищам.</w:t>
            </w:r>
          </w:p>
        </w:tc>
        <w:tc>
          <w:tcPr>
            <w:tcW w:w="1383" w:type="dxa"/>
          </w:tcPr>
          <w:p w:rsidR="000421E7" w:rsidRPr="000E705E" w:rsidRDefault="000421E7" w:rsidP="00E83548">
            <w:pPr>
              <w:spacing w:line="360" w:lineRule="auto"/>
            </w:pPr>
            <w:r w:rsidRPr="000E705E">
              <w:t>Осознание учащимися  практической и личностной значимости результатов каждого этапа урока.</w:t>
            </w:r>
          </w:p>
          <w:p w:rsidR="000421E7" w:rsidRPr="000E705E" w:rsidRDefault="000421E7" w:rsidP="00E83548">
            <w:pPr>
              <w:spacing w:line="360" w:lineRule="auto"/>
            </w:pPr>
          </w:p>
          <w:p w:rsidR="000421E7" w:rsidRPr="000E705E" w:rsidRDefault="000421E7" w:rsidP="00E83548">
            <w:pPr>
              <w:spacing w:line="360" w:lineRule="auto"/>
            </w:pPr>
            <w:r w:rsidRPr="000E705E">
              <w:t>Уметь выполнять самооценку на основе критерия успешности учебной деятельности.</w:t>
            </w:r>
          </w:p>
          <w:p w:rsidR="000421E7" w:rsidRPr="000E705E" w:rsidRDefault="000421E7" w:rsidP="00E83548">
            <w:pPr>
              <w:spacing w:line="360" w:lineRule="auto"/>
            </w:pPr>
          </w:p>
          <w:p w:rsidR="000421E7" w:rsidRPr="000E705E" w:rsidRDefault="000421E7" w:rsidP="00E83548">
            <w:pPr>
              <w:spacing w:line="360" w:lineRule="auto"/>
            </w:pPr>
          </w:p>
          <w:p w:rsidR="000421E7" w:rsidRPr="000E705E" w:rsidRDefault="000421E7" w:rsidP="00E83548">
            <w:pPr>
              <w:spacing w:line="360" w:lineRule="auto"/>
            </w:pPr>
          </w:p>
          <w:p w:rsidR="000421E7" w:rsidRPr="000E705E" w:rsidRDefault="000421E7" w:rsidP="00E83548">
            <w:pPr>
              <w:spacing w:line="360" w:lineRule="auto"/>
            </w:pPr>
          </w:p>
          <w:p w:rsidR="000421E7" w:rsidRPr="000E705E" w:rsidRDefault="000421E7" w:rsidP="00E83548">
            <w:pPr>
              <w:spacing w:line="360" w:lineRule="auto"/>
            </w:pPr>
          </w:p>
          <w:p w:rsidR="000421E7" w:rsidRPr="000E705E" w:rsidRDefault="000421E7" w:rsidP="00E83548">
            <w:pPr>
              <w:spacing w:line="360" w:lineRule="auto"/>
            </w:pPr>
          </w:p>
          <w:p w:rsidR="000421E7" w:rsidRPr="000E705E" w:rsidRDefault="000421E7" w:rsidP="00E83548">
            <w:pPr>
              <w:spacing w:line="360" w:lineRule="auto"/>
            </w:pPr>
          </w:p>
          <w:p w:rsidR="000421E7" w:rsidRPr="000E705E" w:rsidRDefault="000421E7" w:rsidP="00E83548">
            <w:pPr>
              <w:spacing w:line="360" w:lineRule="auto"/>
            </w:pPr>
          </w:p>
          <w:p w:rsidR="000421E7" w:rsidRPr="000E705E" w:rsidRDefault="000421E7" w:rsidP="00E83548">
            <w:pPr>
              <w:spacing w:line="360" w:lineRule="auto"/>
            </w:pPr>
          </w:p>
        </w:tc>
      </w:tr>
      <w:tr w:rsidR="000421E7" w:rsidTr="00E83548">
        <w:tc>
          <w:tcPr>
            <w:tcW w:w="534" w:type="dxa"/>
          </w:tcPr>
          <w:p w:rsidR="000421E7" w:rsidRPr="00E83548" w:rsidRDefault="000421E7" w:rsidP="00BE12C9">
            <w:pPr>
              <w:rPr>
                <w:sz w:val="22"/>
                <w:szCs w:val="22"/>
              </w:rPr>
            </w:pPr>
            <w:r w:rsidRPr="00E83548">
              <w:rPr>
                <w:sz w:val="22"/>
                <w:szCs w:val="22"/>
              </w:rPr>
              <w:t>10</w:t>
            </w:r>
          </w:p>
        </w:tc>
        <w:tc>
          <w:tcPr>
            <w:tcW w:w="1554" w:type="dxa"/>
          </w:tcPr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  <w:r w:rsidRPr="000E705E">
              <w:t>Домаш нее задание.</w:t>
            </w:r>
          </w:p>
        </w:tc>
        <w:tc>
          <w:tcPr>
            <w:tcW w:w="1910" w:type="dxa"/>
          </w:tcPr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  <w:r w:rsidRPr="000E705E">
              <w:t>Сообщить</w:t>
            </w:r>
          </w:p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  <w:r w:rsidRPr="000E705E">
              <w:t xml:space="preserve">домашнее </w:t>
            </w:r>
          </w:p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  <w:r w:rsidRPr="000E705E">
              <w:t>задание.</w:t>
            </w:r>
          </w:p>
        </w:tc>
        <w:tc>
          <w:tcPr>
            <w:tcW w:w="2631" w:type="dxa"/>
          </w:tcPr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  <w:r w:rsidRPr="000E705E">
              <w:t>Задание в печатной тетради для самостоятельной работы.</w:t>
            </w:r>
            <w:r>
              <w:t xml:space="preserve"> Индивидуальные карточки.</w:t>
            </w:r>
          </w:p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</w:p>
        </w:tc>
        <w:tc>
          <w:tcPr>
            <w:tcW w:w="1559" w:type="dxa"/>
          </w:tcPr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  <w:r w:rsidRPr="000E705E">
              <w:t>Самостоятельный выбор заданий.</w:t>
            </w:r>
          </w:p>
        </w:tc>
        <w:tc>
          <w:tcPr>
            <w:tcW w:w="1383" w:type="dxa"/>
          </w:tcPr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  <w:r w:rsidRPr="000E705E">
              <w:t>Понимание цели и методики выполнения домашнего задания</w:t>
            </w:r>
          </w:p>
          <w:p w:rsidR="000421E7" w:rsidRPr="000E705E" w:rsidRDefault="000421E7" w:rsidP="00E83548">
            <w:pPr>
              <w:tabs>
                <w:tab w:val="left" w:pos="6105"/>
              </w:tabs>
              <w:spacing w:line="360" w:lineRule="auto"/>
            </w:pPr>
          </w:p>
        </w:tc>
      </w:tr>
    </w:tbl>
    <w:p w:rsidR="000421E7" w:rsidRDefault="000421E7"/>
    <w:sectPr w:rsidR="000421E7" w:rsidSect="00647A9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1E7" w:rsidRDefault="000421E7" w:rsidP="00086580">
      <w:r>
        <w:separator/>
      </w:r>
    </w:p>
  </w:endnote>
  <w:endnote w:type="continuationSeparator" w:id="0">
    <w:p w:rsidR="000421E7" w:rsidRDefault="000421E7" w:rsidP="000865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1E7" w:rsidRDefault="000421E7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0421E7" w:rsidRDefault="000421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1E7" w:rsidRDefault="000421E7" w:rsidP="00086580">
      <w:r>
        <w:separator/>
      </w:r>
    </w:p>
  </w:footnote>
  <w:footnote w:type="continuationSeparator" w:id="0">
    <w:p w:rsidR="000421E7" w:rsidRDefault="000421E7" w:rsidP="000865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A75CB"/>
    <w:multiLevelType w:val="hybridMultilevel"/>
    <w:tmpl w:val="5648A1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4C6AB6"/>
    <w:multiLevelType w:val="hybridMultilevel"/>
    <w:tmpl w:val="0EE01F0E"/>
    <w:lvl w:ilvl="0" w:tplc="CD56FD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C81BF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6EDCD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EAC5D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46860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F030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BEA45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B205C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16A3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9E6709"/>
    <w:multiLevelType w:val="hybridMultilevel"/>
    <w:tmpl w:val="00F87C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8654DB"/>
    <w:multiLevelType w:val="hybridMultilevel"/>
    <w:tmpl w:val="E400710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4D63DE"/>
    <w:multiLevelType w:val="hybridMultilevel"/>
    <w:tmpl w:val="0A8261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2462"/>
    <w:rsid w:val="00023578"/>
    <w:rsid w:val="000421E7"/>
    <w:rsid w:val="00043E33"/>
    <w:rsid w:val="00044496"/>
    <w:rsid w:val="00086580"/>
    <w:rsid w:val="0009529B"/>
    <w:rsid w:val="000E705E"/>
    <w:rsid w:val="00127294"/>
    <w:rsid w:val="001770B4"/>
    <w:rsid w:val="001969CF"/>
    <w:rsid w:val="00205E6A"/>
    <w:rsid w:val="00216DA9"/>
    <w:rsid w:val="002F5349"/>
    <w:rsid w:val="003504DF"/>
    <w:rsid w:val="003A18B1"/>
    <w:rsid w:val="003B24E7"/>
    <w:rsid w:val="004C7D72"/>
    <w:rsid w:val="005F0555"/>
    <w:rsid w:val="00647A91"/>
    <w:rsid w:val="0066273D"/>
    <w:rsid w:val="007106E3"/>
    <w:rsid w:val="00784FB7"/>
    <w:rsid w:val="008839C9"/>
    <w:rsid w:val="008C4BC6"/>
    <w:rsid w:val="009269DF"/>
    <w:rsid w:val="00936D8A"/>
    <w:rsid w:val="009618C6"/>
    <w:rsid w:val="00977C18"/>
    <w:rsid w:val="00987E5D"/>
    <w:rsid w:val="00BE12C9"/>
    <w:rsid w:val="00CB5094"/>
    <w:rsid w:val="00D36E63"/>
    <w:rsid w:val="00DD2C6B"/>
    <w:rsid w:val="00DD775C"/>
    <w:rsid w:val="00E12462"/>
    <w:rsid w:val="00E57512"/>
    <w:rsid w:val="00E83548"/>
    <w:rsid w:val="00EA0BCE"/>
    <w:rsid w:val="00F76BF8"/>
    <w:rsid w:val="00FD4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46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1246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12462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E124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E1246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8658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86580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86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658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65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59496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9498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9499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9501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9502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9503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9504">
          <w:marLeft w:val="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9</Pages>
  <Words>1230</Words>
  <Characters>7017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User</dc:creator>
  <cp:keywords/>
  <dc:description/>
  <cp:lastModifiedBy>User</cp:lastModifiedBy>
  <cp:revision>2</cp:revision>
  <dcterms:created xsi:type="dcterms:W3CDTF">2014-03-20T19:08:00Z</dcterms:created>
  <dcterms:modified xsi:type="dcterms:W3CDTF">2014-03-20T19:08:00Z</dcterms:modified>
</cp:coreProperties>
</file>