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1701"/>
        <w:gridCol w:w="7371"/>
        <w:gridCol w:w="1984"/>
        <w:gridCol w:w="2552"/>
      </w:tblGrid>
      <w:tr w:rsidR="00470058" w:rsidRPr="0016160D" w:rsidTr="0016160D">
        <w:trPr>
          <w:trHeight w:val="645"/>
        </w:trPr>
        <w:tc>
          <w:tcPr>
            <w:tcW w:w="710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16160D">
              <w:rPr>
                <w:rFonts w:ascii="Times New Roman" w:hAnsi="Times New Roman"/>
                <w:b/>
                <w:sz w:val="24"/>
                <w:szCs w:val="24"/>
              </w:rPr>
              <w:t>№ пп.</w:t>
            </w:r>
          </w:p>
        </w:tc>
        <w:tc>
          <w:tcPr>
            <w:tcW w:w="1701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6160D">
              <w:rPr>
                <w:rFonts w:ascii="Times New Roman" w:hAnsi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7371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6160D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984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6160D">
              <w:rPr>
                <w:rFonts w:ascii="Times New Roman" w:hAnsi="Times New Roman"/>
                <w:b/>
                <w:sz w:val="24"/>
                <w:szCs w:val="24"/>
              </w:rPr>
              <w:t>Деятельность уч-ся</w:t>
            </w:r>
          </w:p>
        </w:tc>
        <w:tc>
          <w:tcPr>
            <w:tcW w:w="2552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6160D"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470058" w:rsidRPr="0016160D" w:rsidTr="0016160D">
        <w:trPr>
          <w:trHeight w:val="1175"/>
        </w:trPr>
        <w:tc>
          <w:tcPr>
            <w:tcW w:w="710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Орг. момент</w:t>
            </w:r>
          </w:p>
        </w:tc>
        <w:tc>
          <w:tcPr>
            <w:tcW w:w="7371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Каждый день – всегда, везде.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На уроках, и в игре,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Смело, четко говорим.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 xml:space="preserve">         И тихонечко сидим.</w:t>
            </w:r>
          </w:p>
        </w:tc>
        <w:tc>
          <w:tcPr>
            <w:tcW w:w="1984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Приветствуют учителя</w:t>
            </w:r>
          </w:p>
        </w:tc>
        <w:tc>
          <w:tcPr>
            <w:tcW w:w="2552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1-2 мин.</w:t>
            </w:r>
          </w:p>
        </w:tc>
      </w:tr>
      <w:tr w:rsidR="00470058" w:rsidRPr="0016160D" w:rsidTr="0016160D">
        <w:trPr>
          <w:trHeight w:val="322"/>
        </w:trPr>
        <w:tc>
          <w:tcPr>
            <w:tcW w:w="710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7371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- Отгадайте загадки:</w:t>
            </w:r>
          </w:p>
          <w:p w:rsidR="00470058" w:rsidRPr="0016160D" w:rsidRDefault="00470058" w:rsidP="0016160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6160D">
              <w:rPr>
                <w:rFonts w:ascii="Times New Roman" w:hAnsi="Times New Roman"/>
                <w:i/>
                <w:sz w:val="24"/>
                <w:szCs w:val="24"/>
              </w:rPr>
              <w:t>Вот гора, а у горы –</w:t>
            </w:r>
          </w:p>
          <w:p w:rsidR="00470058" w:rsidRPr="0016160D" w:rsidRDefault="00470058" w:rsidP="0016160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6160D">
              <w:rPr>
                <w:rFonts w:ascii="Times New Roman" w:hAnsi="Times New Roman"/>
                <w:i/>
                <w:sz w:val="24"/>
                <w:szCs w:val="24"/>
              </w:rPr>
              <w:t>Две глубокие норы.</w:t>
            </w:r>
          </w:p>
          <w:p w:rsidR="00470058" w:rsidRPr="0016160D" w:rsidRDefault="00470058" w:rsidP="0016160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6160D">
              <w:rPr>
                <w:rFonts w:ascii="Times New Roman" w:hAnsi="Times New Roman"/>
                <w:i/>
                <w:sz w:val="24"/>
                <w:szCs w:val="24"/>
              </w:rPr>
              <w:t>В этих норах воздух бродит: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i/>
                <w:sz w:val="24"/>
                <w:szCs w:val="24"/>
              </w:rPr>
              <w:t>То заходит, то выходит.</w:t>
            </w:r>
            <w:r w:rsidRPr="0016160D">
              <w:rPr>
                <w:rFonts w:ascii="Times New Roman" w:hAnsi="Times New Roman"/>
                <w:sz w:val="24"/>
                <w:szCs w:val="24"/>
              </w:rPr>
              <w:t xml:space="preserve"> (нос)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- Нарисуйте посередине круга овал.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6160D">
              <w:rPr>
                <w:rFonts w:ascii="Times New Roman" w:hAnsi="Times New Roman"/>
                <w:i/>
                <w:sz w:val="24"/>
                <w:szCs w:val="24"/>
              </w:rPr>
              <w:t xml:space="preserve">На ночь два оконца сами закрываются, 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i/>
                <w:sz w:val="24"/>
                <w:szCs w:val="24"/>
              </w:rPr>
              <w:t>а с восходом солнца сами открываются</w:t>
            </w:r>
            <w:r w:rsidRPr="0016160D">
              <w:rPr>
                <w:rFonts w:ascii="Times New Roman" w:hAnsi="Times New Roman"/>
                <w:sz w:val="24"/>
                <w:szCs w:val="24"/>
              </w:rPr>
              <w:t xml:space="preserve"> (глаза)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- Нарисуйте 2 круга.</w:t>
            </w:r>
          </w:p>
          <w:p w:rsidR="00470058" w:rsidRPr="0016160D" w:rsidRDefault="00470058" w:rsidP="0016160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6160D">
              <w:rPr>
                <w:rFonts w:ascii="Times New Roman" w:hAnsi="Times New Roman"/>
                <w:i/>
                <w:sz w:val="24"/>
                <w:szCs w:val="24"/>
              </w:rPr>
              <w:t xml:space="preserve">Под горой — дыра, </w:t>
            </w:r>
          </w:p>
          <w:p w:rsidR="00470058" w:rsidRPr="0016160D" w:rsidRDefault="00470058" w:rsidP="0016160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6160D">
              <w:rPr>
                <w:rFonts w:ascii="Times New Roman" w:hAnsi="Times New Roman"/>
                <w:i/>
                <w:sz w:val="24"/>
                <w:szCs w:val="24"/>
              </w:rPr>
              <w:t xml:space="preserve">А в дыре — отряд, </w:t>
            </w:r>
          </w:p>
          <w:p w:rsidR="00470058" w:rsidRPr="0016160D" w:rsidRDefault="00470058" w:rsidP="0016160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6160D">
              <w:rPr>
                <w:rFonts w:ascii="Times New Roman" w:hAnsi="Times New Roman"/>
                <w:i/>
                <w:sz w:val="24"/>
                <w:szCs w:val="24"/>
              </w:rPr>
              <w:t xml:space="preserve">Воины смелые, </w:t>
            </w:r>
          </w:p>
          <w:p w:rsidR="00470058" w:rsidRPr="0016160D" w:rsidRDefault="00470058" w:rsidP="0016160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6160D">
              <w:rPr>
                <w:rFonts w:ascii="Times New Roman" w:hAnsi="Times New Roman"/>
                <w:i/>
                <w:sz w:val="24"/>
                <w:szCs w:val="24"/>
              </w:rPr>
              <w:t xml:space="preserve">Ровные и белые. 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(Рот)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- Нарисуйте ближе к низу овал.</w:t>
            </w:r>
          </w:p>
          <w:p w:rsidR="00470058" w:rsidRPr="0016160D" w:rsidRDefault="00470058" w:rsidP="0016160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6160D">
              <w:rPr>
                <w:rFonts w:ascii="Times New Roman" w:hAnsi="Times New Roman"/>
                <w:i/>
                <w:sz w:val="24"/>
                <w:szCs w:val="24"/>
              </w:rPr>
              <w:t>Оля слушает в лесу,</w:t>
            </w:r>
          </w:p>
          <w:p w:rsidR="00470058" w:rsidRPr="0016160D" w:rsidRDefault="00470058" w:rsidP="0016160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6160D">
              <w:rPr>
                <w:rFonts w:ascii="Times New Roman" w:hAnsi="Times New Roman"/>
                <w:i/>
                <w:sz w:val="24"/>
                <w:szCs w:val="24"/>
              </w:rPr>
              <w:t>Как кричат кукушки.</w:t>
            </w:r>
          </w:p>
          <w:p w:rsidR="00470058" w:rsidRPr="0016160D" w:rsidRDefault="00470058" w:rsidP="0016160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6160D">
              <w:rPr>
                <w:rFonts w:ascii="Times New Roman" w:hAnsi="Times New Roman"/>
                <w:i/>
                <w:sz w:val="24"/>
                <w:szCs w:val="24"/>
              </w:rPr>
              <w:t>А для этого нужны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i/>
                <w:sz w:val="24"/>
                <w:szCs w:val="24"/>
              </w:rPr>
              <w:t>Нашей Оле ...</w:t>
            </w:r>
            <w:r w:rsidRPr="0016160D">
              <w:rPr>
                <w:rFonts w:ascii="Times New Roman" w:hAnsi="Times New Roman"/>
                <w:sz w:val="24"/>
                <w:szCs w:val="24"/>
              </w:rPr>
              <w:t xml:space="preserve"> (ушки)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- Около круга нарисуйте два овала.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- Посмотрите внимательно на фигуру, что у вас получилось?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- Сколько фигур вы нарисовали?</w:t>
            </w:r>
          </w:p>
        </w:tc>
        <w:tc>
          <w:tcPr>
            <w:tcW w:w="1984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Дети отгадывают загадки и рисуют на круге фигуры. В итоге получается рисунок  лица.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- Мы нарисовали 6 фигур.</w:t>
            </w:r>
          </w:p>
        </w:tc>
        <w:tc>
          <w:tcPr>
            <w:tcW w:w="2552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Детям выдается лист, на котором нарисован круг.</w:t>
            </w:r>
          </w:p>
        </w:tc>
      </w:tr>
      <w:tr w:rsidR="00470058" w:rsidRPr="0016160D" w:rsidTr="0016160D">
        <w:trPr>
          <w:trHeight w:val="322"/>
        </w:trPr>
        <w:tc>
          <w:tcPr>
            <w:tcW w:w="710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Развитие логического мышления</w:t>
            </w:r>
          </w:p>
        </w:tc>
        <w:tc>
          <w:tcPr>
            <w:tcW w:w="7371" w:type="dxa"/>
          </w:tcPr>
          <w:p w:rsidR="00470058" w:rsidRPr="0016160D" w:rsidRDefault="00470058" w:rsidP="0016160D">
            <w:pPr>
              <w:tabs>
                <w:tab w:val="left" w:pos="4395"/>
              </w:tabs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 Составьте из палочек такую фигуру:</w:t>
            </w:r>
          </w:p>
          <w:p w:rsidR="00470058" w:rsidRPr="0016160D" w:rsidRDefault="00470058" w:rsidP="0016160D">
            <w:pPr>
              <w:tabs>
                <w:tab w:val="left" w:pos="4395"/>
              </w:tabs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91.5pt;height:31.5pt;visibility:visible">
                  <v:imagedata r:id="rId5" o:title=""/>
                </v:shape>
              </w:pict>
            </w:r>
          </w:p>
          <w:p w:rsidR="00470058" w:rsidRPr="0016160D" w:rsidRDefault="00470058" w:rsidP="0016160D">
            <w:pPr>
              <w:tabs>
                <w:tab w:val="left" w:pos="4395"/>
              </w:tabs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 Переложите 3 палочки так, чтобы получилась фигура, которая состоит из 1 квадрата и 2 треугольников.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 Вставьте недостающие числа в «окошки».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pict>
                <v:shape id="Рисунок 1" o:spid="_x0000_i1026" type="#_x0000_t75" style="width:363pt;height:62.25pt;visibility:visible">
                  <v:imagedata r:id="rId6" o:title=""/>
                </v:shape>
              </w:pict>
            </w:r>
          </w:p>
        </w:tc>
        <w:tc>
          <w:tcPr>
            <w:tcW w:w="1984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pict>
                <v:shape id="Рисунок 3" o:spid="_x0000_i1027" type="#_x0000_t75" style="width:89.25pt;height:32.25pt;visibility:visible">
                  <v:imagedata r:id="rId7" o:title=""/>
                </v:shape>
              </w:pic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6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 а д а н и е   н а   р а з в и т и е  внимания, памяти и логического мышления.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 а д а н и е   н а   р а з в и т и е  навыков счета (повторение состава числа).</w:t>
            </w:r>
          </w:p>
        </w:tc>
      </w:tr>
      <w:tr w:rsidR="00470058" w:rsidRPr="0016160D" w:rsidTr="0016160D">
        <w:trPr>
          <w:trHeight w:val="338"/>
        </w:trPr>
        <w:tc>
          <w:tcPr>
            <w:tcW w:w="710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Изучение новой темы</w:t>
            </w:r>
          </w:p>
        </w:tc>
        <w:tc>
          <w:tcPr>
            <w:tcW w:w="7371" w:type="dxa"/>
          </w:tcPr>
          <w:p w:rsidR="00470058" w:rsidRPr="0016160D" w:rsidRDefault="00470058" w:rsidP="0016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sz w:val="24"/>
                <w:szCs w:val="24"/>
                <w:lang w:eastAsia="ru-RU"/>
              </w:rPr>
              <w:t>Отгадайте загадки: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дворе переполох,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неба сыплется горох.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Съела шесть горошин Нина,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 нее теперь ангина. </w:t>
            </w:r>
          </w:p>
          <w:p w:rsidR="00470058" w:rsidRPr="0016160D" w:rsidRDefault="00470058" w:rsidP="0016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before="120"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Черен, да не ворон,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Рогат, да не бык,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Шесть ног без копыт.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Летит – воет,</w:t>
            </w:r>
          </w:p>
          <w:p w:rsidR="00470058" w:rsidRPr="0016160D" w:rsidRDefault="00470058" w:rsidP="001616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Упадет – землю роет</w:t>
            </w:r>
          </w:p>
          <w:p w:rsidR="00470058" w:rsidRPr="0016160D" w:rsidRDefault="00470058" w:rsidP="001616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before="120"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Дом без окон и дверей,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Как зеленый сундучок,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нем шесть кругленьких детей</w:t>
            </w:r>
          </w:p>
          <w:p w:rsidR="00470058" w:rsidRPr="0016160D" w:rsidRDefault="00470058" w:rsidP="001616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Называется ...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before="120" w:after="0" w:line="252" w:lineRule="auto"/>
              <w:ind w:firstLine="360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Какое число используется во всех этих загадках? 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 Подумайте и скажите, какая тема нашего урока?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Зачем нам нужно изучать число 6 и цифру?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- Где встречается цифра 6?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- Давайте составим числовой ряд? Где живет цифра 6?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- Посмотрите на ряд чисел. Попробуйте позадавать вопросы про эти числа?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- Возьмите в руки красный и синий карандаши. Нарисуйте 6 кругов простым карандашом. Разбейте их на группы разными способами.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- Обсудите с соседом, какие получились у вас способы.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- Кто сделал, построили домик.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- Кто хочет похвалить соседа?</w:t>
            </w:r>
          </w:p>
        </w:tc>
        <w:tc>
          <w:tcPr>
            <w:tcW w:w="1984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Град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Жук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Стручок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Шесть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 xml:space="preserve">- мы будем изучать цифру и число 6. 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- номер автобуса, у паука 6 лап.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1, 2, 3, 4, 5, 6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Дети задают вопросы на знание числового ряда чисел.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Дети рисуют 6 кругов и разбивают их.</w:t>
            </w:r>
          </w:p>
        </w:tc>
        <w:tc>
          <w:tcPr>
            <w:tcW w:w="2552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Задание выполняют на обратной стороне листа, где нарисовано лицо.</w:t>
            </w:r>
          </w:p>
        </w:tc>
      </w:tr>
      <w:tr w:rsidR="00470058" w:rsidRPr="0016160D" w:rsidTr="0016160D">
        <w:trPr>
          <w:trHeight w:val="338"/>
        </w:trPr>
        <w:tc>
          <w:tcPr>
            <w:tcW w:w="710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 xml:space="preserve">Физминутка </w:t>
            </w:r>
          </w:p>
        </w:tc>
        <w:tc>
          <w:tcPr>
            <w:tcW w:w="7371" w:type="dxa"/>
          </w:tcPr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 – подняться, потянуться,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Два – согнуться, разогнуться,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Три – в ладони три хлопка,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Головою три кивка.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четыре – руки шире,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Пять – руками помахать,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Шесть – за парту тихо сесть.</w:t>
            </w:r>
          </w:p>
        </w:tc>
        <w:tc>
          <w:tcPr>
            <w:tcW w:w="1984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058" w:rsidRPr="0016160D" w:rsidTr="0016160D">
        <w:trPr>
          <w:trHeight w:val="338"/>
        </w:trPr>
        <w:tc>
          <w:tcPr>
            <w:tcW w:w="710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Продолжение работы над новой темой.</w:t>
            </w:r>
          </w:p>
        </w:tc>
        <w:tc>
          <w:tcPr>
            <w:tcW w:w="7371" w:type="dxa"/>
          </w:tcPr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(на доске прикреплены 6 красных и 6 зеленых квадратов)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Покажите состав числа 6.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Попробуйте написать цифру 6. Сравните ее с написанием цифры у соседа. 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У кого получилось написать цифру 6 красиво и аккуратно?</w:t>
            </w:r>
          </w:p>
        </w:tc>
        <w:tc>
          <w:tcPr>
            <w:tcW w:w="1984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 xml:space="preserve">Дети выходят к доске и выполняют задание. 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Дети записывают цифру 6 и проверяют попарно.</w:t>
            </w:r>
          </w:p>
        </w:tc>
        <w:tc>
          <w:tcPr>
            <w:tcW w:w="2552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Например, 3 красных квадрата и 3 зеленых)</w:t>
            </w:r>
          </w:p>
        </w:tc>
      </w:tr>
      <w:tr w:rsidR="00470058" w:rsidRPr="0016160D" w:rsidTr="0016160D">
        <w:trPr>
          <w:trHeight w:val="338"/>
        </w:trPr>
        <w:tc>
          <w:tcPr>
            <w:tcW w:w="710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Работа в рабочей тетради.</w:t>
            </w:r>
          </w:p>
        </w:tc>
        <w:tc>
          <w:tcPr>
            <w:tcW w:w="7371" w:type="dxa"/>
          </w:tcPr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Откройте рабочие тетради на стр. 76 № 1. 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Рассмотрите цифру 6. Из каких элементов она состоит? Где эти элементы встречались?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Откуда начинаем писать?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Сколько места занимает овал?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Обведите показ. Напишите еще раз. Что не получилось?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По каким критериям будем оценивать? 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Обменяйтесь тетрадями. Проверьте по критериям.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Подчеркните правильные цифры и вынесете на поля, сколько получилось правильных.</w:t>
            </w:r>
          </w:p>
        </w:tc>
        <w:tc>
          <w:tcPr>
            <w:tcW w:w="1984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- Цифра 6 состоит из двух элементов: большой левый и правый малый полуовалы.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- Правый верхний уголок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- Размер цифры, место в клеточке, правильное написание элементов.</w:t>
            </w:r>
          </w:p>
        </w:tc>
      </w:tr>
      <w:tr w:rsidR="00470058" w:rsidRPr="0016160D" w:rsidTr="0016160D">
        <w:trPr>
          <w:trHeight w:val="338"/>
        </w:trPr>
        <w:tc>
          <w:tcPr>
            <w:tcW w:w="710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1701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Театральная сценка.</w:t>
            </w:r>
          </w:p>
        </w:tc>
        <w:tc>
          <w:tcPr>
            <w:tcW w:w="7371" w:type="dxa"/>
          </w:tcPr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Вы, наверное, устали и чтобы немного отдохнуть, давайте посмотрим смешную сценку, приготовленную нашими одноклассниками.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«Жила-была бабушка и была у нее внучка. Она все время гуляла, прыгала, бегала. И как-то раз она подошла к бабушке и спросила: - Бабушка, а почему у меня все по два: руки две, ноги две, 2 глаза, а нос и рот один?»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- 2 руки, чтобы работать хорошо. 2 уха, чтобы хорошо слышать. А рот один, чтобы меньше разговаривала и не отвлекалась. А нос один, чтобы не совала его в чужие дела».</w:t>
            </w:r>
          </w:p>
        </w:tc>
        <w:tc>
          <w:tcPr>
            <w:tcW w:w="1984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Дети, ходящие в театральный кружок, показывают сценку.</w:t>
            </w:r>
          </w:p>
        </w:tc>
        <w:tc>
          <w:tcPr>
            <w:tcW w:w="2552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058" w:rsidRPr="0016160D" w:rsidTr="0016160D">
        <w:trPr>
          <w:trHeight w:val="338"/>
        </w:trPr>
        <w:tc>
          <w:tcPr>
            <w:tcW w:w="710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1701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Работа по учебнику</w:t>
            </w:r>
          </w:p>
        </w:tc>
        <w:tc>
          <w:tcPr>
            <w:tcW w:w="7371" w:type="dxa"/>
          </w:tcPr>
          <w:p w:rsidR="00470058" w:rsidRPr="0016160D" w:rsidRDefault="00470058" w:rsidP="0016160D">
            <w:pPr>
              <w:autoSpaceDE w:val="0"/>
              <w:autoSpaceDN w:val="0"/>
              <w:adjustRightInd w:val="0"/>
              <w:spacing w:before="120" w:after="0" w:line="252" w:lineRule="auto"/>
              <w:ind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Откройте учебник на стр. 68 и тетрадь на стр. 76.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before="120" w:after="0" w:line="252" w:lineRule="auto"/>
              <w:ind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 Чем похожи все насекомые?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pict>
                <v:shape id="Рисунок 6" o:spid="_x0000_i1028" type="#_x0000_t75" style="width:241.5pt;height:64.5pt;visibility:visible">
                  <v:imagedata r:id="rId8" o:title=""/>
                </v:shape>
              </w:pic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60" w:line="252" w:lineRule="auto"/>
              <w:ind w:firstLine="360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Далее учитель читает текст к заданию.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 Как называется число «пять и еще один»?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 Рассмотрите грани игрального кубика. Раскрасьте на каждом кубике одну часть так, чтобы на них было изображено шесть точек.</w:t>
            </w:r>
          </w:p>
          <w:p w:rsidR="00470058" w:rsidRPr="0016160D" w:rsidRDefault="00470058" w:rsidP="0016160D">
            <w:pPr>
              <w:tabs>
                <w:tab w:val="center" w:pos="3210"/>
              </w:tabs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pict>
                <v:shape id="Рисунок 5" o:spid="_x0000_i1029" type="#_x0000_t75" style="width:52.5pt;height:53.25pt;visibility:visible">
                  <v:imagedata r:id="rId9" o:title=""/>
                </v:shape>
              </w:pict>
            </w: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и        </w:t>
            </w:r>
            <w:r w:rsidRPr="0016160D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pict>
                <v:shape id="Рисунок 4" o:spid="_x0000_i1030" type="#_x0000_t75" style="width:52.5pt;height:52.5pt;visibility:visible">
                  <v:imagedata r:id="rId10" o:title=""/>
                </v:shape>
              </w:pic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60" w:line="252" w:lineRule="auto"/>
              <w:ind w:firstLine="3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  № 2.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60" w:line="252" w:lineRule="auto"/>
              <w:ind w:firstLine="360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Учитель демонстрирует карточку с цифрой 6.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 Посмотрите, как выглядит цифра, с помощью которой записывают число шесть.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 Найдите среди знаков цифру 6, обведите ее в рамку.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 Сколько раз вам встретилась цифра 6?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 Сравните понятия «число» и «цифра».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  № 3.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60" w:line="252" w:lineRule="auto"/>
              <w:ind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Задание возвращает учащихся к изучению количественного смысла числа 6.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 Что нарисовано на картинках?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 Найдите тот рисунок, на котором изображено 6 предметов. Поставьте на него фишку.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before="60" w:after="60" w:line="252" w:lineRule="auto"/>
              <w:ind w:firstLine="3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  № 4.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60" w:line="252" w:lineRule="auto"/>
              <w:ind w:firstLine="360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Учитель демонстрирует таблицу написания цифр.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 Рассмотрите, как пишут цифру 6, обозначающую число шесть. Объясните, как ее правильно писать.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before="60" w:after="60" w:line="252" w:lineRule="auto"/>
              <w:ind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Объяснение</w:t>
            </w: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Цифра 6 состоит из двух элементов: большого левого и малого правого полуовалов. Начинаем писать большой левый полуовал немного ниже верхнего правого угла клетки, закругляем, касаясь верхней стороны клетки, и ведем вниз; закругляем, касаясь середины нижней стороны клетки, и ведем вверх, закругляем, не касаясь правой стороны клетки, затем закругляем влево немного выше середины клетки.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before="60" w:after="60" w:line="252" w:lineRule="auto"/>
              <w:ind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Прописывают в тетради.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Далее учащиеся работают по образцу.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before="60" w:after="0" w:line="252" w:lineRule="auto"/>
              <w:ind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 Запишите в пустые «окошки» числа от 0 до 6 по порядку.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 Назовите число, следующее за числом 5.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 Запишите это число.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  № 5.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 выполнении задания учащиеся продолжают знакомство со сказкой про Козленка.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before="60" w:after="60" w:line="252" w:lineRule="auto"/>
              <w:ind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 читает отрывок: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– А у самой дороги, в загоне, спала большая жирная Свинья.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– Хрю-хрю-хрю! Куда это вы все? – спросила любопытная Свинья и пустилась трусцой вслед за другими.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Тогда Козленок сосчитал и Свинью.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120" w:line="252" w:lineRule="auto"/>
              <w:ind w:firstLine="360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– Один – это я, два – это Теленок, три – это Корова, четыре – это Бык, пять – это Конь, шесть – это Свинья. Один, два, три, четыре, пять, шесть!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 Рассмотрите рисунок. Кто шестым подошел к козленку?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 Сколько всего животных на рисунке? Запишите это число в тетради.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  № 6.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 Что нарисовано?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 Найдите шестую слева доску на заборе и поставьте на нее фишку.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 Отсчитайте справа 6 досок и на каждую из них поставьте фишку.</w:t>
            </w:r>
          </w:p>
        </w:tc>
        <w:tc>
          <w:tcPr>
            <w:tcW w:w="1984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Шесть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Цифрой мы записываем число предметов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 xml:space="preserve">0 1 2 3 4 5 6 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Число 6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Свинья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 xml:space="preserve">Забор </w:t>
            </w:r>
          </w:p>
        </w:tc>
        <w:tc>
          <w:tcPr>
            <w:tcW w:w="2552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На рисунке нарисован забор.</w:t>
            </w:r>
          </w:p>
        </w:tc>
      </w:tr>
      <w:tr w:rsidR="00470058" w:rsidRPr="0016160D" w:rsidTr="0016160D">
        <w:trPr>
          <w:trHeight w:val="1378"/>
        </w:trPr>
        <w:tc>
          <w:tcPr>
            <w:tcW w:w="710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60D">
              <w:rPr>
                <w:rFonts w:ascii="Times New Roman" w:hAnsi="Times New Roman"/>
                <w:sz w:val="24"/>
                <w:szCs w:val="24"/>
              </w:rPr>
              <w:t>Итог урока</w:t>
            </w:r>
          </w:p>
        </w:tc>
        <w:tc>
          <w:tcPr>
            <w:tcW w:w="7371" w:type="dxa"/>
          </w:tcPr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Скажите, что нового вы узнали на уроке?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Чему научились?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Что для этого вам понадобилось?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Кому было комфортно на уроке?</w:t>
            </w:r>
          </w:p>
          <w:p w:rsidR="00470058" w:rsidRPr="0016160D" w:rsidRDefault="00470058" w:rsidP="0016160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Оцените свою работу с помощью волшебных линеечек.</w:t>
            </w:r>
          </w:p>
        </w:tc>
        <w:tc>
          <w:tcPr>
            <w:tcW w:w="1984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0058" w:rsidRPr="0016160D" w:rsidRDefault="00470058" w:rsidP="001616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0058" w:rsidRPr="00930BB3" w:rsidRDefault="00470058" w:rsidP="00930BB3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70058" w:rsidRPr="00930BB3" w:rsidSect="00930BB3">
      <w:pgSz w:w="16838" w:h="11906" w:orient="landscape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60CA9"/>
    <w:multiLevelType w:val="hybridMultilevel"/>
    <w:tmpl w:val="B8E0F86E"/>
    <w:lvl w:ilvl="0" w:tplc="131EEB04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82D3762"/>
    <w:multiLevelType w:val="hybridMultilevel"/>
    <w:tmpl w:val="32AEC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32C6"/>
    <w:rsid w:val="00067C3D"/>
    <w:rsid w:val="00141C3D"/>
    <w:rsid w:val="0016160D"/>
    <w:rsid w:val="00237F39"/>
    <w:rsid w:val="003B2E2C"/>
    <w:rsid w:val="00470058"/>
    <w:rsid w:val="00493108"/>
    <w:rsid w:val="0056311D"/>
    <w:rsid w:val="005927AD"/>
    <w:rsid w:val="005C2400"/>
    <w:rsid w:val="00647D80"/>
    <w:rsid w:val="006E7E33"/>
    <w:rsid w:val="0077643E"/>
    <w:rsid w:val="007778FC"/>
    <w:rsid w:val="008D4406"/>
    <w:rsid w:val="008F0935"/>
    <w:rsid w:val="00930BB3"/>
    <w:rsid w:val="00936A23"/>
    <w:rsid w:val="009A6A65"/>
    <w:rsid w:val="00B26D8E"/>
    <w:rsid w:val="00B40671"/>
    <w:rsid w:val="00E54FC8"/>
    <w:rsid w:val="00F232C6"/>
    <w:rsid w:val="00F32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6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6A23"/>
    <w:pPr>
      <w:ind w:left="720"/>
      <w:contextualSpacing/>
    </w:pPr>
  </w:style>
  <w:style w:type="table" w:styleId="TableGrid">
    <w:name w:val="Table Grid"/>
    <w:basedOn w:val="TableNormal"/>
    <w:uiPriority w:val="99"/>
    <w:rsid w:val="008F093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B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2E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6</Pages>
  <Words>1041</Words>
  <Characters>5935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пп</dc:title>
  <dc:subject/>
  <dc:creator>Тома</dc:creator>
  <cp:keywords/>
  <dc:description/>
  <cp:lastModifiedBy>User</cp:lastModifiedBy>
  <cp:revision>2</cp:revision>
  <dcterms:created xsi:type="dcterms:W3CDTF">2015-02-07T20:17:00Z</dcterms:created>
  <dcterms:modified xsi:type="dcterms:W3CDTF">2015-02-07T20:17:00Z</dcterms:modified>
</cp:coreProperties>
</file>