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7530"/>
        <w:gridCol w:w="2268"/>
      </w:tblGrid>
      <w:tr w:rsidR="00CC271B" w:rsidRPr="00B622E6" w:rsidTr="00EA48BC">
        <w:tc>
          <w:tcPr>
            <w:tcW w:w="516" w:type="dxa"/>
          </w:tcPr>
          <w:p w:rsidR="00CC271B" w:rsidRPr="00B622E6" w:rsidRDefault="00CC271B" w:rsidP="00676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E6">
              <w:rPr>
                <w:rFonts w:ascii="Times New Roman" w:hAnsi="Times New Roman"/>
                <w:sz w:val="24"/>
                <w:szCs w:val="24"/>
              </w:rPr>
              <w:t>№ пп</w:t>
            </w:r>
          </w:p>
        </w:tc>
        <w:tc>
          <w:tcPr>
            <w:tcW w:w="7530" w:type="dxa"/>
          </w:tcPr>
          <w:p w:rsidR="00CC271B" w:rsidRPr="00B622E6" w:rsidRDefault="00CC271B" w:rsidP="00676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E6">
              <w:rPr>
                <w:rFonts w:ascii="Times New Roman" w:hAnsi="Times New Roman"/>
                <w:sz w:val="24"/>
                <w:szCs w:val="24"/>
              </w:rPr>
              <w:t>Этапы урока</w:t>
            </w:r>
          </w:p>
        </w:tc>
        <w:tc>
          <w:tcPr>
            <w:tcW w:w="2268" w:type="dxa"/>
          </w:tcPr>
          <w:p w:rsidR="00CC271B" w:rsidRPr="00B622E6" w:rsidRDefault="00CC271B" w:rsidP="00676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E6">
              <w:rPr>
                <w:rFonts w:ascii="Times New Roman" w:hAnsi="Times New Roman"/>
                <w:sz w:val="24"/>
                <w:szCs w:val="24"/>
              </w:rPr>
              <w:t xml:space="preserve">Формы </w:t>
            </w:r>
          </w:p>
          <w:p w:rsidR="00CC271B" w:rsidRPr="00B622E6" w:rsidRDefault="00CC271B" w:rsidP="006762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2E6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</w:tr>
      <w:tr w:rsidR="00CC271B" w:rsidRPr="00B622E6" w:rsidTr="00EA48BC">
        <w:tc>
          <w:tcPr>
            <w:tcW w:w="516" w:type="dxa"/>
          </w:tcPr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22E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B622E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530" w:type="dxa"/>
          </w:tcPr>
          <w:p w:rsidR="00CC271B" w:rsidRPr="00300862" w:rsidRDefault="00CC271B" w:rsidP="00676213">
            <w:pPr>
              <w:pStyle w:val="TableContents"/>
              <w:rPr>
                <w:rFonts w:cs="Times New Roman"/>
                <w:b/>
                <w:bCs/>
                <w:lang w:val="ru-RU"/>
              </w:rPr>
            </w:pPr>
            <w:r w:rsidRPr="00300862">
              <w:rPr>
                <w:rFonts w:cs="Times New Roman"/>
                <w:b/>
                <w:bCs/>
                <w:lang w:val="ru-RU"/>
              </w:rPr>
              <w:t>Вводная часть</w:t>
            </w:r>
          </w:p>
          <w:p w:rsidR="00CC271B" w:rsidRPr="00300862" w:rsidRDefault="00CC271B" w:rsidP="00676213">
            <w:pPr>
              <w:pStyle w:val="TableContents"/>
              <w:rPr>
                <w:rFonts w:cs="Times New Roman"/>
                <w:lang w:val="ru-RU"/>
              </w:rPr>
            </w:pPr>
            <w:r w:rsidRPr="00300862">
              <w:rPr>
                <w:rFonts w:cs="Times New Roman"/>
                <w:lang w:val="ru-RU"/>
              </w:rPr>
              <w:t>Организационный момент.</w:t>
            </w:r>
          </w:p>
          <w:p w:rsidR="00CC271B" w:rsidRPr="00300862" w:rsidRDefault="00CC271B" w:rsidP="00676213">
            <w:pPr>
              <w:pStyle w:val="TableContents"/>
              <w:rPr>
                <w:rFonts w:cs="Times New Roman"/>
                <w:lang w:val="ru-RU"/>
              </w:rPr>
            </w:pPr>
            <w:r w:rsidRPr="00300862">
              <w:rPr>
                <w:rFonts w:cs="Times New Roman"/>
                <w:lang w:val="ru-RU"/>
              </w:rPr>
              <w:t>Приветствие.</w:t>
            </w:r>
          </w:p>
          <w:p w:rsidR="00CC271B" w:rsidRPr="00676213" w:rsidRDefault="00CC271B" w:rsidP="00676213">
            <w:pPr>
              <w:pStyle w:val="TableContents"/>
              <w:rPr>
                <w:rFonts w:cs="Times New Roman"/>
                <w:b/>
                <w:lang w:val="ru-RU"/>
              </w:rPr>
            </w:pPr>
            <w:r w:rsidRPr="00300862">
              <w:rPr>
                <w:rFonts w:cs="Times New Roman"/>
                <w:lang w:val="ru-RU"/>
              </w:rPr>
              <w:t>Сообщение цели и задач урока</w:t>
            </w:r>
            <w:r w:rsidRPr="00300862">
              <w:rPr>
                <w:rFonts w:cs="Times New Roman"/>
                <w:b/>
                <w:lang w:val="ru-RU"/>
              </w:rPr>
              <w:t>.</w:t>
            </w:r>
          </w:p>
        </w:tc>
        <w:tc>
          <w:tcPr>
            <w:tcW w:w="2268" w:type="dxa"/>
          </w:tcPr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2E6">
              <w:rPr>
                <w:rFonts w:ascii="Times New Roman" w:hAnsi="Times New Roman"/>
                <w:sz w:val="24"/>
                <w:szCs w:val="24"/>
              </w:rPr>
              <w:t>Преподаватель-групп</w:t>
            </w: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71B" w:rsidRPr="00B622E6" w:rsidTr="00EA48BC">
        <w:tc>
          <w:tcPr>
            <w:tcW w:w="516" w:type="dxa"/>
          </w:tcPr>
          <w:p w:rsidR="00CC271B" w:rsidRPr="001D61B5" w:rsidRDefault="00CC271B" w:rsidP="00676213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22E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530" w:type="dxa"/>
          </w:tcPr>
          <w:p w:rsidR="00CC271B" w:rsidRPr="00B622E6" w:rsidRDefault="00CC271B" w:rsidP="00676213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622E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Основная часть</w:t>
            </w:r>
          </w:p>
          <w:p w:rsidR="00CC271B" w:rsidRPr="00B622E6" w:rsidRDefault="00CC271B" w:rsidP="00676213">
            <w:pPr>
              <w:spacing w:after="0" w:line="240" w:lineRule="auto"/>
              <w:ind w:left="824" w:right="-108" w:hanging="824"/>
              <w:rPr>
                <w:rFonts w:ascii="Times New Roman" w:hAnsi="Times New Roman"/>
                <w:b/>
                <w:sz w:val="24"/>
                <w:szCs w:val="24"/>
              </w:rPr>
            </w:pPr>
            <w:r w:rsidRPr="00B622E6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B622E6">
              <w:rPr>
                <w:rFonts w:ascii="Times New Roman" w:hAnsi="Times New Roman"/>
                <w:b/>
                <w:sz w:val="24"/>
                <w:szCs w:val="24"/>
              </w:rPr>
              <w:t>Беседа с дежурным</w:t>
            </w:r>
          </w:p>
          <w:p w:rsidR="00CC271B" w:rsidRPr="00B622E6" w:rsidRDefault="00CC271B" w:rsidP="00676213">
            <w:pPr>
              <w:spacing w:after="0" w:line="240" w:lineRule="auto"/>
              <w:ind w:left="824" w:right="-108" w:hanging="824"/>
              <w:rPr>
                <w:rFonts w:ascii="Times New Roman" w:hAnsi="Times New Roman"/>
                <w:b/>
                <w:sz w:val="24"/>
                <w:szCs w:val="24"/>
              </w:rPr>
            </w:pPr>
            <w:r w:rsidRPr="00B622E6">
              <w:rPr>
                <w:rFonts w:ascii="Times New Roman" w:hAnsi="Times New Roman"/>
                <w:b/>
                <w:sz w:val="24"/>
                <w:szCs w:val="24"/>
              </w:rPr>
              <w:t xml:space="preserve">  Ситуация 1.</w:t>
            </w:r>
          </w:p>
          <w:p w:rsidR="00CC271B" w:rsidRPr="00B622E6" w:rsidRDefault="00CC271B" w:rsidP="00676213">
            <w:pPr>
              <w:spacing w:after="0" w:line="240" w:lineRule="auto"/>
              <w:ind w:left="824" w:right="-108" w:hanging="824"/>
              <w:rPr>
                <w:rFonts w:ascii="Times New Roman" w:hAnsi="Times New Roman"/>
                <w:sz w:val="24"/>
                <w:szCs w:val="24"/>
              </w:rPr>
            </w:pPr>
            <w:r w:rsidRPr="00B622E6">
              <w:rPr>
                <w:rFonts w:ascii="Times New Roman" w:hAnsi="Times New Roman"/>
                <w:sz w:val="24"/>
                <w:szCs w:val="24"/>
              </w:rPr>
              <w:t xml:space="preserve">Преподаватель обозначает </w:t>
            </w:r>
          </w:p>
          <w:p w:rsidR="00CC271B" w:rsidRPr="00B622E6" w:rsidRDefault="00CC271B" w:rsidP="00676213">
            <w:pPr>
              <w:spacing w:after="0" w:line="240" w:lineRule="auto"/>
              <w:ind w:left="824" w:right="-108" w:hanging="824"/>
              <w:rPr>
                <w:rFonts w:ascii="Times New Roman" w:hAnsi="Times New Roman"/>
                <w:sz w:val="24"/>
                <w:szCs w:val="24"/>
              </w:rPr>
            </w:pPr>
            <w:r w:rsidRPr="00B622E6">
              <w:rPr>
                <w:rFonts w:ascii="Times New Roman" w:hAnsi="Times New Roman"/>
                <w:sz w:val="24"/>
                <w:szCs w:val="24"/>
              </w:rPr>
              <w:t>коммуникативную задачу:</w:t>
            </w:r>
          </w:p>
          <w:p w:rsidR="00CC271B" w:rsidRPr="00B622E6" w:rsidRDefault="00CC271B" w:rsidP="00676213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B622E6">
              <w:rPr>
                <w:rFonts w:ascii="Times New Roman" w:hAnsi="Times New Roman"/>
                <w:sz w:val="24"/>
                <w:szCs w:val="24"/>
              </w:rPr>
              <w:t>Одна из воспитанниц выполняет роль учителя и беседует с дежурным.</w:t>
            </w:r>
          </w:p>
          <w:p w:rsidR="00CC271B" w:rsidRPr="00B622E6" w:rsidRDefault="00CC271B" w:rsidP="00676213">
            <w:pPr>
              <w:spacing w:after="0" w:line="240" w:lineRule="auto"/>
              <w:ind w:left="824" w:right="-108" w:hanging="824"/>
              <w:rPr>
                <w:rFonts w:ascii="Times New Roman" w:hAnsi="Times New Roman"/>
                <w:b/>
                <w:sz w:val="24"/>
                <w:szCs w:val="24"/>
              </w:rPr>
            </w:pPr>
            <w:r w:rsidRPr="00B622E6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B622E6">
              <w:rPr>
                <w:rFonts w:ascii="Times New Roman" w:hAnsi="Times New Roman"/>
                <w:b/>
                <w:sz w:val="24"/>
                <w:szCs w:val="24"/>
              </w:rPr>
              <w:t xml:space="preserve">Совершенствование </w:t>
            </w:r>
          </w:p>
          <w:p w:rsidR="00CC271B" w:rsidRPr="00B622E6" w:rsidRDefault="00CC271B" w:rsidP="00676213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B622E6">
              <w:rPr>
                <w:rFonts w:ascii="Times New Roman" w:hAnsi="Times New Roman"/>
                <w:b/>
                <w:sz w:val="24"/>
                <w:szCs w:val="24"/>
              </w:rPr>
              <w:t>произносительных навыков</w:t>
            </w:r>
          </w:p>
          <w:p w:rsidR="00CC271B" w:rsidRPr="00676213" w:rsidRDefault="00CC271B" w:rsidP="00676213">
            <w:pPr>
              <w:pStyle w:val="ListParagraph2"/>
              <w:ind w:left="0" w:right="-108"/>
            </w:pPr>
            <w:r w:rsidRPr="00676213">
              <w:t>Выполняется  фонетическое упражнение.</w:t>
            </w:r>
          </w:p>
          <w:p w:rsidR="00CC271B" w:rsidRPr="00676213" w:rsidRDefault="00CC271B" w:rsidP="00676213">
            <w:pPr>
              <w:pStyle w:val="ListParagraph2"/>
              <w:ind w:left="0" w:right="-108"/>
              <w:rPr>
                <w:b/>
              </w:rPr>
            </w:pPr>
            <w:r w:rsidRPr="001D61B5">
              <w:rPr>
                <w:b/>
              </w:rPr>
              <w:t>3</w:t>
            </w:r>
            <w:r w:rsidRPr="00676213">
              <w:rPr>
                <w:b/>
              </w:rPr>
              <w:t>.</w:t>
            </w:r>
            <w:r w:rsidRPr="001D61B5">
              <w:rPr>
                <w:b/>
              </w:rPr>
              <w:t xml:space="preserve"> </w:t>
            </w:r>
            <w:r w:rsidRPr="00676213">
              <w:rPr>
                <w:b/>
              </w:rPr>
              <w:t>Активизация употребления лексики в речи</w:t>
            </w:r>
          </w:p>
          <w:p w:rsidR="00CC271B" w:rsidRPr="001D61B5" w:rsidRDefault="00CC271B" w:rsidP="00676213">
            <w:pPr>
              <w:pStyle w:val="ListParagraph2"/>
              <w:ind w:left="0" w:right="-108"/>
            </w:pPr>
            <w:r w:rsidRPr="001D61B5">
              <w:t>1) Работа с ассоциограммой</w:t>
            </w:r>
          </w:p>
          <w:p w:rsidR="00CC271B" w:rsidRPr="00676213" w:rsidRDefault="00CC271B" w:rsidP="00676213">
            <w:pPr>
              <w:pStyle w:val="ListParagraph2"/>
              <w:ind w:left="0" w:right="-108"/>
            </w:pPr>
            <w:r w:rsidRPr="00676213">
              <w:t>На доске</w:t>
            </w:r>
            <w:r>
              <w:t xml:space="preserve"> </w:t>
            </w:r>
            <w:r w:rsidRPr="00676213">
              <w:t>представлена</w:t>
            </w:r>
            <w:r>
              <w:t xml:space="preserve"> </w:t>
            </w:r>
            <w:r w:rsidRPr="00676213">
              <w:t>ассоциограмма</w:t>
            </w:r>
            <w:r>
              <w:t xml:space="preserve"> </w:t>
            </w:r>
            <w:r w:rsidRPr="00676213">
              <w:t>”</w:t>
            </w:r>
            <w:r w:rsidRPr="00676213">
              <w:rPr>
                <w:lang w:val="en-US"/>
              </w:rPr>
              <w:t>Schule</w:t>
            </w:r>
            <w:r w:rsidRPr="00676213">
              <w:t>”.</w:t>
            </w:r>
          </w:p>
          <w:p w:rsidR="00CC271B" w:rsidRDefault="00CC271B" w:rsidP="00676213">
            <w:pPr>
              <w:pStyle w:val="ListParagraph2"/>
              <w:ind w:left="0" w:right="-108"/>
            </w:pPr>
            <w:r>
              <w:t xml:space="preserve">Учащимся </w:t>
            </w:r>
            <w:r w:rsidRPr="00676213">
              <w:t xml:space="preserve"> предлагается   выразить свою точку зрения и создать</w:t>
            </w:r>
            <w:r>
              <w:t xml:space="preserve"> свою</w:t>
            </w:r>
            <w:r w:rsidRPr="00676213">
              <w:t xml:space="preserve"> ассоциограмму</w:t>
            </w:r>
            <w:r>
              <w:t xml:space="preserve"> </w:t>
            </w:r>
            <w:r w:rsidRPr="00676213">
              <w:t xml:space="preserve"> понятия </w:t>
            </w:r>
            <w:r>
              <w:t xml:space="preserve"> </w:t>
            </w:r>
            <w:r w:rsidRPr="00676213">
              <w:t>”</w:t>
            </w:r>
            <w:r w:rsidRPr="00676213">
              <w:rPr>
                <w:lang w:val="en-US"/>
              </w:rPr>
              <w:t>Schule</w:t>
            </w:r>
            <w:r w:rsidRPr="00676213">
              <w:t>”.</w:t>
            </w:r>
          </w:p>
          <w:p w:rsidR="00CC271B" w:rsidRDefault="00CC271B" w:rsidP="00676213">
            <w:pPr>
              <w:pStyle w:val="ListParagraph2"/>
              <w:ind w:left="0" w:right="-108"/>
            </w:pPr>
          </w:p>
          <w:p w:rsidR="00CC271B" w:rsidRPr="001D61B5" w:rsidRDefault="00CC271B" w:rsidP="00676213">
            <w:pPr>
              <w:pStyle w:val="ListParagraph2"/>
              <w:ind w:left="0" w:right="-108"/>
              <w:rPr>
                <w:lang w:val="en-US"/>
              </w:rPr>
            </w:pPr>
            <w:r>
              <w:rPr>
                <w:lang w:val="en-US"/>
              </w:rPr>
              <w:t>1111111111111111111111111</w:t>
            </w:r>
          </w:p>
          <w:p w:rsidR="00CC271B" w:rsidRPr="00676213" w:rsidRDefault="00CC271B" w:rsidP="00676213">
            <w:pPr>
              <w:pStyle w:val="ListParagraph2"/>
              <w:ind w:left="0" w:right="-108"/>
            </w:pPr>
          </w:p>
          <w:p w:rsidR="00CC271B" w:rsidRPr="001D61B5" w:rsidRDefault="00CC271B" w:rsidP="00676213">
            <w:pPr>
              <w:pStyle w:val="ListParagraph2"/>
              <w:ind w:left="0" w:right="-108"/>
            </w:pPr>
            <w:r w:rsidRPr="001D61B5">
              <w:t>2) Физкультпауза</w:t>
            </w:r>
          </w:p>
          <w:p w:rsidR="00CC271B" w:rsidRPr="00676213" w:rsidRDefault="00CC271B" w:rsidP="00676213">
            <w:pPr>
              <w:pStyle w:val="ListParagraph2"/>
              <w:ind w:left="0" w:right="-108"/>
            </w:pPr>
            <w:r w:rsidRPr="00676213">
              <w:t>(Дежурный проводит физкульпаузу)</w:t>
            </w:r>
          </w:p>
          <w:p w:rsidR="00CC271B" w:rsidRPr="00676213" w:rsidRDefault="00CC271B" w:rsidP="00676213">
            <w:pPr>
              <w:pStyle w:val="ListParagraph2"/>
              <w:ind w:left="0" w:right="-108"/>
            </w:pPr>
            <w:r w:rsidRPr="001D61B5">
              <w:rPr>
                <w:b/>
              </w:rPr>
              <w:t>4</w:t>
            </w:r>
            <w:r w:rsidRPr="00676213">
              <w:rPr>
                <w:b/>
              </w:rPr>
              <w:t>.</w:t>
            </w:r>
            <w:r w:rsidRPr="001D61B5">
              <w:rPr>
                <w:b/>
              </w:rPr>
              <w:t xml:space="preserve"> </w:t>
            </w:r>
            <w:r w:rsidRPr="00676213">
              <w:rPr>
                <w:b/>
              </w:rPr>
              <w:t>Развитие умений устной речи</w:t>
            </w:r>
          </w:p>
          <w:p w:rsidR="00CC271B" w:rsidRPr="001D61B5" w:rsidRDefault="00CC271B" w:rsidP="00676213">
            <w:pPr>
              <w:pStyle w:val="ListParagraph2"/>
              <w:ind w:left="0" w:right="-108"/>
              <w:rPr>
                <w:b/>
              </w:rPr>
            </w:pPr>
            <w:r w:rsidRPr="00676213">
              <w:t xml:space="preserve">Ролевая игра «Выставка туристических услуг </w:t>
            </w:r>
            <w:r w:rsidRPr="00676213">
              <w:rPr>
                <w:b/>
              </w:rPr>
              <w:t>«</w:t>
            </w:r>
            <w:r w:rsidRPr="00676213">
              <w:rPr>
                <w:b/>
                <w:lang w:val="en-US"/>
              </w:rPr>
              <w:t>Markt</w:t>
            </w:r>
            <w:r>
              <w:rPr>
                <w:b/>
              </w:rPr>
              <w:t xml:space="preserve"> </w:t>
            </w:r>
            <w:r w:rsidRPr="00676213">
              <w:rPr>
                <w:b/>
                <w:lang w:val="en-US"/>
              </w:rPr>
              <w:t>von</w:t>
            </w:r>
            <w:r>
              <w:rPr>
                <w:b/>
              </w:rPr>
              <w:t xml:space="preserve"> </w:t>
            </w:r>
            <w:r w:rsidRPr="00676213">
              <w:rPr>
                <w:b/>
                <w:lang w:val="en-US"/>
              </w:rPr>
              <w:t>Reisen</w:t>
            </w:r>
            <w:r w:rsidRPr="00676213">
              <w:rPr>
                <w:b/>
              </w:rPr>
              <w:t>»</w:t>
            </w:r>
            <w:r w:rsidRPr="001D61B5">
              <w:rPr>
                <w:b/>
              </w:rPr>
              <w:t>.</w:t>
            </w:r>
          </w:p>
          <w:p w:rsidR="00CC271B" w:rsidRPr="00676213" w:rsidRDefault="00CC271B" w:rsidP="00676213">
            <w:pPr>
              <w:pStyle w:val="ListParagraph2"/>
              <w:ind w:left="0" w:right="-108"/>
            </w:pPr>
            <w:r w:rsidRPr="00676213">
              <w:t>1)</w:t>
            </w:r>
            <w:r>
              <w:t xml:space="preserve"> </w:t>
            </w:r>
            <w:r w:rsidRPr="00676213">
              <w:t>Менеджер туристической фирмы</w:t>
            </w:r>
            <w:r>
              <w:t xml:space="preserve"> </w:t>
            </w:r>
            <w:r w:rsidRPr="00676213">
              <w:t>представляет</w:t>
            </w:r>
            <w:r>
              <w:t xml:space="preserve"> </w:t>
            </w:r>
            <w:r w:rsidRPr="00676213">
              <w:t>свою фирму.</w:t>
            </w:r>
          </w:p>
          <w:p w:rsidR="00CC271B" w:rsidRPr="001D61B5" w:rsidRDefault="00CC271B" w:rsidP="00676213">
            <w:pPr>
              <w:pStyle w:val="ListParagraph2"/>
              <w:ind w:left="0" w:right="-108"/>
            </w:pPr>
            <w:r w:rsidRPr="00676213">
              <w:t>2)</w:t>
            </w:r>
            <w:r>
              <w:t xml:space="preserve"> </w:t>
            </w:r>
            <w:r w:rsidRPr="00676213">
              <w:t xml:space="preserve">Знакомство </w:t>
            </w:r>
            <w:r>
              <w:t>учащихся</w:t>
            </w:r>
            <w:r w:rsidRPr="00676213">
              <w:t xml:space="preserve"> с сайтом фирмы</w:t>
            </w:r>
            <w:r w:rsidRPr="001D61B5">
              <w:t>.</w:t>
            </w:r>
          </w:p>
          <w:p w:rsidR="00CC271B" w:rsidRPr="00676213" w:rsidRDefault="00CC271B" w:rsidP="004A35DA">
            <w:pPr>
              <w:pStyle w:val="ListParagraph2"/>
              <w:ind w:right="-108"/>
              <w:rPr>
                <w:b/>
              </w:rPr>
            </w:pPr>
            <w:r w:rsidRPr="004A35DA">
              <w:rPr>
                <w:b/>
                <w:bCs/>
                <w:lang w:val="en-US"/>
              </w:rPr>
              <w:t>http</w:t>
            </w:r>
            <w:r w:rsidRPr="004A35DA">
              <w:rPr>
                <w:b/>
                <w:bCs/>
              </w:rPr>
              <w:t>://</w:t>
            </w:r>
            <w:r w:rsidRPr="004A35DA">
              <w:rPr>
                <w:b/>
                <w:bCs/>
                <w:lang w:val="en-US"/>
              </w:rPr>
              <w:t>reiseburoalexa</w:t>
            </w:r>
            <w:r w:rsidRPr="004A35DA">
              <w:rPr>
                <w:b/>
                <w:bCs/>
              </w:rPr>
              <w:t>.</w:t>
            </w:r>
            <w:r w:rsidRPr="004A35DA">
              <w:rPr>
                <w:b/>
                <w:bCs/>
                <w:lang w:val="en-US"/>
              </w:rPr>
              <w:t>jimdo</w:t>
            </w:r>
            <w:r w:rsidRPr="004A35DA">
              <w:rPr>
                <w:b/>
                <w:bCs/>
              </w:rPr>
              <w:t>.</w:t>
            </w:r>
            <w:r w:rsidRPr="004A35DA">
              <w:rPr>
                <w:b/>
                <w:bCs/>
                <w:lang w:val="en-US"/>
              </w:rPr>
              <w:t>com</w:t>
            </w:r>
            <w:r w:rsidRPr="004A35DA">
              <w:rPr>
                <w:b/>
                <w:bCs/>
              </w:rPr>
              <w:t xml:space="preserve">/ </w:t>
            </w: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Pr="00B622E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622E6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  изучающего чтения </w:t>
            </w: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2E6">
              <w:rPr>
                <w:rFonts w:ascii="Times New Roman" w:hAnsi="Times New Roman"/>
                <w:sz w:val="24"/>
                <w:szCs w:val="24"/>
              </w:rPr>
              <w:t>1) Беседа с учащимися по теме «Школа»</w:t>
            </w:r>
          </w:p>
          <w:p w:rsidR="00CC271B" w:rsidRDefault="00CC271B" w:rsidP="00676213">
            <w:pPr>
              <w:pStyle w:val="ListParagraph"/>
              <w:numPr>
                <w:ilvl w:val="0"/>
                <w:numId w:val="10"/>
              </w:numPr>
            </w:pPr>
            <w:r w:rsidRPr="00676213">
              <w:t>Составление  вопросов к  плану</w:t>
            </w:r>
          </w:p>
          <w:p w:rsidR="00CC271B" w:rsidRPr="001D61B5" w:rsidRDefault="00CC271B" w:rsidP="004A35DA">
            <w:pPr>
              <w:pStyle w:val="ListParagraph"/>
              <w:rPr>
                <w:lang w:val="en-US"/>
              </w:rPr>
            </w:pPr>
            <w:r w:rsidRPr="001D61B5">
              <w:rPr>
                <w:bCs/>
                <w:lang w:val="en-US"/>
              </w:rPr>
              <w:t xml:space="preserve">Ort </w:t>
            </w:r>
          </w:p>
          <w:p w:rsidR="00CC271B" w:rsidRPr="001D61B5" w:rsidRDefault="00CC271B" w:rsidP="004A35DA">
            <w:pPr>
              <w:pStyle w:val="ListParagraph"/>
              <w:rPr>
                <w:lang w:val="en-US"/>
              </w:rPr>
            </w:pPr>
            <w:r w:rsidRPr="001D61B5">
              <w:rPr>
                <w:bCs/>
                <w:lang w:val="en-US"/>
              </w:rPr>
              <w:t xml:space="preserve">Gröβe </w:t>
            </w:r>
          </w:p>
          <w:p w:rsidR="00CC271B" w:rsidRPr="001D61B5" w:rsidRDefault="00CC271B" w:rsidP="004A35DA">
            <w:pPr>
              <w:pStyle w:val="ListParagraph"/>
              <w:rPr>
                <w:lang w:val="en-US"/>
              </w:rPr>
            </w:pPr>
            <w:r w:rsidRPr="001D61B5">
              <w:rPr>
                <w:bCs/>
                <w:lang w:val="en-US"/>
              </w:rPr>
              <w:t>Schülerzahl</w:t>
            </w:r>
            <w:r w:rsidRPr="001D61B5">
              <w:rPr>
                <w:lang w:val="en-US"/>
              </w:rPr>
              <w:t xml:space="preserve">       </w:t>
            </w:r>
          </w:p>
          <w:p w:rsidR="00CC271B" w:rsidRPr="001D61B5" w:rsidRDefault="00CC271B" w:rsidP="004A35DA">
            <w:pPr>
              <w:pStyle w:val="ListParagraph"/>
              <w:rPr>
                <w:lang w:val="en-US"/>
              </w:rPr>
            </w:pPr>
            <w:r w:rsidRPr="001D61B5">
              <w:rPr>
                <w:bCs/>
                <w:lang w:val="en-US"/>
              </w:rPr>
              <w:t xml:space="preserve">Lehrerzahl </w:t>
            </w:r>
          </w:p>
          <w:p w:rsidR="00CC271B" w:rsidRPr="001D61B5" w:rsidRDefault="00CC271B" w:rsidP="004A35DA">
            <w:pPr>
              <w:pStyle w:val="ListParagraph"/>
              <w:rPr>
                <w:lang w:val="en-US"/>
              </w:rPr>
            </w:pPr>
            <w:r w:rsidRPr="001D61B5">
              <w:rPr>
                <w:bCs/>
                <w:lang w:val="en-US"/>
              </w:rPr>
              <w:t xml:space="preserve">Klassenräume </w:t>
            </w:r>
            <w:r w:rsidRPr="001D61B5">
              <w:rPr>
                <w:lang w:val="en-US"/>
              </w:rPr>
              <w:t xml:space="preserve">   </w:t>
            </w:r>
          </w:p>
          <w:p w:rsidR="00CC271B" w:rsidRPr="001D61B5" w:rsidRDefault="00CC271B" w:rsidP="004A35DA">
            <w:pPr>
              <w:pStyle w:val="ListParagraph"/>
              <w:rPr>
                <w:lang w:val="en-US"/>
              </w:rPr>
            </w:pPr>
            <w:r w:rsidRPr="001D61B5">
              <w:rPr>
                <w:bCs/>
                <w:lang w:val="en-US"/>
              </w:rPr>
              <w:t xml:space="preserve">Computer </w:t>
            </w:r>
          </w:p>
          <w:p w:rsidR="00CC271B" w:rsidRPr="001D61B5" w:rsidRDefault="00CC271B" w:rsidP="004A35DA">
            <w:pPr>
              <w:pStyle w:val="ListParagraph"/>
            </w:pPr>
            <w:r w:rsidRPr="001D61B5">
              <w:rPr>
                <w:bCs/>
                <w:lang w:val="en-US"/>
              </w:rPr>
              <w:t>Lehrplan</w:t>
            </w:r>
            <w:r w:rsidRPr="001D61B5">
              <w:t xml:space="preserve">           </w:t>
            </w:r>
          </w:p>
          <w:p w:rsidR="00CC271B" w:rsidRPr="001D61B5" w:rsidRDefault="00CC271B" w:rsidP="004A35DA">
            <w:pPr>
              <w:pStyle w:val="ListParagraph"/>
            </w:pPr>
            <w:r w:rsidRPr="001D61B5">
              <w:rPr>
                <w:bCs/>
                <w:lang w:val="en-US"/>
              </w:rPr>
              <w:t>das</w:t>
            </w:r>
            <w:r w:rsidRPr="001D61B5">
              <w:rPr>
                <w:bCs/>
              </w:rPr>
              <w:t xml:space="preserve"> </w:t>
            </w:r>
            <w:r w:rsidRPr="001D61B5">
              <w:rPr>
                <w:bCs/>
                <w:lang w:val="en-US"/>
              </w:rPr>
              <w:t>Besondere</w:t>
            </w:r>
            <w:r w:rsidRPr="001D61B5">
              <w:rPr>
                <w:bCs/>
              </w:rPr>
              <w:t xml:space="preserve"> </w:t>
            </w:r>
            <w:r w:rsidRPr="001D61B5">
              <w:t xml:space="preserve">        </w:t>
            </w: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2E6">
              <w:rPr>
                <w:rFonts w:ascii="Times New Roman" w:hAnsi="Times New Roman"/>
                <w:sz w:val="24"/>
                <w:szCs w:val="24"/>
              </w:rPr>
              <w:t>2)</w:t>
            </w:r>
            <w:r w:rsidRPr="001D6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22E6">
              <w:rPr>
                <w:rFonts w:ascii="Times New Roman" w:hAnsi="Times New Roman"/>
                <w:sz w:val="24"/>
                <w:szCs w:val="24"/>
              </w:rPr>
              <w:t xml:space="preserve">Работа учащихся с текстом и выполнение заданий </w:t>
            </w:r>
          </w:p>
          <w:p w:rsidR="00CC271B" w:rsidRDefault="00CC271B" w:rsidP="00676213">
            <w:pPr>
              <w:pStyle w:val="ListParagraph"/>
              <w:numPr>
                <w:ilvl w:val="0"/>
                <w:numId w:val="10"/>
              </w:numPr>
            </w:pPr>
            <w:r w:rsidRPr="00676213">
              <w:t>Рабочий лист №1+ задания</w:t>
            </w:r>
          </w:p>
          <w:p w:rsidR="00CC271B" w:rsidRDefault="00CC271B" w:rsidP="00CD3A25">
            <w:pPr>
              <w:pStyle w:val="ListParagraph"/>
            </w:pPr>
          </w:p>
          <w:p w:rsidR="00CC271B" w:rsidRPr="00B622E6" w:rsidRDefault="00CC271B" w:rsidP="00B73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22E6">
              <w:rPr>
                <w:rFonts w:ascii="Times New Roman" w:hAnsi="Times New Roman"/>
                <w:sz w:val="24"/>
                <w:szCs w:val="24"/>
                <w:lang w:val="en-US"/>
              </w:rPr>
              <w:t>ARBEITSBLATT   1</w:t>
            </w:r>
          </w:p>
          <w:p w:rsidR="00CC271B" w:rsidRPr="00B622E6" w:rsidRDefault="00CC271B" w:rsidP="00B73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B622E6">
              <w:rPr>
                <w:rFonts w:ascii="Times New Roman" w:hAnsi="Times New Roman"/>
                <w:sz w:val="24"/>
                <w:szCs w:val="24"/>
                <w:lang w:val="de-DE"/>
              </w:rPr>
              <w:t>Deutschlands kleinste Schule steht in Deutschlands kleinster Gemeinde.Die kleinste Gemeinde zählt 17 Männer, Frauen und Kinder. Sie leben auf einer kleinen Insel.</w:t>
            </w:r>
          </w:p>
          <w:p w:rsidR="00CC271B" w:rsidRPr="00B622E6" w:rsidRDefault="00CC271B" w:rsidP="00B73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B622E6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 Die Insel heiß</w:t>
            </w:r>
            <w:bookmarkStart w:id="0" w:name="_GoBack"/>
            <w:bookmarkEnd w:id="0"/>
            <w:r w:rsidRPr="00B622E6">
              <w:rPr>
                <w:rFonts w:ascii="Times New Roman" w:hAnsi="Times New Roman"/>
                <w:sz w:val="24"/>
                <w:szCs w:val="24"/>
                <w:lang w:val="de-DE"/>
              </w:rPr>
              <w:t>t Neuwerk. Neuwerk ist eine der zahlreichen ostfriesischen Inseln in der Nordsee.Bei klarer Sicht kann man diese Insel vom Festland  aus sehen.</w:t>
            </w:r>
          </w:p>
          <w:p w:rsidR="00CC271B" w:rsidRPr="001D61B5" w:rsidRDefault="00CC271B" w:rsidP="00B73B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B622E6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 Auf der Insel  stehen vier Häuser. Hier gibt es keinen Supermarkt, kein Kino und keine Autos. Aber hier gibt es  eine Kirche und eine Schule.</w:t>
            </w:r>
          </w:p>
          <w:p w:rsidR="00CC271B" w:rsidRPr="001D61B5" w:rsidRDefault="00CC271B" w:rsidP="00175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1D61B5">
              <w:rPr>
                <w:rFonts w:ascii="Times New Roman" w:hAnsi="Times New Roman"/>
                <w:sz w:val="24"/>
                <w:szCs w:val="24"/>
                <w:lang w:val="de-DE"/>
              </w:rPr>
              <w:t>Frage zum Blatt 1</w:t>
            </w:r>
          </w:p>
          <w:p w:rsidR="00CC271B" w:rsidRPr="001D61B5" w:rsidRDefault="00CC271B" w:rsidP="00175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1D61B5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      1.</w:t>
            </w:r>
            <w:r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</w:t>
            </w:r>
            <w:r w:rsidRPr="001D61B5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Wo liegt die kleinste Schule Deutschlands? </w:t>
            </w:r>
          </w:p>
          <w:p w:rsidR="00CC271B" w:rsidRPr="00715971" w:rsidRDefault="00CC271B" w:rsidP="00676213">
            <w:pPr>
              <w:pStyle w:val="ListParagraph"/>
              <w:numPr>
                <w:ilvl w:val="0"/>
                <w:numId w:val="10"/>
              </w:numPr>
            </w:pPr>
            <w:r w:rsidRPr="00676213">
              <w:t>Рабочий лист №2+ задания</w:t>
            </w:r>
          </w:p>
          <w:p w:rsidR="00CC271B" w:rsidRPr="00B622E6" w:rsidRDefault="00CC271B" w:rsidP="00715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22E6">
              <w:rPr>
                <w:rFonts w:ascii="Times New Roman" w:hAnsi="Times New Roman"/>
                <w:sz w:val="24"/>
                <w:szCs w:val="24"/>
                <w:lang w:val="en-US"/>
              </w:rPr>
              <w:t>ARBEITSBLATT 2</w:t>
            </w:r>
          </w:p>
          <w:p w:rsidR="00CC271B" w:rsidRPr="00B622E6" w:rsidRDefault="00CC271B" w:rsidP="00715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B622E6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   Die Schule ist sehr alt.</w:t>
            </w:r>
          </w:p>
          <w:p w:rsidR="00CC271B" w:rsidRPr="00B622E6" w:rsidRDefault="00CC271B" w:rsidP="00715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B622E6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   Die Schule  hat am 1.November 2012 das 100-jährige Jubiläum gefeiert.</w:t>
            </w:r>
          </w:p>
          <w:p w:rsidR="00CC271B" w:rsidRPr="00B622E6" w:rsidRDefault="00CC271B" w:rsidP="00715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B622E6">
              <w:rPr>
                <w:rFonts w:ascii="Times New Roman" w:hAnsi="Times New Roman"/>
                <w:sz w:val="24"/>
                <w:szCs w:val="24"/>
                <w:lang w:val="de-DE"/>
              </w:rPr>
              <w:t>Die Schule ist ein heller, freundlicher Klassenraum. Zwei grö</w:t>
            </w:r>
            <w:r w:rsidRPr="00B622E6">
              <w:rPr>
                <w:rFonts w:ascii="Times New Roman" w:hAnsi="Times New Roman"/>
                <w:sz w:val="24"/>
                <w:szCs w:val="24"/>
                <w:lang w:val="en-US"/>
              </w:rPr>
              <w:t>β</w:t>
            </w:r>
            <w:r w:rsidRPr="00B622E6">
              <w:rPr>
                <w:rFonts w:ascii="Times New Roman" w:hAnsi="Times New Roman"/>
                <w:sz w:val="24"/>
                <w:szCs w:val="24"/>
                <w:lang w:val="de-DE"/>
              </w:rPr>
              <w:t>e Tische und zwei Stühle stehen in der Mitte. An den Seiten sind Regale und Schr</w:t>
            </w:r>
            <w:r w:rsidRPr="00B622E6">
              <w:rPr>
                <w:rFonts w:ascii="Times New Roman" w:hAnsi="Times New Roman"/>
                <w:sz w:val="24"/>
                <w:szCs w:val="24"/>
                <w:lang w:val="de-DE"/>
              </w:rPr>
              <w:fldChar w:fldCharType="begin"/>
            </w:r>
            <w:r w:rsidRPr="00B622E6">
              <w:rPr>
                <w:rFonts w:ascii="Times New Roman" w:hAnsi="Times New Roman"/>
                <w:sz w:val="24"/>
                <w:szCs w:val="24"/>
                <w:lang w:val="de-DE"/>
              </w:rPr>
              <w:instrText xml:space="preserve"> QUOTE </w:instrText>
            </w:r>
            <w:r w:rsidRPr="00B622E6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33A03&quot;/&gt;&lt;wsp:rsid wsp:val=&quot;000C4897&quot;/&gt;&lt;wsp:rsid wsp:val=&quot;00152F7A&quot;/&gt;&lt;wsp:rsid wsp:val=&quot;00175E11&quot;/&gt;&lt;wsp:rsid wsp:val=&quot;002025FB&quot;/&gt;&lt;wsp:rsid wsp:val=&quot;0022145D&quot;/&gt;&lt;wsp:rsid wsp:val=&quot;002514B6&quot;/&gt;&lt;wsp:rsid wsp:val=&quot;00264204&quot;/&gt;&lt;wsp:rsid wsp:val=&quot;002A2DE4&quot;/&gt;&lt;wsp:rsid wsp:val=&quot;002C6832&quot;/&gt;&lt;wsp:rsid wsp:val=&quot;00313FFE&quot;/&gt;&lt;wsp:rsid wsp:val=&quot;003161F4&quot;/&gt;&lt;wsp:rsid wsp:val=&quot;00333E1D&quot;/&gt;&lt;wsp:rsid wsp:val=&quot;00341F90&quot;/&gt;&lt;wsp:rsid wsp:val=&quot;003561D2&quot;/&gt;&lt;wsp:rsid wsp:val=&quot;003B0757&quot;/&gt;&lt;wsp:rsid wsp:val=&quot;003E06F2&quot;/&gt;&lt;wsp:rsid wsp:val=&quot;004532A5&quot;/&gt;&lt;wsp:rsid wsp:val=&quot;004A126A&quot;/&gt;&lt;wsp:rsid wsp:val=&quot;004A35DA&quot;/&gt;&lt;wsp:rsid wsp:val=&quot;005A797B&quot;/&gt;&lt;wsp:rsid wsp:val=&quot;00645A3F&quot;/&gt;&lt;wsp:rsid wsp:val=&quot;006568D0&quot;/&gt;&lt;wsp:rsid wsp:val=&quot;006618E4&quot;/&gt;&lt;wsp:rsid wsp:val=&quot;00676213&quot;/&gt;&lt;wsp:rsid wsp:val=&quot;00704655&quot;/&gt;&lt;wsp:rsid wsp:val=&quot;00715971&quot;/&gt;&lt;wsp:rsid wsp:val=&quot;007249D3&quot;/&gt;&lt;wsp:rsid wsp:val=&quot;0076455D&quot;/&gt;&lt;wsp:rsid wsp:val=&quot;00896347&quot;/&gt;&lt;wsp:rsid wsp:val=&quot;008C6BF5&quot;/&gt;&lt;wsp:rsid wsp:val=&quot;008F5EBB&quot;/&gt;&lt;wsp:rsid wsp:val=&quot;00954348&quot;/&gt;&lt;wsp:rsid wsp:val=&quot;00984C64&quot;/&gt;&lt;wsp:rsid wsp:val=&quot;00A27BA5&quot;/&gt;&lt;wsp:rsid wsp:val=&quot;00A30767&quot;/&gt;&lt;wsp:rsid wsp:val=&quot;00A52C21&quot;/&gt;&lt;wsp:rsid wsp:val=&quot;00A62D3A&quot;/&gt;&lt;wsp:rsid wsp:val=&quot;00B46FC9&quot;/&gt;&lt;wsp:rsid wsp:val=&quot;00B53E04&quot;/&gt;&lt;wsp:rsid wsp:val=&quot;00B622E6&quot;/&gt;&lt;wsp:rsid wsp:val=&quot;00B6415A&quot;/&gt;&lt;wsp:rsid wsp:val=&quot;00B73B86&quot;/&gt;&lt;wsp:rsid wsp:val=&quot;00B82A84&quot;/&gt;&lt;wsp:rsid wsp:val=&quot;00BA468E&quot;/&gt;&lt;wsp:rsid wsp:val=&quot;00BB2AA5&quot;/&gt;&lt;wsp:rsid wsp:val=&quot;00C81004&quot;/&gt;&lt;wsp:rsid wsp:val=&quot;00CD3A25&quot;/&gt;&lt;wsp:rsid wsp:val=&quot;00D35A2E&quot;/&gt;&lt;wsp:rsid wsp:val=&quot;00D84EFB&quot;/&gt;&lt;wsp:rsid wsp:val=&quot;00DD1ED3&quot;/&gt;&lt;wsp:rsid wsp:val=&quot;00DD442E&quot;/&gt;&lt;wsp:rsid wsp:val=&quot;00DE0268&quot;/&gt;&lt;wsp:rsid wsp:val=&quot;00DE2E0D&quot;/&gt;&lt;wsp:rsid wsp:val=&quot;00DE36BF&quot;/&gt;&lt;wsp:rsid wsp:val=&quot;00E7187E&quot;/&gt;&lt;wsp:rsid wsp:val=&quot;00EA19F1&quot;/&gt;&lt;wsp:rsid wsp:val=&quot;00EA4316&quot;/&gt;&lt;wsp:rsid wsp:val=&quot;00EA48BC&quot;/&gt;&lt;wsp:rsid wsp:val=&quot;00ED6835&quot;/&gt;&lt;wsp:rsid wsp:val=&quot;00F14A83&quot;/&gt;&lt;wsp:rsid wsp:val=&quot;00F33A03&quot;/&gt;&lt;wsp:rsid wsp:val=&quot;00F3453A&quot;/&gt;&lt;wsp:rsid wsp:val=&quot;00FC7EE7&quot;/&gt;&lt;/wsp:rsids&gt;&lt;/w:docPr&gt;&lt;w:body&gt;&lt;w:p wsp:rsidR=&quot;00000000&quot; wsp:rsidRDefault=&quot;00DE2E0D&quot;&gt;&lt;m:oMathPara&gt;&lt;m:oMath&gt;&lt;m:r&gt;&lt;m:rPr&gt;&lt;m:sty m:val=&quot;p&quot;/&gt;&lt;/m:rPr&gt;&lt;w:rPr&gt;&lt;w:rFonts w:ascii=&quot;Times New Roman&quot; w:fareast=&quot;Times New Roman&quot; w:h-ansi=&quot;Times New Roman&quot;/&gt;&lt;wx:font wx:val=&quot;Times New Roman&quot;/&gt;&lt;w:sz w:val=&quot;24&quot;/&gt;&lt;w:sz-cs w:val=&quot;24&quot;/&gt;&lt;w:lang w:val=&quot;DE&quot;/&gt;&lt;/w:rPr&gt;&lt;m:t&gt;Г¤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B622E6">
              <w:rPr>
                <w:rFonts w:ascii="Times New Roman" w:hAnsi="Times New Roman"/>
                <w:sz w:val="24"/>
                <w:szCs w:val="24"/>
                <w:lang w:val="de-DE"/>
              </w:rPr>
              <w:instrText xml:space="preserve"> </w:instrText>
            </w:r>
            <w:r w:rsidRPr="00B622E6">
              <w:rPr>
                <w:rFonts w:ascii="Times New Roman" w:hAnsi="Times New Roman"/>
                <w:sz w:val="24"/>
                <w:szCs w:val="24"/>
                <w:lang w:val="de-DE"/>
              </w:rPr>
              <w:fldChar w:fldCharType="separate"/>
            </w:r>
            <w:r w:rsidRPr="00B622E6">
              <w:pict>
                <v:shape id="_x0000_i1026" type="#_x0000_t75" style="width:9.7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33A03&quot;/&gt;&lt;wsp:rsid wsp:val=&quot;000C4897&quot;/&gt;&lt;wsp:rsid wsp:val=&quot;00152F7A&quot;/&gt;&lt;wsp:rsid wsp:val=&quot;00175E11&quot;/&gt;&lt;wsp:rsid wsp:val=&quot;002025FB&quot;/&gt;&lt;wsp:rsid wsp:val=&quot;0022145D&quot;/&gt;&lt;wsp:rsid wsp:val=&quot;002514B6&quot;/&gt;&lt;wsp:rsid wsp:val=&quot;00264204&quot;/&gt;&lt;wsp:rsid wsp:val=&quot;002A2DE4&quot;/&gt;&lt;wsp:rsid wsp:val=&quot;002C6832&quot;/&gt;&lt;wsp:rsid wsp:val=&quot;00313FFE&quot;/&gt;&lt;wsp:rsid wsp:val=&quot;003161F4&quot;/&gt;&lt;wsp:rsid wsp:val=&quot;00333E1D&quot;/&gt;&lt;wsp:rsid wsp:val=&quot;00341F90&quot;/&gt;&lt;wsp:rsid wsp:val=&quot;003561D2&quot;/&gt;&lt;wsp:rsid wsp:val=&quot;003B0757&quot;/&gt;&lt;wsp:rsid wsp:val=&quot;003E06F2&quot;/&gt;&lt;wsp:rsid wsp:val=&quot;004532A5&quot;/&gt;&lt;wsp:rsid wsp:val=&quot;004A126A&quot;/&gt;&lt;wsp:rsid wsp:val=&quot;004A35DA&quot;/&gt;&lt;wsp:rsid wsp:val=&quot;005A797B&quot;/&gt;&lt;wsp:rsid wsp:val=&quot;00645A3F&quot;/&gt;&lt;wsp:rsid wsp:val=&quot;006568D0&quot;/&gt;&lt;wsp:rsid wsp:val=&quot;006618E4&quot;/&gt;&lt;wsp:rsid wsp:val=&quot;00676213&quot;/&gt;&lt;wsp:rsid wsp:val=&quot;00704655&quot;/&gt;&lt;wsp:rsid wsp:val=&quot;00715971&quot;/&gt;&lt;wsp:rsid wsp:val=&quot;007249D3&quot;/&gt;&lt;wsp:rsid wsp:val=&quot;0076455D&quot;/&gt;&lt;wsp:rsid wsp:val=&quot;00896347&quot;/&gt;&lt;wsp:rsid wsp:val=&quot;008C6BF5&quot;/&gt;&lt;wsp:rsid wsp:val=&quot;008F5EBB&quot;/&gt;&lt;wsp:rsid wsp:val=&quot;00954348&quot;/&gt;&lt;wsp:rsid wsp:val=&quot;00984C64&quot;/&gt;&lt;wsp:rsid wsp:val=&quot;00A27BA5&quot;/&gt;&lt;wsp:rsid wsp:val=&quot;00A30767&quot;/&gt;&lt;wsp:rsid wsp:val=&quot;00A52C21&quot;/&gt;&lt;wsp:rsid wsp:val=&quot;00A62D3A&quot;/&gt;&lt;wsp:rsid wsp:val=&quot;00B46FC9&quot;/&gt;&lt;wsp:rsid wsp:val=&quot;00B53E04&quot;/&gt;&lt;wsp:rsid wsp:val=&quot;00B622E6&quot;/&gt;&lt;wsp:rsid wsp:val=&quot;00B6415A&quot;/&gt;&lt;wsp:rsid wsp:val=&quot;00B73B86&quot;/&gt;&lt;wsp:rsid wsp:val=&quot;00B82A84&quot;/&gt;&lt;wsp:rsid wsp:val=&quot;00BA468E&quot;/&gt;&lt;wsp:rsid wsp:val=&quot;00BB2AA5&quot;/&gt;&lt;wsp:rsid wsp:val=&quot;00C81004&quot;/&gt;&lt;wsp:rsid wsp:val=&quot;00CD3A25&quot;/&gt;&lt;wsp:rsid wsp:val=&quot;00D35A2E&quot;/&gt;&lt;wsp:rsid wsp:val=&quot;00D84EFB&quot;/&gt;&lt;wsp:rsid wsp:val=&quot;00DD1ED3&quot;/&gt;&lt;wsp:rsid wsp:val=&quot;00DD442E&quot;/&gt;&lt;wsp:rsid wsp:val=&quot;00DE0268&quot;/&gt;&lt;wsp:rsid wsp:val=&quot;00DE2E0D&quot;/&gt;&lt;wsp:rsid wsp:val=&quot;00DE36BF&quot;/&gt;&lt;wsp:rsid wsp:val=&quot;00E7187E&quot;/&gt;&lt;wsp:rsid wsp:val=&quot;00EA19F1&quot;/&gt;&lt;wsp:rsid wsp:val=&quot;00EA4316&quot;/&gt;&lt;wsp:rsid wsp:val=&quot;00EA48BC&quot;/&gt;&lt;wsp:rsid wsp:val=&quot;00ED6835&quot;/&gt;&lt;wsp:rsid wsp:val=&quot;00F14A83&quot;/&gt;&lt;wsp:rsid wsp:val=&quot;00F33A03&quot;/&gt;&lt;wsp:rsid wsp:val=&quot;00F3453A&quot;/&gt;&lt;wsp:rsid wsp:val=&quot;00FC7EE7&quot;/&gt;&lt;/wsp:rsids&gt;&lt;/w:docPr&gt;&lt;w:body&gt;&lt;w:p wsp:rsidR=&quot;00000000&quot; wsp:rsidRDefault=&quot;00DE2E0D&quot;&gt;&lt;m:oMathPara&gt;&lt;m:oMath&gt;&lt;m:r&gt;&lt;m:rPr&gt;&lt;m:sty m:val=&quot;p&quot;/&gt;&lt;/m:rPr&gt;&lt;w:rPr&gt;&lt;w:rFonts w:ascii=&quot;Times New Roman&quot; w:fareast=&quot;Times New Roman&quot; w:h-ansi=&quot;Times New Roman&quot;/&gt;&lt;wx:font wx:val=&quot;Times New Roman&quot;/&gt;&lt;w:sz w:val=&quot;24&quot;/&gt;&lt;w:sz-cs w:val=&quot;24&quot;/&gt;&lt;w:lang w:val=&quot;DE&quot;/&gt;&lt;/w:rPr&gt;&lt;m:t&gt;Г¤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B622E6">
              <w:rPr>
                <w:rFonts w:ascii="Times New Roman" w:hAnsi="Times New Roman"/>
                <w:sz w:val="24"/>
                <w:szCs w:val="24"/>
                <w:lang w:val="de-DE"/>
              </w:rPr>
              <w:fldChar w:fldCharType="end"/>
            </w:r>
            <w:r w:rsidRPr="00B622E6">
              <w:rPr>
                <w:rFonts w:ascii="Times New Roman" w:hAnsi="Times New Roman"/>
                <w:sz w:val="24"/>
                <w:szCs w:val="24"/>
                <w:lang w:val="de-DE"/>
              </w:rPr>
              <w:t>nke  mit Unterrichtsmaterial.</w:t>
            </w:r>
          </w:p>
          <w:p w:rsidR="00CC271B" w:rsidRPr="00B622E6" w:rsidRDefault="00CC271B" w:rsidP="00715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B622E6">
              <w:rPr>
                <w:rFonts w:ascii="Times New Roman" w:hAnsi="Times New Roman"/>
                <w:sz w:val="24"/>
                <w:szCs w:val="24"/>
                <w:lang w:val="de-DE"/>
              </w:rPr>
              <w:t>Auch einen Computer gibt es hier,Bilder und Karten hängen an den Wänden.</w:t>
            </w:r>
          </w:p>
          <w:p w:rsidR="00CC271B" w:rsidRPr="00B622E6" w:rsidRDefault="00CC271B" w:rsidP="00715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B622E6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 Ihre Schule hat die Schülerin sehr gern, das  ist die einzige Schülerin, namens Kaja. Kaja ist 9 Jahre alt.</w:t>
            </w:r>
          </w:p>
          <w:p w:rsidR="00CC271B" w:rsidRPr="001D61B5" w:rsidRDefault="00CC271B" w:rsidP="00715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B622E6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Die Schule liegt nicht weit von ihrem Haus. </w:t>
            </w:r>
            <w:r w:rsidRPr="001D61B5">
              <w:rPr>
                <w:rFonts w:ascii="Times New Roman" w:hAnsi="Times New Roman"/>
                <w:sz w:val="24"/>
                <w:szCs w:val="24"/>
                <w:lang w:val="de-DE"/>
              </w:rPr>
              <w:t>Sie ist im Nachbarhaus.</w:t>
            </w:r>
          </w:p>
          <w:p w:rsidR="00CC271B" w:rsidRPr="001D61B5" w:rsidRDefault="00CC271B" w:rsidP="00715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1D61B5">
              <w:rPr>
                <w:rFonts w:ascii="Times New Roman" w:hAnsi="Times New Roman"/>
                <w:sz w:val="24"/>
                <w:szCs w:val="24"/>
                <w:lang w:val="de-DE"/>
              </w:rPr>
              <w:t>Fragen zum Blatt 2</w:t>
            </w:r>
          </w:p>
          <w:p w:rsidR="00CC271B" w:rsidRPr="001D61B5" w:rsidRDefault="00CC271B" w:rsidP="00715971">
            <w:pPr>
              <w:pStyle w:val="ListParagraph"/>
              <w:numPr>
                <w:ilvl w:val="0"/>
                <w:numId w:val="11"/>
              </w:numPr>
              <w:rPr>
                <w:lang w:val="de-DE"/>
              </w:rPr>
            </w:pPr>
            <w:r w:rsidRPr="001D61B5">
              <w:rPr>
                <w:lang w:val="de-DE"/>
              </w:rPr>
              <w:t>Wie viele Klassenräume gibt es in der Schule?</w:t>
            </w:r>
          </w:p>
          <w:p w:rsidR="00CC271B" w:rsidRPr="001D61B5" w:rsidRDefault="00CC271B" w:rsidP="00715971">
            <w:pPr>
              <w:pStyle w:val="ListParagraph"/>
              <w:numPr>
                <w:ilvl w:val="0"/>
                <w:numId w:val="11"/>
              </w:numPr>
              <w:rPr>
                <w:lang w:val="de-DE"/>
              </w:rPr>
            </w:pPr>
            <w:r w:rsidRPr="001D61B5">
              <w:rPr>
                <w:lang w:val="de-DE"/>
              </w:rPr>
              <w:t>Wie sieht das Klasenzimmer aus?</w:t>
            </w:r>
          </w:p>
          <w:p w:rsidR="00CC271B" w:rsidRPr="001D61B5" w:rsidRDefault="00CC271B" w:rsidP="00715971">
            <w:pPr>
              <w:pStyle w:val="ListParagraph"/>
              <w:numPr>
                <w:ilvl w:val="0"/>
                <w:numId w:val="11"/>
              </w:numPr>
              <w:rPr>
                <w:lang w:val="de-DE"/>
              </w:rPr>
            </w:pPr>
            <w:r w:rsidRPr="001D61B5">
              <w:rPr>
                <w:lang w:val="de-DE"/>
              </w:rPr>
              <w:t>Wie viele Computer hat die Schule?</w:t>
            </w:r>
          </w:p>
          <w:p w:rsidR="00CC271B" w:rsidRPr="001D61B5" w:rsidRDefault="00CC271B" w:rsidP="00715971">
            <w:pPr>
              <w:pStyle w:val="ListParagraph"/>
              <w:numPr>
                <w:ilvl w:val="0"/>
                <w:numId w:val="11"/>
              </w:numPr>
              <w:rPr>
                <w:lang w:val="de-DE"/>
              </w:rPr>
            </w:pPr>
            <w:r w:rsidRPr="001D61B5">
              <w:rPr>
                <w:lang w:val="de-DE"/>
              </w:rPr>
              <w:t>Wie viele Schüler besuchen die Schule?</w:t>
            </w:r>
          </w:p>
          <w:p w:rsidR="00CC271B" w:rsidRPr="001D61B5" w:rsidRDefault="00CC271B" w:rsidP="00715971">
            <w:pPr>
              <w:pStyle w:val="ListParagraph"/>
              <w:numPr>
                <w:ilvl w:val="0"/>
                <w:numId w:val="11"/>
              </w:numPr>
              <w:rPr>
                <w:lang w:val="de-DE"/>
              </w:rPr>
            </w:pPr>
            <w:r w:rsidRPr="001D61B5">
              <w:rPr>
                <w:lang w:val="de-DE"/>
              </w:rPr>
              <w:t>Wie viel Zeit brauchen die Schüler,um in die Schule zu bekommen?</w:t>
            </w:r>
          </w:p>
          <w:p w:rsidR="00CC271B" w:rsidRPr="003161F4" w:rsidRDefault="00CC271B" w:rsidP="00715971">
            <w:pPr>
              <w:pStyle w:val="ListParagraph"/>
              <w:numPr>
                <w:ilvl w:val="0"/>
                <w:numId w:val="10"/>
              </w:numPr>
            </w:pPr>
            <w:r w:rsidRPr="00676213">
              <w:t>Рабочий лист №3 +задания</w:t>
            </w:r>
          </w:p>
          <w:p w:rsidR="00CC271B" w:rsidRPr="00B622E6" w:rsidRDefault="00CC271B" w:rsidP="00316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B622E6">
              <w:rPr>
                <w:rFonts w:ascii="Times New Roman" w:hAnsi="Times New Roman"/>
                <w:sz w:val="24"/>
                <w:szCs w:val="24"/>
                <w:lang w:val="en-US"/>
              </w:rPr>
              <w:t>ARBEITSBLATT</w:t>
            </w:r>
            <w:r w:rsidRPr="00B622E6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3</w:t>
            </w:r>
          </w:p>
          <w:p w:rsidR="00CC271B" w:rsidRPr="00B622E6" w:rsidRDefault="00CC271B" w:rsidP="0031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B622E6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  In der Schule gefällt es Kaja </w:t>
            </w:r>
            <w:hyperlink r:id="rId8" w:history="1">
              <w:r w:rsidRPr="00B622E6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  <w:lang w:val="de-DE"/>
                </w:rPr>
                <w:t>gut.</w:t>
              </w:r>
              <w:r w:rsidRPr="001D61B5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  <w:lang w:val="de-DE"/>
                </w:rPr>
                <w:t xml:space="preserve"> </w:t>
              </w:r>
              <w:r w:rsidRPr="00B622E6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  <w:lang w:val="de-DE"/>
                </w:rPr>
                <w:t>Kaja</w:t>
              </w:r>
              <w:r w:rsidRPr="001D61B5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  <w:lang w:val="de-DE"/>
                </w:rPr>
                <w:t xml:space="preserve"> </w:t>
              </w:r>
              <w:r w:rsidRPr="00B622E6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u w:val="none"/>
                  <w:lang w:val="de-DE"/>
                </w:rPr>
                <w:t>meint:”Mathe</w:t>
              </w:r>
            </w:hyperlink>
            <w:r w:rsidRPr="00B622E6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mag ich sehr gern, Deutsch auch.”Kaja besucht die Schule auch gern. Sie</w:t>
            </w:r>
            <w:r w:rsidRPr="001D61B5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B622E6">
              <w:rPr>
                <w:rFonts w:ascii="Times New Roman" w:hAnsi="Times New Roman"/>
                <w:sz w:val="24"/>
                <w:szCs w:val="24"/>
                <w:lang w:val="de-DE"/>
              </w:rPr>
              <w:t>sagt:”Ich spiele oft und habe viel Spa</w:t>
            </w:r>
            <w:r w:rsidRPr="00B622E6">
              <w:rPr>
                <w:rFonts w:ascii="Times New Roman" w:hAnsi="Times New Roman"/>
                <w:sz w:val="24"/>
                <w:szCs w:val="24"/>
                <w:lang w:val="en-US"/>
              </w:rPr>
              <w:t>β</w:t>
            </w:r>
            <w:r w:rsidRPr="00B622E6">
              <w:rPr>
                <w:rFonts w:ascii="Times New Roman" w:hAnsi="Times New Roman"/>
                <w:sz w:val="24"/>
                <w:szCs w:val="24"/>
                <w:lang w:val="de-DE"/>
              </w:rPr>
              <w:t>.Doch  manchmal kann Frau  Maike Müller-Toledo, meine</w:t>
            </w:r>
            <w:r w:rsidRPr="001D61B5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B622E6">
              <w:rPr>
                <w:rFonts w:ascii="Times New Roman" w:hAnsi="Times New Roman"/>
                <w:sz w:val="24"/>
                <w:szCs w:val="24"/>
                <w:lang w:val="de-DE"/>
              </w:rPr>
              <w:t>Lehrerin, auch sehr streng sein.”</w:t>
            </w:r>
          </w:p>
          <w:p w:rsidR="00CC271B" w:rsidRPr="00B622E6" w:rsidRDefault="00CC271B" w:rsidP="0031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B622E6">
              <w:rPr>
                <w:rFonts w:ascii="Times New Roman" w:hAnsi="Times New Roman"/>
                <w:sz w:val="24"/>
                <w:szCs w:val="24"/>
                <w:lang w:val="de-DE"/>
              </w:rPr>
              <w:t>Kajas Berufswunsch steht schon fest: sie will in der Landwirtschaft auf der Insel</w:t>
            </w:r>
            <w:r w:rsidRPr="001D61B5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B622E6">
              <w:rPr>
                <w:rFonts w:ascii="Times New Roman" w:hAnsi="Times New Roman"/>
                <w:sz w:val="24"/>
                <w:szCs w:val="24"/>
                <w:lang w:val="de-DE"/>
              </w:rPr>
              <w:t>arbeiten. Ihr Traumberuf ist Tierärztin.</w:t>
            </w:r>
          </w:p>
          <w:p w:rsidR="00CC271B" w:rsidRPr="00B622E6" w:rsidRDefault="00CC271B" w:rsidP="0031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B622E6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  Der Unterricht ist nicht viel anders als auf dem Festland. Lehrplan und Lehrinhalte sind gleich.</w:t>
            </w:r>
          </w:p>
          <w:p w:rsidR="00CC271B" w:rsidRPr="00B622E6" w:rsidRDefault="00CC271B" w:rsidP="0031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B622E6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  Am Ende des Schuljahres muss das Kind  auf der Insel die gleichen Leistungen bringen wie alle anderen Kinder.</w:t>
            </w:r>
          </w:p>
          <w:p w:rsidR="00CC271B" w:rsidRPr="001D61B5" w:rsidRDefault="00CC271B" w:rsidP="003161F4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B622E6">
              <w:rPr>
                <w:rFonts w:ascii="Times New Roman" w:hAnsi="Times New Roman"/>
                <w:sz w:val="24"/>
                <w:szCs w:val="24"/>
                <w:lang w:val="de-DE"/>
              </w:rPr>
              <w:t>Nach der Grundschule muss Kaja nach Bad Bederkes</w:t>
            </w:r>
            <w:r w:rsidRPr="001D61B5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r w:rsidRPr="00B622E6">
              <w:rPr>
                <w:rFonts w:ascii="Times New Roman" w:hAnsi="Times New Roman"/>
                <w:sz w:val="24"/>
                <w:szCs w:val="24"/>
                <w:lang w:val="de-DE"/>
              </w:rPr>
              <w:t>fahren,um dort in einem Internat zu lernen.</w:t>
            </w:r>
          </w:p>
          <w:p w:rsidR="00CC271B" w:rsidRPr="00B622E6" w:rsidRDefault="00CC271B" w:rsidP="0031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B622E6">
              <w:rPr>
                <w:rFonts w:ascii="Times New Roman" w:hAnsi="Times New Roman"/>
                <w:sz w:val="24"/>
                <w:szCs w:val="24"/>
                <w:lang w:val="de-DE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B622E6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das Festland        </w:t>
            </w:r>
            <w:r w:rsidRPr="001D61B5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                       </w:t>
            </w:r>
            <w:r w:rsidRPr="00B622E6">
              <w:rPr>
                <w:rFonts w:ascii="Times New Roman" w:hAnsi="Times New Roman"/>
                <w:sz w:val="24"/>
                <w:szCs w:val="24"/>
                <w:lang w:val="de-DE"/>
              </w:rPr>
              <w:t>c</w:t>
            </w:r>
            <w:r w:rsidRPr="00B622E6">
              <w:rPr>
                <w:rFonts w:ascii="Times New Roman" w:hAnsi="Times New Roman"/>
                <w:sz w:val="24"/>
                <w:szCs w:val="24"/>
              </w:rPr>
              <w:t>уша</w:t>
            </w:r>
            <w:r w:rsidRPr="00B622E6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</w:t>
            </w:r>
            <w:r w:rsidRPr="00B622E6">
              <w:rPr>
                <w:rFonts w:ascii="Times New Roman" w:hAnsi="Times New Roman"/>
                <w:sz w:val="24"/>
                <w:szCs w:val="24"/>
              </w:rPr>
              <w:t>материк</w:t>
            </w:r>
          </w:p>
          <w:p w:rsidR="00CC271B" w:rsidRPr="00B622E6" w:rsidRDefault="00CC271B" w:rsidP="0031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B622E6">
              <w:rPr>
                <w:rFonts w:ascii="Times New Roman" w:hAnsi="Times New Roman"/>
                <w:sz w:val="24"/>
                <w:szCs w:val="24"/>
                <w:lang w:val="de-DE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B622E6">
              <w:rPr>
                <w:rFonts w:ascii="Times New Roman" w:hAnsi="Times New Roman"/>
                <w:sz w:val="24"/>
                <w:szCs w:val="24"/>
                <w:lang w:val="de-DE"/>
              </w:rPr>
              <w:t>der Lehrinhalt                             c</w:t>
            </w:r>
            <w:r w:rsidRPr="00B622E6">
              <w:rPr>
                <w:rFonts w:ascii="Times New Roman" w:hAnsi="Times New Roman"/>
                <w:sz w:val="24"/>
                <w:szCs w:val="24"/>
              </w:rPr>
              <w:t>одержание</w:t>
            </w:r>
            <w:r w:rsidRPr="001D61B5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B622E6">
              <w:rPr>
                <w:rFonts w:ascii="Times New Roman" w:hAnsi="Times New Roman"/>
                <w:sz w:val="24"/>
                <w:szCs w:val="24"/>
              </w:rPr>
              <w:t>обучения</w:t>
            </w:r>
          </w:p>
          <w:p w:rsidR="00CC271B" w:rsidRPr="001D61B5" w:rsidRDefault="00CC271B" w:rsidP="00316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B622E6">
              <w:rPr>
                <w:rFonts w:ascii="Times New Roman" w:hAnsi="Times New Roman"/>
                <w:sz w:val="24"/>
                <w:szCs w:val="24"/>
                <w:lang w:val="de-DE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B622E6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die Leistungen                            </w:t>
            </w:r>
            <w:r w:rsidRPr="00B622E6">
              <w:rPr>
                <w:rFonts w:ascii="Times New Roman" w:hAnsi="Times New Roman"/>
                <w:sz w:val="24"/>
                <w:szCs w:val="24"/>
              </w:rPr>
              <w:t>успехи</w:t>
            </w:r>
          </w:p>
          <w:p w:rsidR="00CC271B" w:rsidRPr="001D61B5" w:rsidRDefault="00CC271B" w:rsidP="003161F4">
            <w:pPr>
              <w:pStyle w:val="ListParagraph"/>
              <w:rPr>
                <w:lang w:val="de-DE"/>
              </w:rPr>
            </w:pPr>
          </w:p>
          <w:p w:rsidR="00CC271B" w:rsidRPr="001D61B5" w:rsidRDefault="00CC271B" w:rsidP="00B73B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1D61B5">
              <w:rPr>
                <w:rFonts w:ascii="Times New Roman" w:hAnsi="Times New Roman"/>
                <w:sz w:val="24"/>
                <w:szCs w:val="24"/>
                <w:lang w:val="de-DE"/>
              </w:rPr>
              <w:t>Fragen zum Blatt 3</w:t>
            </w:r>
          </w:p>
          <w:p w:rsidR="00CC271B" w:rsidRPr="00B73B86" w:rsidRDefault="00CC271B" w:rsidP="00B73B86">
            <w:pPr>
              <w:pStyle w:val="ListParagraph"/>
              <w:numPr>
                <w:ilvl w:val="0"/>
                <w:numId w:val="12"/>
              </w:numPr>
              <w:rPr>
                <w:lang w:val="de-DE"/>
              </w:rPr>
            </w:pPr>
            <w:r w:rsidRPr="00B73B86">
              <w:rPr>
                <w:lang w:val="de-DE"/>
              </w:rPr>
              <w:t>Wie viele Lehrer unterrichten in der Schule?</w:t>
            </w:r>
          </w:p>
          <w:p w:rsidR="00CC271B" w:rsidRPr="00B73B86" w:rsidRDefault="00CC271B" w:rsidP="00B73B86">
            <w:pPr>
              <w:pStyle w:val="ListParagraph"/>
              <w:numPr>
                <w:ilvl w:val="0"/>
                <w:numId w:val="12"/>
              </w:numPr>
              <w:rPr>
                <w:lang w:val="en-US"/>
              </w:rPr>
            </w:pPr>
            <w:r w:rsidRPr="00B73B86">
              <w:rPr>
                <w:lang w:val="en-US"/>
              </w:rPr>
              <w:t>Wie</w:t>
            </w:r>
            <w:r w:rsidRPr="00B73B86">
              <w:t xml:space="preserve"> </w:t>
            </w:r>
            <w:r w:rsidRPr="00B73B86">
              <w:rPr>
                <w:lang w:val="en-US"/>
              </w:rPr>
              <w:t>heiβen sie</w:t>
            </w:r>
            <w:r w:rsidRPr="00B73B86">
              <w:t>?</w:t>
            </w:r>
          </w:p>
          <w:p w:rsidR="00CC271B" w:rsidRPr="00B73B86" w:rsidRDefault="00CC271B" w:rsidP="00B73B86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rPr>
                <w:lang w:val="de-DE"/>
              </w:rPr>
            </w:pPr>
            <w:r w:rsidRPr="00B73B86">
              <w:rPr>
                <w:lang w:val="de-DE"/>
              </w:rPr>
              <w:t>Besuchen die Schülerinnen gern die Schule?</w:t>
            </w:r>
          </w:p>
          <w:p w:rsidR="00CC271B" w:rsidRPr="001D61B5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B622E6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 </w:t>
            </w:r>
            <w:r w:rsidRPr="001D61B5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3) </w:t>
            </w:r>
            <w:r w:rsidRPr="00B622E6"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Pr="001D61B5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B622E6">
              <w:rPr>
                <w:rFonts w:ascii="Times New Roman" w:hAnsi="Times New Roman"/>
                <w:sz w:val="24"/>
                <w:szCs w:val="24"/>
              </w:rPr>
              <w:t>в</w:t>
            </w:r>
            <w:r w:rsidRPr="001D61B5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 </w:t>
            </w:r>
            <w:r w:rsidRPr="00B622E6">
              <w:rPr>
                <w:rFonts w:ascii="Times New Roman" w:hAnsi="Times New Roman"/>
                <w:sz w:val="24"/>
                <w:szCs w:val="24"/>
              </w:rPr>
              <w:t>малых</w:t>
            </w:r>
            <w:r w:rsidRPr="001D61B5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B622E6">
              <w:rPr>
                <w:rFonts w:ascii="Times New Roman" w:hAnsi="Times New Roman"/>
                <w:sz w:val="24"/>
                <w:szCs w:val="24"/>
              </w:rPr>
              <w:t>группах</w:t>
            </w:r>
          </w:p>
          <w:p w:rsidR="00CC271B" w:rsidRPr="001D61B5" w:rsidRDefault="00CC271B" w:rsidP="003E0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CC271B" w:rsidRPr="001D61B5" w:rsidRDefault="00CC271B" w:rsidP="003E0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CC271B" w:rsidRPr="001D61B5" w:rsidRDefault="00CC271B" w:rsidP="003E0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1D61B5">
              <w:rPr>
                <w:rFonts w:ascii="Times New Roman" w:hAnsi="Times New Roman"/>
                <w:sz w:val="24"/>
                <w:szCs w:val="24"/>
                <w:lang w:val="de-DE"/>
              </w:rPr>
              <w:t>Die kleinste Schule Deutschlands</w:t>
            </w:r>
          </w:p>
          <w:p w:rsidR="00CC271B" w:rsidRPr="001D61B5" w:rsidRDefault="00CC271B" w:rsidP="003E0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3649"/>
              <w:gridCol w:w="3650"/>
            </w:tblGrid>
            <w:tr w:rsidR="00CC271B" w:rsidRPr="00B622E6" w:rsidTr="00B622E6">
              <w:tc>
                <w:tcPr>
                  <w:tcW w:w="3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271B" w:rsidRPr="001D61B5" w:rsidRDefault="00CC271B" w:rsidP="00B622E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B622E6">
                    <w:rPr>
                      <w:rFonts w:ascii="Times New Roman" w:hAnsi="Times New Roman"/>
                      <w:sz w:val="24"/>
                      <w:szCs w:val="24"/>
                      <w:lang w:val="en-US" w:eastAsia="en-US"/>
                    </w:rPr>
                    <w:t>Vorteile</w:t>
                  </w:r>
                </w:p>
              </w:tc>
              <w:tc>
                <w:tcPr>
                  <w:tcW w:w="3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271B" w:rsidRPr="001D61B5" w:rsidRDefault="00CC271B" w:rsidP="00B622E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B622E6">
                    <w:rPr>
                      <w:rFonts w:ascii="Times New Roman" w:hAnsi="Times New Roman"/>
                      <w:sz w:val="24"/>
                      <w:szCs w:val="24"/>
                      <w:lang w:val="en-US" w:eastAsia="en-US"/>
                    </w:rPr>
                    <w:t>Machteile</w:t>
                  </w:r>
                </w:p>
              </w:tc>
            </w:tr>
            <w:tr w:rsidR="00CC271B" w:rsidRPr="00B622E6" w:rsidTr="00B622E6">
              <w:tc>
                <w:tcPr>
                  <w:tcW w:w="3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271B" w:rsidRPr="001D61B5" w:rsidRDefault="00CC271B" w:rsidP="00B622E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271B" w:rsidRPr="001D61B5" w:rsidRDefault="00CC271B" w:rsidP="00B622E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CC271B" w:rsidRPr="001D61B5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2E6">
              <w:rPr>
                <w:rFonts w:ascii="Times New Roman" w:hAnsi="Times New Roman"/>
                <w:sz w:val="24"/>
                <w:szCs w:val="24"/>
              </w:rPr>
              <w:t>4)</w:t>
            </w:r>
            <w:r w:rsidRPr="001D6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22E6">
              <w:rPr>
                <w:rFonts w:ascii="Times New Roman" w:hAnsi="Times New Roman"/>
                <w:sz w:val="24"/>
                <w:szCs w:val="24"/>
              </w:rPr>
              <w:t>Оценка воспитанницами информации из  прочитанного текста</w:t>
            </w:r>
          </w:p>
          <w:p w:rsidR="00CC271B" w:rsidRPr="001D61B5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222222222222222222222</w:t>
            </w:r>
          </w:p>
          <w:p w:rsidR="00CC271B" w:rsidRPr="00B622E6" w:rsidRDefault="00CC271B" w:rsidP="00676213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2E6">
              <w:rPr>
                <w:rFonts w:ascii="Times New Roman" w:hAnsi="Times New Roman"/>
                <w:sz w:val="24"/>
                <w:szCs w:val="24"/>
              </w:rPr>
              <w:t>Ученик 1-Ученик 2</w:t>
            </w: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2E6">
              <w:rPr>
                <w:rFonts w:ascii="Times New Roman" w:hAnsi="Times New Roman"/>
                <w:sz w:val="24"/>
                <w:szCs w:val="24"/>
              </w:rPr>
              <w:t>ТСО</w:t>
            </w: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2E6">
              <w:rPr>
                <w:rFonts w:ascii="Times New Roman" w:hAnsi="Times New Roman"/>
                <w:sz w:val="24"/>
                <w:szCs w:val="24"/>
              </w:rPr>
              <w:t>Самост.работа,</w:t>
            </w: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2E6">
              <w:rPr>
                <w:rFonts w:ascii="Times New Roman" w:hAnsi="Times New Roman"/>
                <w:sz w:val="24"/>
                <w:szCs w:val="24"/>
              </w:rPr>
              <w:t>индив.контроль</w:t>
            </w: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2E6">
              <w:rPr>
                <w:rFonts w:ascii="Times New Roman" w:hAnsi="Times New Roman"/>
                <w:sz w:val="24"/>
                <w:szCs w:val="24"/>
              </w:rPr>
              <w:t>Ученик 3</w:t>
            </w: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2E6">
              <w:rPr>
                <w:rFonts w:ascii="Times New Roman" w:hAnsi="Times New Roman"/>
                <w:sz w:val="24"/>
                <w:szCs w:val="24"/>
              </w:rPr>
              <w:t>Фронтальная</w:t>
            </w: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2E6">
              <w:rPr>
                <w:rFonts w:ascii="Times New Roman" w:hAnsi="Times New Roman"/>
                <w:sz w:val="24"/>
                <w:szCs w:val="24"/>
              </w:rPr>
              <w:t>работа.</w:t>
            </w: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2E6">
              <w:rPr>
                <w:rFonts w:ascii="Times New Roman" w:hAnsi="Times New Roman"/>
                <w:sz w:val="24"/>
                <w:szCs w:val="24"/>
              </w:rPr>
              <w:t>Ученик 4-группа</w:t>
            </w: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2E6">
              <w:rPr>
                <w:rFonts w:ascii="Times New Roman" w:hAnsi="Times New Roman"/>
                <w:sz w:val="24"/>
                <w:szCs w:val="24"/>
              </w:rPr>
              <w:t>Ученик 5-группа.</w:t>
            </w: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2E6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CD3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2E6">
              <w:rPr>
                <w:rFonts w:ascii="Times New Roman" w:hAnsi="Times New Roman"/>
                <w:sz w:val="24"/>
                <w:szCs w:val="24"/>
              </w:rPr>
              <w:t>Преподаватель-группа;</w:t>
            </w: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2E6">
              <w:rPr>
                <w:rFonts w:ascii="Times New Roman" w:hAnsi="Times New Roman"/>
                <w:sz w:val="24"/>
                <w:szCs w:val="24"/>
              </w:rPr>
              <w:t>фронтальная работа;</w:t>
            </w: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2E6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2E6">
              <w:rPr>
                <w:rFonts w:ascii="Times New Roman" w:hAnsi="Times New Roman"/>
                <w:sz w:val="24"/>
                <w:szCs w:val="24"/>
              </w:rPr>
              <w:t>Групповая работа</w:t>
            </w: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2E6">
              <w:rPr>
                <w:rFonts w:ascii="Times New Roman" w:hAnsi="Times New Roman"/>
                <w:sz w:val="24"/>
                <w:szCs w:val="24"/>
              </w:rPr>
              <w:t>Самостоятельная работа.</w:t>
            </w: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2E6">
              <w:rPr>
                <w:rFonts w:ascii="Times New Roman" w:hAnsi="Times New Roman"/>
                <w:sz w:val="24"/>
                <w:szCs w:val="24"/>
              </w:rPr>
              <w:t>Ученик 6.</w:t>
            </w:r>
          </w:p>
          <w:p w:rsidR="00CC271B" w:rsidRPr="00B622E6" w:rsidRDefault="00CC271B" w:rsidP="00CD3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71B" w:rsidRPr="00B622E6" w:rsidTr="00EA48BC">
        <w:tc>
          <w:tcPr>
            <w:tcW w:w="516" w:type="dxa"/>
          </w:tcPr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2E6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622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30" w:type="dxa"/>
          </w:tcPr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622E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Заключительная часть</w:t>
            </w: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2E6">
              <w:rPr>
                <w:rFonts w:ascii="Times New Roman" w:hAnsi="Times New Roman"/>
                <w:sz w:val="24"/>
                <w:szCs w:val="24"/>
              </w:rPr>
              <w:t>1.</w:t>
            </w:r>
            <w:r w:rsidRPr="001D6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22E6">
              <w:rPr>
                <w:rFonts w:ascii="Times New Roman" w:hAnsi="Times New Roman"/>
                <w:sz w:val="24"/>
                <w:szCs w:val="24"/>
              </w:rPr>
              <w:t>Подведение итогов занятия</w:t>
            </w: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2E6">
              <w:rPr>
                <w:rFonts w:ascii="Times New Roman" w:hAnsi="Times New Roman"/>
                <w:sz w:val="24"/>
                <w:szCs w:val="24"/>
              </w:rPr>
              <w:t>2.</w:t>
            </w:r>
            <w:r w:rsidRPr="001D61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22E6">
              <w:rPr>
                <w:rFonts w:ascii="Times New Roman" w:hAnsi="Times New Roman"/>
                <w:sz w:val="24"/>
                <w:szCs w:val="24"/>
              </w:rPr>
              <w:t>Домашнее задание:</w:t>
            </w:r>
          </w:p>
          <w:p w:rsidR="00CC271B" w:rsidRPr="00676213" w:rsidRDefault="00CC271B" w:rsidP="00676213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76213">
              <w:rPr>
                <w:rFonts w:ascii="Times New Roman" w:hAnsi="Times New Roman"/>
                <w:sz w:val="24"/>
                <w:szCs w:val="24"/>
              </w:rPr>
              <w:t xml:space="preserve">     1) Написать сочинение на тему «самая маленькая школа Германии»</w:t>
            </w:r>
          </w:p>
        </w:tc>
        <w:tc>
          <w:tcPr>
            <w:tcW w:w="2268" w:type="dxa"/>
          </w:tcPr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2E6">
              <w:rPr>
                <w:rFonts w:ascii="Times New Roman" w:hAnsi="Times New Roman"/>
                <w:sz w:val="24"/>
                <w:szCs w:val="24"/>
              </w:rPr>
              <w:t>Преподаватель-группа</w:t>
            </w: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2E6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  <w:p w:rsidR="00CC271B" w:rsidRPr="00B622E6" w:rsidRDefault="00CC271B" w:rsidP="00676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271B" w:rsidRPr="00676213" w:rsidRDefault="00CC271B" w:rsidP="006762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271B" w:rsidRPr="00676213" w:rsidRDefault="00CC271B" w:rsidP="00B82A8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CC271B" w:rsidRPr="00676213" w:rsidSect="00DE0268"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71B" w:rsidRDefault="00CC271B" w:rsidP="006568D0">
      <w:pPr>
        <w:spacing w:after="0" w:line="240" w:lineRule="auto"/>
      </w:pPr>
      <w:r>
        <w:separator/>
      </w:r>
    </w:p>
  </w:endnote>
  <w:endnote w:type="continuationSeparator" w:id="0">
    <w:p w:rsidR="00CC271B" w:rsidRDefault="00CC271B" w:rsidP="00656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71B" w:rsidRDefault="00CC271B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CC271B" w:rsidRDefault="00CC27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71B" w:rsidRDefault="00CC271B" w:rsidP="006568D0">
      <w:pPr>
        <w:spacing w:after="0" w:line="240" w:lineRule="auto"/>
      </w:pPr>
      <w:r>
        <w:separator/>
      </w:r>
    </w:p>
  </w:footnote>
  <w:footnote w:type="continuationSeparator" w:id="0">
    <w:p w:rsidR="00CC271B" w:rsidRDefault="00CC271B" w:rsidP="006568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E10B2"/>
    <w:multiLevelType w:val="hybridMultilevel"/>
    <w:tmpl w:val="6F9C18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690379"/>
    <w:multiLevelType w:val="hybridMultilevel"/>
    <w:tmpl w:val="B040F712"/>
    <w:lvl w:ilvl="0" w:tplc="0419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B128C3"/>
    <w:multiLevelType w:val="hybridMultilevel"/>
    <w:tmpl w:val="11AA1B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342E62"/>
    <w:multiLevelType w:val="hybridMultilevel"/>
    <w:tmpl w:val="258CB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E234D"/>
    <w:multiLevelType w:val="multilevel"/>
    <w:tmpl w:val="E6504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960616"/>
    <w:multiLevelType w:val="hybridMultilevel"/>
    <w:tmpl w:val="B0123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E71D9A"/>
    <w:multiLevelType w:val="hybridMultilevel"/>
    <w:tmpl w:val="A6E4E47C"/>
    <w:lvl w:ilvl="0" w:tplc="2C1CB084">
      <w:start w:val="1"/>
      <w:numFmt w:val="lowerLetter"/>
      <w:lvlText w:val="%1)"/>
      <w:lvlJc w:val="left"/>
      <w:pPr>
        <w:ind w:left="107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7">
    <w:nsid w:val="4F291B61"/>
    <w:multiLevelType w:val="multilevel"/>
    <w:tmpl w:val="3EC21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BA6559"/>
    <w:multiLevelType w:val="hybridMultilevel"/>
    <w:tmpl w:val="8CE47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67365"/>
    <w:multiLevelType w:val="hybridMultilevel"/>
    <w:tmpl w:val="48D45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853577"/>
    <w:multiLevelType w:val="hybridMultilevel"/>
    <w:tmpl w:val="C470A0FC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EE305C5"/>
    <w:multiLevelType w:val="hybridMultilevel"/>
    <w:tmpl w:val="CA0CB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EF41F6E"/>
    <w:multiLevelType w:val="multilevel"/>
    <w:tmpl w:val="01A21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5"/>
  </w:num>
  <w:num w:numId="5">
    <w:abstractNumId w:val="4"/>
  </w:num>
  <w:num w:numId="6">
    <w:abstractNumId w:val="12"/>
  </w:num>
  <w:num w:numId="7">
    <w:abstractNumId w:val="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9"/>
  </w:num>
  <w:num w:numId="11">
    <w:abstractNumId w:val="2"/>
  </w:num>
  <w:num w:numId="12">
    <w:abstractNumId w:val="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3A03"/>
    <w:rsid w:val="000C4897"/>
    <w:rsid w:val="00152F7A"/>
    <w:rsid w:val="00175E11"/>
    <w:rsid w:val="001D61B5"/>
    <w:rsid w:val="002025FB"/>
    <w:rsid w:val="0022145D"/>
    <w:rsid w:val="002514B6"/>
    <w:rsid w:val="00264204"/>
    <w:rsid w:val="002A2DE4"/>
    <w:rsid w:val="002C6832"/>
    <w:rsid w:val="00300862"/>
    <w:rsid w:val="00313FFE"/>
    <w:rsid w:val="003161F4"/>
    <w:rsid w:val="00333E1D"/>
    <w:rsid w:val="00341AEC"/>
    <w:rsid w:val="00341F90"/>
    <w:rsid w:val="003561D2"/>
    <w:rsid w:val="003B0757"/>
    <w:rsid w:val="003E06F2"/>
    <w:rsid w:val="004532A5"/>
    <w:rsid w:val="004A126A"/>
    <w:rsid w:val="004A35DA"/>
    <w:rsid w:val="005A797B"/>
    <w:rsid w:val="00645A3F"/>
    <w:rsid w:val="006568D0"/>
    <w:rsid w:val="006618E4"/>
    <w:rsid w:val="00676213"/>
    <w:rsid w:val="00693231"/>
    <w:rsid w:val="00704655"/>
    <w:rsid w:val="00715971"/>
    <w:rsid w:val="007249D3"/>
    <w:rsid w:val="0076455D"/>
    <w:rsid w:val="00837B1B"/>
    <w:rsid w:val="00896347"/>
    <w:rsid w:val="008C6BF5"/>
    <w:rsid w:val="008F5EBB"/>
    <w:rsid w:val="00954348"/>
    <w:rsid w:val="00984C64"/>
    <w:rsid w:val="00A27BA5"/>
    <w:rsid w:val="00A30767"/>
    <w:rsid w:val="00A52C21"/>
    <w:rsid w:val="00A62D3A"/>
    <w:rsid w:val="00B46FC9"/>
    <w:rsid w:val="00B53E04"/>
    <w:rsid w:val="00B622E6"/>
    <w:rsid w:val="00B6415A"/>
    <w:rsid w:val="00B73B86"/>
    <w:rsid w:val="00B82A84"/>
    <w:rsid w:val="00BA468E"/>
    <w:rsid w:val="00BB2AA5"/>
    <w:rsid w:val="00C81004"/>
    <w:rsid w:val="00CC271B"/>
    <w:rsid w:val="00CD3A25"/>
    <w:rsid w:val="00D35A2E"/>
    <w:rsid w:val="00D84EFB"/>
    <w:rsid w:val="00DD1ED3"/>
    <w:rsid w:val="00DD442E"/>
    <w:rsid w:val="00DE0268"/>
    <w:rsid w:val="00DE36BF"/>
    <w:rsid w:val="00E7187E"/>
    <w:rsid w:val="00EA19F1"/>
    <w:rsid w:val="00EA4316"/>
    <w:rsid w:val="00EA48BC"/>
    <w:rsid w:val="00ED6835"/>
    <w:rsid w:val="00F14A83"/>
    <w:rsid w:val="00F33A03"/>
    <w:rsid w:val="00F3453A"/>
    <w:rsid w:val="00FC7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97B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645A3F"/>
    <w:pPr>
      <w:spacing w:after="0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45A3F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ListParagraph2">
    <w:name w:val="List Paragraph2"/>
    <w:basedOn w:val="Normal"/>
    <w:uiPriority w:val="99"/>
    <w:rsid w:val="00F33A0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F33A0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uiPriority w:val="99"/>
    <w:rsid w:val="00F33A0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uiPriority w:val="99"/>
    <w:rsid w:val="00F33A03"/>
    <w:pPr>
      <w:suppressLineNumbers/>
    </w:pPr>
  </w:style>
  <w:style w:type="table" w:styleId="TableGrid">
    <w:name w:val="Table Grid"/>
    <w:basedOn w:val="TableNormal"/>
    <w:uiPriority w:val="99"/>
    <w:rsid w:val="00F33A03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Normal"/>
    <w:uiPriority w:val="99"/>
    <w:rsid w:val="004532A5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2514B6"/>
    <w:rPr>
      <w:rFonts w:cs="Times New Roman"/>
      <w:color w:val="0000FF"/>
      <w:u w:val="single"/>
    </w:rPr>
  </w:style>
  <w:style w:type="paragraph" w:customStyle="1" w:styleId="ListParagraph1">
    <w:name w:val="List Paragraph1"/>
    <w:basedOn w:val="Normal"/>
    <w:uiPriority w:val="99"/>
    <w:rsid w:val="006762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15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59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656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568D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56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568D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73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t.@Math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3</Pages>
  <Words>648</Words>
  <Characters>3700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пп</dc:title>
  <dc:subject/>
  <dc:creator>1</dc:creator>
  <cp:keywords/>
  <dc:description/>
  <cp:lastModifiedBy>User</cp:lastModifiedBy>
  <cp:revision>2</cp:revision>
  <cp:lastPrinted>2014-08-28T10:16:00Z</cp:lastPrinted>
  <dcterms:created xsi:type="dcterms:W3CDTF">2015-02-07T19:23:00Z</dcterms:created>
  <dcterms:modified xsi:type="dcterms:W3CDTF">2015-02-07T19:23:00Z</dcterms:modified>
</cp:coreProperties>
</file>