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D8" w:rsidRDefault="002874D8"/>
    <w:p w:rsidR="002874D8" w:rsidRPr="00BB6087" w:rsidRDefault="002874D8" w:rsidP="00BB608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margin-left:-19.95pt;margin-top:11.6pt;width:145.95pt;height:193.35pt;z-index:-251662848;visibility:visible" wrapcoords="-111 0 -111 21516 21600 21516 21600 0 -111 0">
            <v:imagedata r:id="rId6" o:title=""/>
            <w10:wrap type="tight"/>
          </v:shape>
        </w:pict>
      </w:r>
    </w:p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Default="002874D8" w:rsidP="00BB6087"/>
    <w:p w:rsidR="002874D8" w:rsidRDefault="002874D8" w:rsidP="00BB6087"/>
    <w:p w:rsidR="002874D8" w:rsidRPr="00BB6087" w:rsidRDefault="002874D8" w:rsidP="00BB6087"/>
    <w:p w:rsidR="002874D8" w:rsidRPr="00BB6087" w:rsidRDefault="002874D8" w:rsidP="00BB6087">
      <w:r>
        <w:rPr>
          <w:noProof/>
          <w:lang w:eastAsia="ru-RU"/>
        </w:rPr>
        <w:pict>
          <v:shape id="Рисунок 4" o:spid="_x0000_s1027" type="#_x0000_t75" style="position:absolute;margin-left:-47.55pt;margin-top:3.5pt;width:441.35pt;height:60.25pt;z-index:-251661824;visibility:visible" wrapcoords="-37 0 -37 21330 21600 21330 21600 0 -37 0">
            <v:imagedata r:id="rId7" o:title=""/>
            <w10:wrap type="tight"/>
          </v:shape>
        </w:pict>
      </w:r>
    </w:p>
    <w:p w:rsidR="002874D8" w:rsidRPr="00BB6087" w:rsidRDefault="002874D8" w:rsidP="00BB6087"/>
    <w:p w:rsidR="002874D8" w:rsidRPr="00BB6087" w:rsidRDefault="002874D8" w:rsidP="00BB6087"/>
    <w:p w:rsidR="002874D8" w:rsidRDefault="002874D8" w:rsidP="00BB6087"/>
    <w:p w:rsidR="002874D8" w:rsidRDefault="002874D8" w:rsidP="00BB6087">
      <w:r>
        <w:rPr>
          <w:noProof/>
          <w:lang w:eastAsia="ru-RU"/>
        </w:rPr>
        <w:pict>
          <v:rect id="_x0000_s1028" style="position:absolute;margin-left:-23.65pt;margin-top:15.95pt;width:195.05pt;height:252pt;z-index:251659776" filled="f"/>
        </w:pict>
      </w:r>
    </w:p>
    <w:p w:rsidR="002874D8" w:rsidRDefault="002874D8" w:rsidP="00BB6087">
      <w:pPr>
        <w:tabs>
          <w:tab w:val="left" w:pos="1574"/>
        </w:tabs>
      </w:pPr>
      <w:r>
        <w:rPr>
          <w:noProof/>
          <w:lang w:eastAsia="ru-RU"/>
        </w:rPr>
        <w:pict>
          <v:shape id="_x0000_s1029" type="#_x0000_t75" style="position:absolute;margin-left:-19.95pt;margin-top:16.95pt;width:167.95pt;height:201.75pt;z-index:-251660800;visibility:visible" wrapcoords="-96 0 -96 21520 21600 21520 21600 0 -96 0">
            <v:imagedata r:id="rId8" o:title=""/>
            <w10:wrap type="tight"/>
          </v:shape>
        </w:pict>
      </w:r>
      <w:r>
        <w:tab/>
      </w: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  <w:r>
        <w:rPr>
          <w:noProof/>
          <w:lang w:eastAsia="ru-RU"/>
        </w:rPr>
        <w:pict>
          <v:rect id="_x0000_s1030" style="position:absolute;margin-left:-180.65pt;margin-top:-512pt;width:195.05pt;height:252pt;z-index:251660800" filled="f"/>
        </w:pict>
      </w: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  <w:r>
        <w:rPr>
          <w:noProof/>
          <w:lang w:eastAsia="ru-RU"/>
        </w:rPr>
        <w:pict>
          <v:rect id="_x0000_s1031" style="position:absolute;margin-left:-26.9pt;margin-top:21.15pt;width:195.05pt;height:252pt;z-index:251652608" filled="f"/>
        </w:pict>
      </w:r>
    </w:p>
    <w:p w:rsidR="002874D8" w:rsidRDefault="002874D8" w:rsidP="00BB6087">
      <w:pPr>
        <w:tabs>
          <w:tab w:val="left" w:pos="1574"/>
        </w:tabs>
      </w:pPr>
      <w:r>
        <w:rPr>
          <w:noProof/>
          <w:lang w:eastAsia="ru-RU"/>
        </w:rPr>
        <w:pict>
          <v:shape id="Рисунок 10" o:spid="_x0000_s1032" type="#_x0000_t75" style="position:absolute;margin-left:-16.6pt;margin-top:21.65pt;width:189.35pt;height:193.35pt;z-index:-251659776;visibility:visible" wrapcoords="-86 0 -86 21516 21600 21516 21600 0 -86 0">
            <v:imagedata r:id="rId9" o:title=""/>
            <w10:wrap type="tight"/>
          </v:shape>
        </w:pict>
      </w: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</w:p>
    <w:p w:rsidR="002874D8" w:rsidRDefault="002874D8" w:rsidP="00BB6087">
      <w:pPr>
        <w:tabs>
          <w:tab w:val="left" w:pos="1574"/>
        </w:tabs>
      </w:pPr>
    </w:p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Pr="00BB6087" w:rsidRDefault="002874D8" w:rsidP="00BB6087"/>
    <w:p w:rsidR="002874D8" w:rsidRDefault="002874D8" w:rsidP="00BB6087"/>
    <w:p w:rsidR="002874D8" w:rsidRPr="00BB6087" w:rsidRDefault="002874D8" w:rsidP="00BB6087">
      <w:r>
        <w:rPr>
          <w:noProof/>
          <w:lang w:eastAsia="ru-RU"/>
        </w:rPr>
        <w:pict>
          <v:rect id="_x0000_s1033" style="position:absolute;margin-left:-18.05pt;margin-top:225.75pt;width:195.05pt;height:252pt;rotation:90;z-index:251662848" filled="f"/>
        </w:pict>
      </w:r>
      <w:r>
        <w:rPr>
          <w:noProof/>
          <w:lang w:eastAsia="ru-RU"/>
        </w:rPr>
        <w:pict>
          <v:rect id="_x0000_s1034" style="position:absolute;margin-left:-18.05pt;margin-top:-7pt;width:195.05pt;height:252pt;rotation:90;z-index:251661824" filled="f"/>
        </w:pict>
      </w:r>
      <w:r>
        <w:rPr>
          <w:noProof/>
          <w:lang w:eastAsia="ru-RU"/>
        </w:rPr>
        <w:pict>
          <v:shape id="Рисунок 1" o:spid="_x0000_s1035" type="#_x0000_t75" style="position:absolute;margin-left:-35pt;margin-top:29.8pt;width:3in;height:157.35pt;z-index:-251658752;visibility:visible" wrapcoords="-75 0 -75 21497 21600 21497 21600 0 -75 0">
            <v:imagedata r:id="rId10" o:title=""/>
            <w10:wrap type="tight"/>
          </v:shape>
        </w:pict>
      </w:r>
      <w:r>
        <w:rPr>
          <w:noProof/>
          <w:lang w:eastAsia="ru-RU"/>
        </w:rPr>
        <w:pict>
          <v:shape id="_x0000_s1036" type="#_x0000_t75" style="position:absolute;margin-left:-16.6pt;margin-top:266.7pt;width:189.35pt;height:173.3pt;z-index:-251657728;visibility:visible" wrapcoords="-86 0 -86 21506 21600 21506 21600 0 -86 0">
            <v:imagedata r:id="rId11" o:title=""/>
            <w10:wrap type="tight"/>
          </v:shape>
        </w:pict>
      </w:r>
    </w:p>
    <w:sectPr w:rsidR="002874D8" w:rsidRPr="00BB6087" w:rsidSect="008E726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D8" w:rsidRDefault="002874D8" w:rsidP="00BB6087">
      <w:pPr>
        <w:spacing w:after="0" w:line="240" w:lineRule="auto"/>
      </w:pPr>
      <w:r>
        <w:separator/>
      </w:r>
    </w:p>
  </w:endnote>
  <w:endnote w:type="continuationSeparator" w:id="0">
    <w:p w:rsidR="002874D8" w:rsidRDefault="002874D8" w:rsidP="00BB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  <w:p w:rsidR="002874D8" w:rsidRDefault="002874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D8" w:rsidRDefault="002874D8" w:rsidP="00BB6087">
      <w:pPr>
        <w:spacing w:after="0" w:line="240" w:lineRule="auto"/>
      </w:pPr>
      <w:r>
        <w:separator/>
      </w:r>
    </w:p>
  </w:footnote>
  <w:footnote w:type="continuationSeparator" w:id="0">
    <w:p w:rsidR="002874D8" w:rsidRDefault="002874D8" w:rsidP="00BB6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087"/>
    <w:rsid w:val="001C301D"/>
    <w:rsid w:val="001D2164"/>
    <w:rsid w:val="002874D8"/>
    <w:rsid w:val="00703E03"/>
    <w:rsid w:val="0072112F"/>
    <w:rsid w:val="00760416"/>
    <w:rsid w:val="008E726A"/>
    <w:rsid w:val="009E561A"/>
    <w:rsid w:val="00BB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B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08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B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0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</Words>
  <Characters>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Adel</cp:lastModifiedBy>
  <cp:revision>2</cp:revision>
  <dcterms:created xsi:type="dcterms:W3CDTF">2015-04-09T20:57:00Z</dcterms:created>
  <dcterms:modified xsi:type="dcterms:W3CDTF">2015-04-09T20:57:00Z</dcterms:modified>
</cp:coreProperties>
</file>