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258" w:type="dxa"/>
        <w:jc w:val="center"/>
        <w:tblLayout w:type="fixed"/>
        <w:tblCellMar>
          <w:left w:w="10" w:type="dxa"/>
          <w:right w:w="10" w:type="dxa"/>
        </w:tblCellMar>
        <w:tblLook w:val="0000"/>
      </w:tblPr>
      <w:tblGrid>
        <w:gridCol w:w="2134"/>
        <w:gridCol w:w="7849"/>
        <w:gridCol w:w="5275"/>
      </w:tblGrid>
      <w:tr w:rsidR="00E83E5B">
        <w:trPr>
          <w:jc w:val="center"/>
        </w:trPr>
        <w:tc>
          <w:tcPr>
            <w:tcW w:w="2134" w:type="dxa"/>
            <w:tcBorders>
              <w:top w:val="double" w:sz="2" w:space="0" w:color="00000A"/>
              <w:left w:val="double" w:sz="2" w:space="0" w:color="00000A"/>
              <w:bottom w:val="double" w:sz="2" w:space="0" w:color="00000A"/>
              <w:right w:val="double" w:sz="2" w:space="0" w:color="00000A"/>
            </w:tcBorders>
            <w:shd w:val="clear" w:color="auto" w:fill="FFFFFF"/>
            <w:tcMar>
              <w:top w:w="45" w:type="dxa"/>
              <w:left w:w="45" w:type="dxa"/>
              <w:bottom w:w="45" w:type="dxa"/>
              <w:right w:w="45" w:type="dxa"/>
            </w:tcMar>
          </w:tcPr>
          <w:p w:rsidR="00E83E5B" w:rsidRDefault="00E83E5B">
            <w:pPr>
              <w:pStyle w:val="Standard"/>
              <w:jc w:val="center"/>
            </w:pPr>
            <w:r>
              <w:t>Этап урока</w:t>
            </w:r>
          </w:p>
        </w:tc>
        <w:tc>
          <w:tcPr>
            <w:tcW w:w="7849" w:type="dxa"/>
            <w:tcBorders>
              <w:top w:val="double" w:sz="2" w:space="0" w:color="00000A"/>
              <w:left w:val="double" w:sz="2" w:space="0" w:color="00000A"/>
              <w:bottom w:val="double" w:sz="2" w:space="0" w:color="00000A"/>
              <w:right w:val="double" w:sz="2" w:space="0" w:color="00000A"/>
            </w:tcBorders>
            <w:shd w:val="clear" w:color="auto" w:fill="FFFFFF"/>
            <w:tcMar>
              <w:top w:w="45" w:type="dxa"/>
              <w:left w:w="45" w:type="dxa"/>
              <w:bottom w:w="45" w:type="dxa"/>
              <w:right w:w="45" w:type="dxa"/>
            </w:tcMar>
          </w:tcPr>
          <w:p w:rsidR="00E83E5B" w:rsidRDefault="00E83E5B">
            <w:pPr>
              <w:pStyle w:val="Standard"/>
              <w:jc w:val="center"/>
            </w:pPr>
            <w:r>
              <w:t>Содержание и ход урока</w:t>
            </w:r>
          </w:p>
        </w:tc>
        <w:tc>
          <w:tcPr>
            <w:tcW w:w="5275" w:type="dxa"/>
            <w:tcBorders>
              <w:top w:val="double" w:sz="2" w:space="0" w:color="00000A"/>
              <w:left w:val="double" w:sz="2" w:space="0" w:color="00000A"/>
              <w:bottom w:val="double" w:sz="2" w:space="0" w:color="00000A"/>
              <w:right w:val="double" w:sz="2" w:space="0" w:color="00000A"/>
            </w:tcBorders>
            <w:shd w:val="clear" w:color="auto" w:fill="FFFFFF"/>
            <w:tcMar>
              <w:top w:w="45" w:type="dxa"/>
              <w:left w:w="45" w:type="dxa"/>
              <w:bottom w:w="45" w:type="dxa"/>
              <w:right w:w="45" w:type="dxa"/>
            </w:tcMar>
          </w:tcPr>
          <w:p w:rsidR="00E83E5B" w:rsidRDefault="00E83E5B">
            <w:pPr>
              <w:pStyle w:val="Standard"/>
              <w:jc w:val="center"/>
            </w:pPr>
            <w:r>
              <w:t>Деятельность учеников</w:t>
            </w:r>
          </w:p>
        </w:tc>
      </w:tr>
      <w:tr w:rsidR="00E83E5B">
        <w:trPr>
          <w:jc w:val="center"/>
        </w:trPr>
        <w:tc>
          <w:tcPr>
            <w:tcW w:w="2134" w:type="dxa"/>
            <w:tcBorders>
              <w:top w:val="double" w:sz="2" w:space="0" w:color="00000A"/>
              <w:left w:val="double" w:sz="2" w:space="0" w:color="00000A"/>
              <w:bottom w:val="double" w:sz="2" w:space="0" w:color="00000A"/>
              <w:right w:val="double" w:sz="2" w:space="0" w:color="00000A"/>
            </w:tcBorders>
            <w:shd w:val="clear" w:color="auto" w:fill="FFFFFF"/>
            <w:tcMar>
              <w:top w:w="45" w:type="dxa"/>
              <w:left w:w="45" w:type="dxa"/>
              <w:bottom w:w="45" w:type="dxa"/>
              <w:right w:w="45" w:type="dxa"/>
            </w:tcMar>
          </w:tcPr>
          <w:p w:rsidR="00E83E5B" w:rsidRDefault="00E83E5B">
            <w:pPr>
              <w:pStyle w:val="Standard"/>
            </w:pPr>
            <w:r>
              <w:t>1. Мотивирование к учебной деятельности.</w:t>
            </w:r>
          </w:p>
        </w:tc>
        <w:tc>
          <w:tcPr>
            <w:tcW w:w="7849" w:type="dxa"/>
            <w:tcBorders>
              <w:top w:val="double" w:sz="2" w:space="0" w:color="00000A"/>
              <w:left w:val="double" w:sz="2" w:space="0" w:color="00000A"/>
              <w:bottom w:val="double" w:sz="2" w:space="0" w:color="00000A"/>
              <w:right w:val="double" w:sz="2" w:space="0" w:color="00000A"/>
            </w:tcBorders>
            <w:shd w:val="clear" w:color="auto" w:fill="FFFFFF"/>
            <w:tcMar>
              <w:top w:w="45" w:type="dxa"/>
              <w:left w:w="45" w:type="dxa"/>
              <w:bottom w:w="45" w:type="dxa"/>
              <w:right w:w="45" w:type="dxa"/>
            </w:tcMar>
          </w:tcPr>
          <w:p w:rsidR="00E83E5B" w:rsidRDefault="00E83E5B">
            <w:pPr>
              <w:pStyle w:val="Standard"/>
            </w:pPr>
            <w:r>
              <w:rPr>
                <w:color w:val="1D1B11"/>
              </w:rPr>
              <w:t>Приветствие и организационный момент на русском и английском языках.</w:t>
            </w:r>
          </w:p>
          <w:p w:rsidR="00E83E5B" w:rsidRDefault="00E83E5B">
            <w:pPr>
              <w:pStyle w:val="Standard"/>
            </w:pPr>
            <w:r>
              <w:rPr>
                <w:color w:val="1D1B11"/>
              </w:rPr>
              <w:t>Начинается урок,</w:t>
            </w:r>
          </w:p>
          <w:p w:rsidR="00E83E5B" w:rsidRDefault="00E83E5B">
            <w:pPr>
              <w:pStyle w:val="Standard"/>
            </w:pPr>
            <w:r>
              <w:rPr>
                <w:color w:val="1D1B11"/>
              </w:rPr>
              <w:t>Он пойдёт, ребята впрок.</w:t>
            </w:r>
          </w:p>
          <w:p w:rsidR="00E83E5B" w:rsidRDefault="00E83E5B">
            <w:pPr>
              <w:pStyle w:val="Standard"/>
            </w:pPr>
            <w:r>
              <w:rPr>
                <w:color w:val="1D1B11"/>
              </w:rPr>
              <w:t>Постарайтесь всё понять,</w:t>
            </w:r>
          </w:p>
          <w:p w:rsidR="00E83E5B" w:rsidRDefault="00E83E5B">
            <w:pPr>
              <w:pStyle w:val="Standard"/>
            </w:pPr>
            <w:r>
              <w:rPr>
                <w:color w:val="1D1B11"/>
              </w:rPr>
              <w:t>Правильно сидеть, читать,</w:t>
            </w:r>
          </w:p>
          <w:p w:rsidR="00E83E5B" w:rsidRDefault="00E83E5B">
            <w:pPr>
              <w:pStyle w:val="Standard"/>
            </w:pPr>
            <w:r>
              <w:rPr>
                <w:color w:val="1D1B11"/>
              </w:rPr>
              <w:t>Слушать и запоминать.</w:t>
            </w:r>
          </w:p>
          <w:p w:rsidR="00E83E5B" w:rsidRDefault="00E83E5B">
            <w:pPr>
              <w:pStyle w:val="Standard"/>
            </w:pPr>
            <w:r>
              <w:rPr>
                <w:color w:val="1D1B11"/>
              </w:rPr>
              <w:t>Гостю улыбнитесь,</w:t>
            </w:r>
          </w:p>
          <w:p w:rsidR="00E83E5B" w:rsidRDefault="00E83E5B">
            <w:pPr>
              <w:pStyle w:val="Standard"/>
            </w:pPr>
            <w:r>
              <w:rPr>
                <w:color w:val="1D1B11"/>
              </w:rPr>
              <w:t>К солнцу потянитесь</w:t>
            </w:r>
          </w:p>
          <w:p w:rsidR="00E83E5B" w:rsidRDefault="00E83E5B">
            <w:pPr>
              <w:pStyle w:val="Standard"/>
            </w:pPr>
            <w:r>
              <w:rPr>
                <w:color w:val="1D1B11"/>
              </w:rPr>
              <w:t>И за парту тихонько садитесь.</w:t>
            </w:r>
          </w:p>
          <w:p w:rsidR="00E83E5B" w:rsidRDefault="00E83E5B">
            <w:pPr>
              <w:pStyle w:val="Standard"/>
              <w:ind w:left="142" w:firstLine="567"/>
            </w:pPr>
            <w:r>
              <w:rPr>
                <w:color w:val="1D1B11"/>
              </w:rPr>
              <w:t>- Что вы ожидаете от нашего урока?</w:t>
            </w:r>
          </w:p>
          <w:p w:rsidR="00E83E5B" w:rsidRDefault="00E83E5B">
            <w:pPr>
              <w:pStyle w:val="Standard"/>
              <w:ind w:left="142" w:firstLine="567"/>
            </w:pPr>
            <w:r>
              <w:rPr>
                <w:color w:val="1D1B11"/>
              </w:rPr>
              <w:t>- Какими должны быть вы на уроке?</w:t>
            </w:r>
          </w:p>
          <w:p w:rsidR="00E83E5B" w:rsidRDefault="00E83E5B">
            <w:pPr>
              <w:pStyle w:val="Standard"/>
              <w:ind w:left="142" w:firstLine="567"/>
            </w:pPr>
            <w:r>
              <w:rPr>
                <w:color w:val="1D1B11"/>
              </w:rPr>
              <w:t>- Ребята, для того чтобы вы поверили в свои силы и вам легко работалось на уроке давайте дадим себе установку:</w:t>
            </w:r>
          </w:p>
          <w:p w:rsidR="00E83E5B" w:rsidRDefault="00E83E5B">
            <w:pPr>
              <w:pStyle w:val="Standard"/>
            </w:pPr>
            <w:r>
              <w:rPr>
                <w:color w:val="1D1B11"/>
              </w:rPr>
              <w:t>• я всё хочу знать;</w:t>
            </w:r>
          </w:p>
          <w:p w:rsidR="00E83E5B" w:rsidRDefault="00E83E5B">
            <w:pPr>
              <w:pStyle w:val="Standard"/>
            </w:pPr>
            <w:r>
              <w:rPr>
                <w:color w:val="1D1B11"/>
              </w:rPr>
              <w:t>• я всё смогу.</w:t>
            </w:r>
          </w:p>
          <w:p w:rsidR="00E83E5B" w:rsidRDefault="00E83E5B">
            <w:pPr>
              <w:pStyle w:val="Standard"/>
            </w:pPr>
            <w:r>
              <w:rPr>
                <w:b/>
                <w:color w:val="1D1B11"/>
              </w:rPr>
              <w:t xml:space="preserve">Деление учащихся на три команды </w:t>
            </w:r>
            <w:r>
              <w:rPr>
                <w:color w:val="1D1B11"/>
              </w:rPr>
              <w:t>(разрезанная открытка).</w:t>
            </w:r>
          </w:p>
          <w:p w:rsidR="00E83E5B" w:rsidRDefault="00E83E5B">
            <w:pPr>
              <w:pStyle w:val="Standard"/>
            </w:pPr>
            <w:r>
              <w:rPr>
                <w:color w:val="1D1B11"/>
              </w:rPr>
              <w:t>Ребята, разгадайте кроссворд.</w:t>
            </w:r>
          </w:p>
          <w:p w:rsidR="00E83E5B" w:rsidRDefault="00E83E5B">
            <w:pPr>
              <w:pStyle w:val="Standard"/>
            </w:pPr>
          </w:p>
        </w:tc>
        <w:tc>
          <w:tcPr>
            <w:tcW w:w="5275" w:type="dxa"/>
            <w:tcBorders>
              <w:top w:val="double" w:sz="2" w:space="0" w:color="00000A"/>
              <w:left w:val="double" w:sz="2" w:space="0" w:color="00000A"/>
              <w:bottom w:val="double" w:sz="2" w:space="0" w:color="00000A"/>
              <w:right w:val="double" w:sz="2" w:space="0" w:color="00000A"/>
            </w:tcBorders>
            <w:shd w:val="clear" w:color="auto" w:fill="FFFFFF"/>
            <w:tcMar>
              <w:top w:w="45" w:type="dxa"/>
              <w:left w:w="45" w:type="dxa"/>
              <w:bottom w:w="45" w:type="dxa"/>
              <w:right w:w="45" w:type="dxa"/>
            </w:tcMar>
          </w:tcPr>
          <w:p w:rsidR="00E83E5B" w:rsidRDefault="00E83E5B">
            <w:pPr>
              <w:pStyle w:val="Standard"/>
            </w:pPr>
          </w:p>
        </w:tc>
      </w:tr>
      <w:tr w:rsidR="00E83E5B">
        <w:trPr>
          <w:jc w:val="center"/>
        </w:trPr>
        <w:tc>
          <w:tcPr>
            <w:tcW w:w="2134" w:type="dxa"/>
            <w:tcBorders>
              <w:top w:val="double" w:sz="2" w:space="0" w:color="00000A"/>
              <w:left w:val="double" w:sz="2" w:space="0" w:color="00000A"/>
              <w:bottom w:val="double" w:sz="2" w:space="0" w:color="00000A"/>
              <w:right w:val="double" w:sz="2" w:space="0" w:color="00000A"/>
            </w:tcBorders>
            <w:shd w:val="clear" w:color="auto" w:fill="FFFFFF"/>
            <w:tcMar>
              <w:top w:w="45" w:type="dxa"/>
              <w:left w:w="45" w:type="dxa"/>
              <w:bottom w:w="45" w:type="dxa"/>
              <w:right w:w="45" w:type="dxa"/>
            </w:tcMar>
          </w:tcPr>
          <w:p w:rsidR="00E83E5B" w:rsidRDefault="00E83E5B">
            <w:pPr>
              <w:pStyle w:val="Standard"/>
            </w:pPr>
            <w:r>
              <w:t>2.Актуализация и фиксирование индивидуального затруднения в пробном учебном действии.</w:t>
            </w:r>
          </w:p>
          <w:p w:rsidR="00E83E5B" w:rsidRDefault="00E83E5B">
            <w:pPr>
              <w:pStyle w:val="Standard"/>
            </w:pPr>
            <w:r>
              <w:t>Стадия «Вызов»</w:t>
            </w:r>
          </w:p>
        </w:tc>
        <w:tc>
          <w:tcPr>
            <w:tcW w:w="7849" w:type="dxa"/>
            <w:tcBorders>
              <w:top w:val="double" w:sz="2" w:space="0" w:color="00000A"/>
              <w:left w:val="double" w:sz="2" w:space="0" w:color="00000A"/>
              <w:bottom w:val="double" w:sz="2" w:space="0" w:color="00000A"/>
              <w:right w:val="double" w:sz="2" w:space="0" w:color="00000A"/>
            </w:tcBorders>
            <w:shd w:val="clear" w:color="auto" w:fill="FFFFFF"/>
            <w:tcMar>
              <w:top w:w="45" w:type="dxa"/>
              <w:left w:w="45" w:type="dxa"/>
              <w:bottom w:w="45" w:type="dxa"/>
              <w:right w:w="45" w:type="dxa"/>
            </w:tcMar>
          </w:tcPr>
          <w:p w:rsidR="00E83E5B" w:rsidRDefault="00E83E5B">
            <w:pPr>
              <w:pStyle w:val="Standard"/>
              <w:rPr>
                <w:color w:val="1D1B11"/>
              </w:rPr>
            </w:pPr>
          </w:p>
          <w:p w:rsidR="00E83E5B" w:rsidRDefault="00E83E5B">
            <w:pPr>
              <w:pStyle w:val="Standard"/>
            </w:pPr>
            <w:r w:rsidRPr="0008430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24.25pt;height:72.75pt;visibility:visible">
                  <v:imagedata r:id="rId7" o:title=""/>
                </v:shape>
              </w:pict>
            </w:r>
          </w:p>
          <w:p w:rsidR="00E83E5B" w:rsidRDefault="00E83E5B">
            <w:pPr>
              <w:pStyle w:val="Standard"/>
            </w:pPr>
          </w:p>
          <w:p w:rsidR="00E83E5B" w:rsidRDefault="00E83E5B">
            <w:pPr>
              <w:pStyle w:val="Standard"/>
            </w:pPr>
          </w:p>
          <w:p w:rsidR="00E83E5B" w:rsidRDefault="00E83E5B">
            <w:pPr>
              <w:pStyle w:val="Standard"/>
              <w:numPr>
                <w:ilvl w:val="0"/>
                <w:numId w:val="25"/>
              </w:numPr>
              <w:spacing w:before="28" w:after="100"/>
            </w:pPr>
            <w:r>
              <w:t>Один из трех китов экономики. На нем основывается добыча природных богатств, производство товаров</w:t>
            </w:r>
          </w:p>
          <w:p w:rsidR="00E83E5B" w:rsidRDefault="00E83E5B">
            <w:pPr>
              <w:pStyle w:val="Standard"/>
              <w:numPr>
                <w:ilvl w:val="0"/>
                <w:numId w:val="3"/>
              </w:numPr>
              <w:spacing w:before="28" w:after="100"/>
            </w:pPr>
            <w:r>
              <w:t>Распространенное природное богатство, твердое полезное ископаемое, используемое в строительстве, из особого его вида производят стекло.</w:t>
            </w:r>
          </w:p>
          <w:p w:rsidR="00E83E5B" w:rsidRDefault="00E83E5B">
            <w:pPr>
              <w:pStyle w:val="Standard"/>
              <w:numPr>
                <w:ilvl w:val="0"/>
                <w:numId w:val="3"/>
              </w:numPr>
              <w:spacing w:before="28" w:after="100"/>
            </w:pPr>
            <w:r>
              <w:t>Продукт растениеводства, прядильная культура, из которой производят ткани.</w:t>
            </w:r>
          </w:p>
          <w:p w:rsidR="00E83E5B" w:rsidRDefault="00E83E5B">
            <w:pPr>
              <w:pStyle w:val="Standard"/>
              <w:numPr>
                <w:ilvl w:val="0"/>
                <w:numId w:val="3"/>
              </w:numPr>
              <w:spacing w:before="28" w:after="100"/>
            </w:pPr>
            <w:r>
              <w:t>Отрасль экономики, отвечающая за добычу природных богатств, производство товаров.</w:t>
            </w:r>
          </w:p>
          <w:p w:rsidR="00E83E5B" w:rsidRDefault="00E83E5B">
            <w:pPr>
              <w:pStyle w:val="Standard"/>
              <w:numPr>
                <w:ilvl w:val="0"/>
                <w:numId w:val="3"/>
              </w:numPr>
              <w:spacing w:before="28" w:after="100"/>
            </w:pPr>
            <w:r>
              <w:t>Работа, выполняемая людьми для удовлетворения тех или иных потребностей других людей.</w:t>
            </w:r>
          </w:p>
          <w:p w:rsidR="00E83E5B" w:rsidRDefault="00E83E5B">
            <w:pPr>
              <w:pStyle w:val="Standard"/>
              <w:numPr>
                <w:ilvl w:val="0"/>
                <w:numId w:val="3"/>
              </w:numPr>
              <w:spacing w:before="28" w:after="100"/>
            </w:pPr>
            <w:r>
              <w:t>Отрасль сельского хозяйства, отвечающая за разведение домашних животных.</w:t>
            </w:r>
          </w:p>
          <w:p w:rsidR="00E83E5B" w:rsidRDefault="00E83E5B">
            <w:pPr>
              <w:pStyle w:val="Standard"/>
              <w:spacing w:before="28" w:after="100"/>
            </w:pPr>
            <w:r>
              <w:t>Какое общее понятие объединяет кроссворд? (Экономика)</w:t>
            </w:r>
          </w:p>
          <w:p w:rsidR="00E83E5B" w:rsidRDefault="00E83E5B">
            <w:pPr>
              <w:pStyle w:val="Standard"/>
              <w:spacing w:before="28" w:after="100"/>
            </w:pPr>
            <w:r>
              <w:t>Это понятие спрятано в кроссворде. Попробуйте его отыскать.</w:t>
            </w:r>
          </w:p>
          <w:p w:rsidR="00E83E5B" w:rsidRDefault="00E83E5B">
            <w:pPr>
              <w:pStyle w:val="Standard"/>
              <w:spacing w:before="28" w:after="100"/>
            </w:pPr>
            <w:r>
              <w:t>Вот как много вы уже знаете об экономике. Но сегодня нас интересует новое понятие известное всем, без этого не может ни один человек прожить в обществе.</w:t>
            </w:r>
          </w:p>
          <w:p w:rsidR="00E83E5B" w:rsidRDefault="00E83E5B">
            <w:pPr>
              <w:pStyle w:val="Standard"/>
              <w:spacing w:before="28" w:after="100"/>
            </w:pPr>
            <w:r>
              <w:t>Выдаются командам деньги из мешка. Доллары, фунты, рубли. (Это название команд.)</w:t>
            </w:r>
          </w:p>
          <w:p w:rsidR="00E83E5B" w:rsidRDefault="00E83E5B">
            <w:pPr>
              <w:pStyle w:val="Standard"/>
              <w:spacing w:before="28" w:after="100"/>
            </w:pPr>
            <w:r>
              <w:t>Какое понятие главное на сегодняшнем уроке? (</w:t>
            </w:r>
            <w:r>
              <w:rPr>
                <w:b/>
                <w:color w:val="FF0000"/>
                <w:sz w:val="28"/>
                <w:szCs w:val="28"/>
              </w:rPr>
              <w:t>Деньги) /</w:t>
            </w:r>
            <w:r>
              <w:rPr>
                <w:b/>
                <w:color w:val="FF0000"/>
                <w:sz w:val="28"/>
                <w:szCs w:val="28"/>
                <w:lang w:val="en-US"/>
              </w:rPr>
              <w:t>money</w:t>
            </w:r>
          </w:p>
          <w:p w:rsidR="00E83E5B" w:rsidRDefault="00E83E5B">
            <w:pPr>
              <w:pStyle w:val="Standard"/>
              <w:spacing w:before="28" w:after="100"/>
            </w:pPr>
          </w:p>
          <w:p w:rsidR="00E83E5B" w:rsidRDefault="00E83E5B">
            <w:pPr>
              <w:pStyle w:val="Standard"/>
            </w:pPr>
          </w:p>
        </w:tc>
        <w:tc>
          <w:tcPr>
            <w:tcW w:w="5275" w:type="dxa"/>
            <w:tcBorders>
              <w:top w:val="double" w:sz="2" w:space="0" w:color="00000A"/>
              <w:left w:val="double" w:sz="2" w:space="0" w:color="00000A"/>
              <w:bottom w:val="double" w:sz="2" w:space="0" w:color="00000A"/>
              <w:right w:val="double" w:sz="2" w:space="0" w:color="00000A"/>
            </w:tcBorders>
            <w:shd w:val="clear" w:color="auto" w:fill="FFFFFF"/>
            <w:tcMar>
              <w:top w:w="45" w:type="dxa"/>
              <w:left w:w="45" w:type="dxa"/>
              <w:bottom w:w="45" w:type="dxa"/>
              <w:right w:w="45" w:type="dxa"/>
            </w:tcMar>
          </w:tcPr>
          <w:p w:rsidR="00E83E5B" w:rsidRDefault="00E83E5B">
            <w:pPr>
              <w:pStyle w:val="Standard"/>
            </w:pPr>
          </w:p>
          <w:p w:rsidR="00E83E5B" w:rsidRDefault="00E83E5B">
            <w:pPr>
              <w:pStyle w:val="Standard"/>
            </w:pPr>
          </w:p>
          <w:p w:rsidR="00E83E5B" w:rsidRDefault="00E83E5B">
            <w:pPr>
              <w:pStyle w:val="Standard"/>
            </w:pPr>
            <w:r>
              <w:t>Учащиеся отгадывают кроссворд.</w:t>
            </w: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rPr>
                <w:b/>
                <w:color w:val="FF0000"/>
                <w:sz w:val="28"/>
                <w:szCs w:val="28"/>
                <w:lang w:val="en-US"/>
              </w:rPr>
            </w:pPr>
            <w:r>
              <w:rPr>
                <w:b/>
                <w:color w:val="FF0000"/>
                <w:sz w:val="28"/>
                <w:szCs w:val="28"/>
                <w:lang w:val="en-US"/>
              </w:rPr>
              <w:t>economics</w:t>
            </w: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tc>
      </w:tr>
      <w:tr w:rsidR="00E83E5B">
        <w:trPr>
          <w:trHeight w:val="1500"/>
          <w:jc w:val="center"/>
        </w:trPr>
        <w:tc>
          <w:tcPr>
            <w:tcW w:w="2134" w:type="dxa"/>
            <w:tcBorders>
              <w:top w:val="double" w:sz="2" w:space="0" w:color="00000A"/>
              <w:left w:val="double" w:sz="2" w:space="0" w:color="00000A"/>
              <w:bottom w:val="double" w:sz="2" w:space="0" w:color="00000A"/>
              <w:right w:val="double" w:sz="2" w:space="0" w:color="00000A"/>
            </w:tcBorders>
            <w:shd w:val="clear" w:color="auto" w:fill="FFFFFF"/>
            <w:tcMar>
              <w:top w:w="45" w:type="dxa"/>
              <w:left w:w="45" w:type="dxa"/>
              <w:bottom w:w="45" w:type="dxa"/>
              <w:right w:w="45" w:type="dxa"/>
            </w:tcMar>
          </w:tcPr>
          <w:p w:rsidR="00E83E5B" w:rsidRDefault="00E83E5B">
            <w:pPr>
              <w:pStyle w:val="Standard"/>
            </w:pPr>
            <w:r>
              <w:t>3. Выявление места и причины затруднения.</w:t>
            </w:r>
          </w:p>
        </w:tc>
        <w:tc>
          <w:tcPr>
            <w:tcW w:w="7849" w:type="dxa"/>
            <w:tcBorders>
              <w:top w:val="double" w:sz="2" w:space="0" w:color="00000A"/>
              <w:left w:val="double" w:sz="2" w:space="0" w:color="00000A"/>
              <w:bottom w:val="double" w:sz="2" w:space="0" w:color="00000A"/>
              <w:right w:val="double" w:sz="2" w:space="0" w:color="00000A"/>
            </w:tcBorders>
            <w:shd w:val="clear" w:color="auto" w:fill="FFFFFF"/>
            <w:tcMar>
              <w:top w:w="45" w:type="dxa"/>
              <w:left w:w="45" w:type="dxa"/>
              <w:bottom w:w="45" w:type="dxa"/>
              <w:right w:w="45" w:type="dxa"/>
            </w:tcMar>
          </w:tcPr>
          <w:p w:rsidR="00E83E5B" w:rsidRDefault="00E83E5B">
            <w:pPr>
              <w:pStyle w:val="Standard"/>
              <w:spacing w:before="28" w:after="100"/>
            </w:pPr>
            <w:r>
              <w:t>Предположите, какие вопросы могут нас интересовать, связанные с этим понятием?</w:t>
            </w:r>
          </w:p>
          <w:p w:rsidR="00E83E5B" w:rsidRDefault="00E83E5B">
            <w:pPr>
              <w:pStyle w:val="Standard"/>
              <w:spacing w:before="28" w:after="100"/>
            </w:pPr>
          </w:p>
          <w:p w:rsidR="00E83E5B" w:rsidRDefault="00E83E5B">
            <w:pPr>
              <w:pStyle w:val="Standard"/>
              <w:spacing w:before="28" w:after="100"/>
            </w:pPr>
          </w:p>
          <w:p w:rsidR="00E83E5B" w:rsidRDefault="00E83E5B">
            <w:pPr>
              <w:pStyle w:val="Standard"/>
              <w:spacing w:before="28" w:after="100"/>
            </w:pPr>
          </w:p>
          <w:p w:rsidR="00E83E5B" w:rsidRDefault="00E83E5B">
            <w:pPr>
              <w:pStyle w:val="Standard"/>
              <w:spacing w:before="28" w:after="100"/>
            </w:pPr>
            <w:r>
              <w:t>Готовы ли вы принять участие в нашем исследовании, чтобы найти ответы на вопросы?</w:t>
            </w:r>
          </w:p>
          <w:p w:rsidR="00E83E5B" w:rsidRDefault="00E83E5B">
            <w:pPr>
              <w:pStyle w:val="Standard"/>
              <w:spacing w:before="28" w:after="100"/>
            </w:pPr>
          </w:p>
          <w:p w:rsidR="00E83E5B" w:rsidRDefault="00E83E5B">
            <w:pPr>
              <w:pStyle w:val="Standard"/>
              <w:spacing w:before="28" w:after="100"/>
            </w:pPr>
            <w:r>
              <w:t>Каков же главный вопрос?</w:t>
            </w:r>
          </w:p>
          <w:p w:rsidR="00E83E5B" w:rsidRDefault="00E83E5B">
            <w:pPr>
              <w:pStyle w:val="Standard"/>
              <w:spacing w:before="28" w:after="100"/>
            </w:pPr>
            <w:r>
              <w:t>Это и есть тема урока.</w:t>
            </w:r>
          </w:p>
          <w:p w:rsidR="00E83E5B" w:rsidRDefault="00E83E5B">
            <w:pPr>
              <w:pStyle w:val="Standard"/>
              <w:spacing w:before="28" w:after="100"/>
            </w:pPr>
          </w:p>
        </w:tc>
        <w:tc>
          <w:tcPr>
            <w:tcW w:w="5275" w:type="dxa"/>
            <w:tcBorders>
              <w:top w:val="double" w:sz="2" w:space="0" w:color="00000A"/>
              <w:left w:val="double" w:sz="2" w:space="0" w:color="00000A"/>
              <w:bottom w:val="double" w:sz="2" w:space="0" w:color="00000A"/>
              <w:right w:val="double" w:sz="2" w:space="0" w:color="00000A"/>
            </w:tcBorders>
            <w:shd w:val="clear" w:color="auto" w:fill="FFFFFF"/>
            <w:tcMar>
              <w:top w:w="45" w:type="dxa"/>
              <w:left w:w="45" w:type="dxa"/>
              <w:bottom w:w="45" w:type="dxa"/>
              <w:right w:w="45" w:type="dxa"/>
            </w:tcMar>
          </w:tcPr>
          <w:p w:rsidR="00E83E5B" w:rsidRDefault="00E83E5B">
            <w:pPr>
              <w:pStyle w:val="Standard"/>
              <w:spacing w:before="28" w:after="100"/>
            </w:pPr>
            <w:r>
              <w:t>Ответы детей:</w:t>
            </w:r>
          </w:p>
          <w:p w:rsidR="00E83E5B" w:rsidRDefault="00E83E5B">
            <w:pPr>
              <w:pStyle w:val="Standard"/>
              <w:spacing w:before="28" w:after="100"/>
            </w:pPr>
            <w:r>
              <w:t>– Что такое деньги?</w:t>
            </w:r>
          </w:p>
          <w:p w:rsidR="00E83E5B" w:rsidRDefault="00E83E5B">
            <w:pPr>
              <w:pStyle w:val="Standard"/>
              <w:spacing w:before="28" w:after="100"/>
            </w:pPr>
            <w:r>
              <w:t>– Как появились деньги?</w:t>
            </w:r>
          </w:p>
          <w:p w:rsidR="00E83E5B" w:rsidRDefault="00E83E5B">
            <w:pPr>
              <w:pStyle w:val="Standard"/>
              <w:spacing w:before="28" w:after="100"/>
            </w:pPr>
            <w:r>
              <w:t>– Какими были первые деньги?</w:t>
            </w:r>
          </w:p>
          <w:p w:rsidR="00E83E5B" w:rsidRDefault="00E83E5B">
            <w:pPr>
              <w:pStyle w:val="Standard"/>
              <w:spacing w:before="28" w:after="100"/>
            </w:pPr>
            <w:r>
              <w:br/>
            </w:r>
            <w:r>
              <w:br/>
            </w:r>
            <w:r>
              <w:br/>
            </w:r>
          </w:p>
          <w:p w:rsidR="00E83E5B" w:rsidRDefault="00E83E5B">
            <w:pPr>
              <w:pStyle w:val="Standard"/>
              <w:spacing w:before="28" w:after="100"/>
            </w:pPr>
            <w:r>
              <w:rPr>
                <w:b/>
                <w:color w:val="FF0000"/>
              </w:rPr>
              <w:t>ЧТО ТАКОЕ ДЕНЬГИ</w:t>
            </w:r>
            <w:r>
              <w:t xml:space="preserve">? </w:t>
            </w:r>
            <w:r>
              <w:rPr>
                <w:b/>
                <w:color w:val="FF0000"/>
                <w:sz w:val="28"/>
                <w:szCs w:val="28"/>
                <w:lang w:val="en-US"/>
              </w:rPr>
              <w:t>What</w:t>
            </w:r>
            <w:r>
              <w:rPr>
                <w:b/>
                <w:color w:val="FF0000"/>
                <w:sz w:val="28"/>
                <w:szCs w:val="28"/>
              </w:rPr>
              <w:t xml:space="preserve"> </w:t>
            </w:r>
            <w:r>
              <w:rPr>
                <w:b/>
                <w:color w:val="FF0000"/>
                <w:sz w:val="28"/>
                <w:szCs w:val="28"/>
                <w:lang w:val="en-US"/>
              </w:rPr>
              <w:t>is</w:t>
            </w:r>
            <w:r>
              <w:rPr>
                <w:b/>
                <w:color w:val="FF0000"/>
                <w:sz w:val="28"/>
                <w:szCs w:val="28"/>
              </w:rPr>
              <w:t xml:space="preserve"> </w:t>
            </w:r>
            <w:r>
              <w:rPr>
                <w:b/>
                <w:color w:val="FF0000"/>
                <w:sz w:val="28"/>
                <w:szCs w:val="28"/>
                <w:lang w:val="en-US"/>
              </w:rPr>
              <w:t>money</w:t>
            </w:r>
            <w:r>
              <w:rPr>
                <w:b/>
                <w:color w:val="FF0000"/>
                <w:sz w:val="28"/>
                <w:szCs w:val="28"/>
              </w:rPr>
              <w:t>?</w:t>
            </w:r>
          </w:p>
          <w:p w:rsidR="00E83E5B" w:rsidRDefault="00E83E5B">
            <w:pPr>
              <w:pStyle w:val="Standard"/>
              <w:spacing w:before="28" w:after="100"/>
            </w:pPr>
            <w:r>
              <w:t>Формируем банк понятий на русском и английском языках. Дети делают презентацию на макбуках.</w:t>
            </w:r>
          </w:p>
        </w:tc>
      </w:tr>
      <w:tr w:rsidR="00E83E5B">
        <w:trPr>
          <w:trHeight w:val="4263"/>
          <w:jc w:val="center"/>
        </w:trPr>
        <w:tc>
          <w:tcPr>
            <w:tcW w:w="2134" w:type="dxa"/>
            <w:tcBorders>
              <w:top w:val="double" w:sz="2" w:space="0" w:color="00000A"/>
              <w:left w:val="double" w:sz="2" w:space="0" w:color="00000A"/>
              <w:bottom w:val="double" w:sz="2" w:space="0" w:color="00000A"/>
              <w:right w:val="double" w:sz="2" w:space="0" w:color="00000A"/>
            </w:tcBorders>
            <w:shd w:val="clear" w:color="auto" w:fill="FFFFFF"/>
            <w:tcMar>
              <w:top w:w="45" w:type="dxa"/>
              <w:left w:w="45" w:type="dxa"/>
              <w:bottom w:w="45" w:type="dxa"/>
              <w:right w:w="45" w:type="dxa"/>
            </w:tcMar>
          </w:tcPr>
          <w:p w:rsidR="00E83E5B" w:rsidRDefault="00E83E5B">
            <w:pPr>
              <w:pStyle w:val="Standard"/>
            </w:pPr>
            <w:r>
              <w:t>4.Смысловая стадия.</w:t>
            </w:r>
          </w:p>
        </w:tc>
        <w:tc>
          <w:tcPr>
            <w:tcW w:w="7849" w:type="dxa"/>
            <w:tcBorders>
              <w:top w:val="double" w:sz="2" w:space="0" w:color="00000A"/>
              <w:left w:val="double" w:sz="2" w:space="0" w:color="00000A"/>
              <w:bottom w:val="double" w:sz="2" w:space="0" w:color="00000A"/>
              <w:right w:val="double" w:sz="2" w:space="0" w:color="00000A"/>
            </w:tcBorders>
            <w:shd w:val="clear" w:color="auto" w:fill="FFFFFF"/>
            <w:tcMar>
              <w:top w:w="45" w:type="dxa"/>
              <w:left w:w="45" w:type="dxa"/>
              <w:bottom w:w="45" w:type="dxa"/>
              <w:right w:w="45" w:type="dxa"/>
            </w:tcMar>
          </w:tcPr>
          <w:p w:rsidR="00E83E5B" w:rsidRDefault="00E83E5B">
            <w:pPr>
              <w:pStyle w:val="Standard"/>
              <w:spacing w:before="28" w:after="100"/>
            </w:pPr>
            <w:r>
              <w:t>Попробуйте ответить на главный вопрос урока, предположить, что такое деньги?</w:t>
            </w:r>
          </w:p>
          <w:p w:rsidR="00E83E5B" w:rsidRDefault="00E83E5B">
            <w:pPr>
              <w:pStyle w:val="Standard"/>
              <w:spacing w:before="28" w:after="100"/>
            </w:pPr>
            <w:r>
              <w:t>Каково их значение?</w:t>
            </w:r>
          </w:p>
          <w:p w:rsidR="00E83E5B" w:rsidRDefault="00E83E5B">
            <w:pPr>
              <w:pStyle w:val="Standard"/>
              <w:spacing w:before="28" w:after="100"/>
            </w:pPr>
            <w:r>
              <w:t>Деньги – это, пожалуй, одно из наиболее великих изобретений человечества. В живой природе аналогий не найти. Между тем на самом деле большинство из вас знает о денежном мире крайне мало. Чтобы узнать побольше, нам предстоит совершить виртуальное путешествие в далекое прошлое и найти ответы на поставленные вопросы.</w:t>
            </w:r>
          </w:p>
          <w:p w:rsidR="00E83E5B" w:rsidRDefault="00E83E5B">
            <w:pPr>
              <w:pStyle w:val="Standard"/>
              <w:spacing w:before="28" w:after="100"/>
            </w:pPr>
            <w:r>
              <w:t>Готовы?</w:t>
            </w:r>
          </w:p>
          <w:p w:rsidR="00E83E5B" w:rsidRDefault="00E83E5B">
            <w:pPr>
              <w:pStyle w:val="Standard"/>
              <w:spacing w:before="28" w:after="100"/>
            </w:pPr>
            <w:r>
              <w:t>Тогда отправляемся.</w:t>
            </w:r>
          </w:p>
          <w:p w:rsidR="00E83E5B" w:rsidRDefault="00E83E5B">
            <w:pPr>
              <w:pStyle w:val="Standard"/>
              <w:spacing w:before="28" w:after="100"/>
            </w:pPr>
            <w:r>
              <w:rPr>
                <w:b/>
              </w:rPr>
              <w:t>Дети смотрят отрывок из мультфильма «Утиные истории»( «Скрудж, Макдак и деньги»)</w:t>
            </w:r>
          </w:p>
        </w:tc>
        <w:tc>
          <w:tcPr>
            <w:tcW w:w="5275" w:type="dxa"/>
            <w:tcBorders>
              <w:top w:val="double" w:sz="2" w:space="0" w:color="00000A"/>
              <w:left w:val="double" w:sz="2" w:space="0" w:color="00000A"/>
              <w:bottom w:val="double" w:sz="2" w:space="0" w:color="00000A"/>
              <w:right w:val="double" w:sz="2" w:space="0" w:color="00000A"/>
            </w:tcBorders>
            <w:shd w:val="clear" w:color="auto" w:fill="FFFFFF"/>
            <w:tcMar>
              <w:top w:w="45" w:type="dxa"/>
              <w:left w:w="45" w:type="dxa"/>
              <w:bottom w:w="45" w:type="dxa"/>
              <w:right w:w="45" w:type="dxa"/>
            </w:tcMar>
          </w:tcPr>
          <w:p w:rsidR="00E83E5B" w:rsidRDefault="00E83E5B">
            <w:pPr>
              <w:pStyle w:val="Standard"/>
              <w:spacing w:after="240"/>
            </w:pPr>
            <w:r>
              <w:t>Отвечают на вопросы.</w:t>
            </w:r>
          </w:p>
        </w:tc>
      </w:tr>
      <w:tr w:rsidR="00E83E5B">
        <w:trPr>
          <w:trHeight w:val="780"/>
          <w:jc w:val="center"/>
        </w:trPr>
        <w:tc>
          <w:tcPr>
            <w:tcW w:w="2134" w:type="dxa"/>
            <w:tcBorders>
              <w:top w:val="double" w:sz="2" w:space="0" w:color="00000A"/>
              <w:left w:val="double" w:sz="2" w:space="0" w:color="00000A"/>
              <w:bottom w:val="double" w:sz="2" w:space="0" w:color="00000A"/>
              <w:right w:val="double" w:sz="2" w:space="0" w:color="00000A"/>
            </w:tcBorders>
            <w:shd w:val="clear" w:color="auto" w:fill="FFFFFF"/>
            <w:tcMar>
              <w:top w:w="45" w:type="dxa"/>
              <w:left w:w="45" w:type="dxa"/>
              <w:bottom w:w="45" w:type="dxa"/>
              <w:right w:w="45" w:type="dxa"/>
            </w:tcMar>
          </w:tcPr>
          <w:p w:rsidR="00E83E5B" w:rsidRDefault="00E83E5B">
            <w:pPr>
              <w:pStyle w:val="Standard"/>
            </w:pPr>
            <w:r>
              <w:br/>
              <w:t>5. Реализация построенного проекта.</w:t>
            </w: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r>
              <w:t>Физкультминутка.</w:t>
            </w:r>
          </w:p>
          <w:p w:rsidR="00E83E5B" w:rsidRDefault="00E83E5B">
            <w:pPr>
              <w:pStyle w:val="Standard"/>
            </w:pPr>
            <w:r>
              <w:t>Группа АВВА.</w:t>
            </w:r>
          </w:p>
          <w:p w:rsidR="00E83E5B" w:rsidRDefault="00E83E5B">
            <w:pPr>
              <w:pStyle w:val="Standard"/>
            </w:pPr>
          </w:p>
        </w:tc>
        <w:tc>
          <w:tcPr>
            <w:tcW w:w="7849" w:type="dxa"/>
            <w:tcBorders>
              <w:top w:val="double" w:sz="2" w:space="0" w:color="00000A"/>
              <w:left w:val="double" w:sz="2" w:space="0" w:color="00000A"/>
              <w:bottom w:val="double" w:sz="2" w:space="0" w:color="00000A"/>
              <w:right w:val="double" w:sz="2" w:space="0" w:color="00000A"/>
            </w:tcBorders>
            <w:shd w:val="clear" w:color="auto" w:fill="FFFFFF"/>
            <w:tcMar>
              <w:top w:w="45" w:type="dxa"/>
              <w:left w:w="45" w:type="dxa"/>
              <w:bottom w:w="45" w:type="dxa"/>
              <w:right w:w="45" w:type="dxa"/>
            </w:tcMar>
          </w:tcPr>
          <w:p w:rsidR="00E83E5B" w:rsidRDefault="00E83E5B">
            <w:pPr>
              <w:pStyle w:val="Standard"/>
              <w:spacing w:before="28" w:after="100"/>
            </w:pPr>
            <w:r>
              <w:t>Итак, существовали ли деньги во времена первобытных людей?</w:t>
            </w: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spacing w:before="28" w:after="100"/>
            </w:pPr>
            <w:r>
              <w:t>Двигаемся во времени дальше на тысячи лет. Люди уже научились выращивать нужные растения, приручили и сделали домашними некоторых животных, научились ковать железо, ткать материю и многое другое. Для каждого дела нужны были умельцы. Каждый человек не мог выращивать растения и ткать ткани, шить обувь и ковать железо, строить дома и сеять поля. Пришлось людям поделить работу между собой. Одни стали охотится, другие – выращивать домашних животных, третьи – заниматься земледелием, четвертые – ковать железо и т.д</w:t>
            </w:r>
          </w:p>
          <w:p w:rsidR="00E83E5B" w:rsidRDefault="00E83E5B">
            <w:pPr>
              <w:pStyle w:val="Standard"/>
            </w:pPr>
          </w:p>
          <w:p w:rsidR="00E83E5B" w:rsidRDefault="00E83E5B">
            <w:pPr>
              <w:pStyle w:val="Standard"/>
              <w:spacing w:before="28" w:after="100"/>
            </w:pPr>
            <w:r>
              <w:t>Что же получалось в таком обществе?</w:t>
            </w:r>
          </w:p>
          <w:p w:rsidR="00E83E5B" w:rsidRDefault="00E83E5B">
            <w:pPr>
              <w:pStyle w:val="Standard"/>
              <w:spacing w:before="28" w:after="100"/>
            </w:pPr>
            <w:r>
              <w:t>Появились излишки своего труда и необходимость владения продуктами труда других людей.</w:t>
            </w:r>
          </w:p>
          <w:p w:rsidR="00E83E5B" w:rsidRDefault="00E83E5B">
            <w:pPr>
              <w:pStyle w:val="Standard"/>
              <w:spacing w:before="28" w:after="100"/>
            </w:pPr>
            <w:r>
              <w:t>Как же стали поступать люди?</w:t>
            </w:r>
          </w:p>
          <w:p w:rsidR="00E83E5B" w:rsidRDefault="00E83E5B">
            <w:pPr>
              <w:pStyle w:val="Standard"/>
              <w:spacing w:before="28" w:after="100"/>
            </w:pPr>
            <w:r>
              <w:t>Они стали обмениваться различными изделиями и товарами. Ведь денег тогда тоже не было.</w:t>
            </w:r>
          </w:p>
          <w:p w:rsidR="00E83E5B" w:rsidRDefault="00E83E5B">
            <w:pPr>
              <w:pStyle w:val="Standard"/>
              <w:spacing w:before="28" w:after="100"/>
            </w:pPr>
            <w:r>
              <w:t>Например, лошадь меняли на 2 мешка зерна, телегу – на барана.</w:t>
            </w:r>
          </w:p>
          <w:p w:rsidR="00E83E5B" w:rsidRDefault="00E83E5B">
            <w:pPr>
              <w:pStyle w:val="Standard"/>
              <w:spacing w:before="28" w:after="100"/>
            </w:pPr>
            <w:r>
              <w:t>Приведите  примеры такого обмена из мультфильма.</w:t>
            </w:r>
          </w:p>
          <w:p w:rsidR="00E83E5B" w:rsidRDefault="00E83E5B">
            <w:pPr>
              <w:pStyle w:val="Standard"/>
              <w:spacing w:before="28" w:after="100"/>
            </w:pPr>
            <w:r>
              <w:t>Как вы думаете, существуют ли такие торговые сделки в современной экономике?</w:t>
            </w:r>
          </w:p>
          <w:p w:rsidR="00E83E5B" w:rsidRDefault="00E83E5B">
            <w:pPr>
              <w:pStyle w:val="Standard"/>
              <w:spacing w:before="28" w:after="100"/>
            </w:pPr>
            <w:r>
              <w:t>Как же выглядит и называется торговый обмен сегодня?</w:t>
            </w:r>
          </w:p>
          <w:p w:rsidR="00E83E5B" w:rsidRDefault="00E83E5B">
            <w:pPr>
              <w:pStyle w:val="Standard"/>
              <w:spacing w:before="28" w:after="100"/>
            </w:pPr>
          </w:p>
          <w:p w:rsidR="00E83E5B" w:rsidRDefault="00E83E5B">
            <w:pPr>
              <w:pStyle w:val="Standard"/>
              <w:spacing w:before="28" w:after="100"/>
            </w:pPr>
          </w:p>
          <w:p w:rsidR="00E83E5B" w:rsidRDefault="00E83E5B">
            <w:pPr>
              <w:pStyle w:val="Standard"/>
              <w:spacing w:before="28" w:after="100"/>
            </w:pPr>
            <w:r>
              <w:t>. Впишите определение в таблицу</w:t>
            </w:r>
          </w:p>
          <w:p w:rsidR="00E83E5B" w:rsidRDefault="00E83E5B">
            <w:pPr>
              <w:pStyle w:val="Standard"/>
              <w:spacing w:before="28" w:after="100"/>
            </w:pPr>
            <w:r>
              <w:t>Выгоден ли он был в далекие времена?</w:t>
            </w:r>
          </w:p>
          <w:p w:rsidR="00E83E5B" w:rsidRDefault="00E83E5B">
            <w:pPr>
              <w:pStyle w:val="Standard"/>
              <w:spacing w:before="28" w:after="100"/>
            </w:pPr>
            <w:r>
              <w:t>Выгоден ли бартер сегодня?</w:t>
            </w:r>
          </w:p>
          <w:p w:rsidR="00E83E5B" w:rsidRDefault="00E83E5B">
            <w:pPr>
              <w:pStyle w:val="Standard"/>
              <w:spacing w:before="28" w:after="100"/>
            </w:pPr>
          </w:p>
          <w:p w:rsidR="00E83E5B" w:rsidRDefault="00E83E5B">
            <w:pPr>
              <w:pStyle w:val="Standard"/>
              <w:spacing w:before="28" w:after="100"/>
            </w:pPr>
            <w:r>
              <w:t>Но с обменом постоянно возникали проблемы. Например, надо рыбу обменять на корову: во-первых, нужно наловить очень много рыбы, чтобы обмен был равным. Во-вторых, найти человека, которому надо много рыбы. В-третьих, сделать так, чтобы рыба не испортилась.</w:t>
            </w:r>
          </w:p>
          <w:p w:rsidR="00E83E5B" w:rsidRDefault="00E83E5B">
            <w:pPr>
              <w:pStyle w:val="Standard"/>
              <w:spacing w:before="28" w:after="100"/>
            </w:pPr>
            <w:r>
              <w:t>С ценами тоже была чехарда. Сегодня мешок муки можно обменять на 2 топора, а завтра голодный купец даст вам за мешок муки 3 топора.</w:t>
            </w:r>
          </w:p>
          <w:p w:rsidR="00E83E5B" w:rsidRDefault="00E83E5B">
            <w:pPr>
              <w:pStyle w:val="Standard"/>
              <w:spacing w:before="28" w:after="100"/>
            </w:pPr>
            <w:r>
              <w:t>Разве это справедливо?</w:t>
            </w:r>
          </w:p>
          <w:p w:rsidR="00E83E5B" w:rsidRDefault="00E83E5B">
            <w:pPr>
              <w:pStyle w:val="Standard"/>
              <w:spacing w:before="28" w:after="100"/>
            </w:pPr>
            <w:r>
              <w:t>Люди страдали от неудобства бартера. И чем больше появлялось различных товаров, тем сложнее было поменять их друг на друга.</w:t>
            </w:r>
          </w:p>
          <w:p w:rsidR="00E83E5B" w:rsidRDefault="00E83E5B">
            <w:pPr>
              <w:pStyle w:val="Standard"/>
            </w:pPr>
            <w:r>
              <w:t>Что же придумали люди?</w:t>
            </w:r>
          </w:p>
          <w:p w:rsidR="00E83E5B" w:rsidRDefault="00E83E5B">
            <w:pPr>
              <w:pStyle w:val="Standard"/>
              <w:spacing w:before="28" w:after="100"/>
            </w:pPr>
          </w:p>
          <w:p w:rsidR="00E83E5B" w:rsidRDefault="00E83E5B">
            <w:pPr>
              <w:pStyle w:val="Standard"/>
              <w:spacing w:before="28" w:after="100"/>
            </w:pPr>
            <w:r>
              <w:t>Не спешите, это еще не деньги, а товаро – деньги. Первые деньги не были похожи на современные. Что же стало деньгами?</w:t>
            </w:r>
          </w:p>
          <w:p w:rsidR="00E83E5B" w:rsidRDefault="00E83E5B">
            <w:pPr>
              <w:pStyle w:val="Standard"/>
              <w:spacing w:before="28" w:after="100"/>
            </w:pPr>
            <w:r>
              <w:t>Деньгами стали считать птичьи перья, зерно, табак, даже сушеную рыбу.</w:t>
            </w:r>
          </w:p>
          <w:p w:rsidR="00E83E5B" w:rsidRDefault="00E83E5B">
            <w:pPr>
              <w:pStyle w:val="Standard"/>
              <w:spacing w:before="28" w:after="100"/>
            </w:pPr>
            <w:r>
              <w:t>Удобны ли были такие деньги?</w:t>
            </w:r>
          </w:p>
          <w:p w:rsidR="00E83E5B" w:rsidRDefault="00E83E5B">
            <w:pPr>
              <w:pStyle w:val="Standard"/>
              <w:spacing w:before="28" w:after="100"/>
            </w:pPr>
          </w:p>
          <w:p w:rsidR="00E83E5B" w:rsidRDefault="00E83E5B">
            <w:pPr>
              <w:pStyle w:val="Standard"/>
              <w:spacing w:before="28" w:after="100"/>
            </w:pPr>
            <w:r>
              <w:t>Такие товаро-деньги были неудобны, и они уступили место “деньгам” другим, более удобным. Таким, как, например, ракушки морского моллюска каури, которые были в ходу у туземцев Мальдивских островов. Блестящие, легкие, прочные, они были распространены во многих странах</w:t>
            </w:r>
          </w:p>
          <w:p w:rsidR="00E83E5B" w:rsidRDefault="00E83E5B">
            <w:pPr>
              <w:pStyle w:val="Standard"/>
              <w:spacing w:before="28" w:after="100"/>
            </w:pPr>
          </w:p>
          <w:p w:rsidR="00E83E5B" w:rsidRDefault="00E83E5B">
            <w:pPr>
              <w:pStyle w:val="Standard"/>
              <w:spacing w:before="28" w:after="100"/>
            </w:pPr>
            <w:r>
              <w:t>Чем же были они удобны?</w:t>
            </w:r>
          </w:p>
          <w:p w:rsidR="00E83E5B" w:rsidRDefault="00E83E5B">
            <w:pPr>
              <w:pStyle w:val="Standard"/>
              <w:spacing w:before="28" w:after="100"/>
            </w:pPr>
            <w:r>
              <w:t>В раковинах просверливались отверстия и нанизывались на шнурок, как бусы, по 40 раковин.</w:t>
            </w:r>
          </w:p>
          <w:p w:rsidR="00E83E5B" w:rsidRDefault="00E83E5B">
            <w:pPr>
              <w:pStyle w:val="Standard"/>
              <w:spacing w:before="28" w:after="100"/>
            </w:pPr>
            <w:r>
              <w:t>За одного быка нужно было отсчитать тысячу таких раковин.</w:t>
            </w:r>
          </w:p>
          <w:p w:rsidR="00E83E5B" w:rsidRDefault="00E83E5B">
            <w:pPr>
              <w:pStyle w:val="Standard"/>
              <w:spacing w:before="28" w:after="100"/>
            </w:pPr>
            <w:r>
              <w:t>Удобно?</w:t>
            </w:r>
          </w:p>
          <w:p w:rsidR="00E83E5B" w:rsidRDefault="00E83E5B">
            <w:pPr>
              <w:pStyle w:val="Standard"/>
              <w:spacing w:before="28" w:after="100"/>
            </w:pPr>
            <w:r>
              <w:t>Прошли многие десятилетия, прежде чем появились металлические деньги. Но и они отличались от современных.</w:t>
            </w:r>
          </w:p>
          <w:p w:rsidR="00E83E5B" w:rsidRDefault="00E83E5B">
            <w:pPr>
              <w:pStyle w:val="Standard"/>
              <w:spacing w:before="28" w:after="100"/>
            </w:pPr>
            <w:r>
              <w:t>Они имели форму брусков, колец, прутиков, слитков.</w:t>
            </w:r>
          </w:p>
          <w:p w:rsidR="00E83E5B" w:rsidRDefault="00E83E5B">
            <w:pPr>
              <w:pStyle w:val="Standard"/>
              <w:spacing w:before="28" w:after="100"/>
            </w:pPr>
            <w:r>
              <w:t>Каковы преимущества металлических денег?</w:t>
            </w:r>
          </w:p>
          <w:p w:rsidR="00E83E5B" w:rsidRDefault="00E83E5B">
            <w:pPr>
              <w:pStyle w:val="Standard"/>
              <w:spacing w:before="28" w:after="100"/>
            </w:pPr>
            <w:r>
              <w:t>На Руси существовала обменная монета – серебряная гривна (брусок).</w:t>
            </w:r>
          </w:p>
          <w:p w:rsidR="00E83E5B" w:rsidRDefault="00E83E5B">
            <w:pPr>
              <w:pStyle w:val="Standard"/>
              <w:spacing w:before="28" w:after="100"/>
            </w:pPr>
            <w:r>
              <w:t>Если вещь стоила меньше, то от гривны отрубали кружок.</w:t>
            </w:r>
          </w:p>
          <w:p w:rsidR="00E83E5B" w:rsidRDefault="00E83E5B">
            <w:pPr>
              <w:pStyle w:val="Standard"/>
              <w:spacing w:before="28" w:after="100"/>
            </w:pPr>
            <w:r>
              <w:t>Что же получалось? При Иване IV были выпущены деньги, на которых изображался всадник с копьем в руках.</w:t>
            </w:r>
          </w:p>
          <w:p w:rsidR="00E83E5B" w:rsidRDefault="00E83E5B">
            <w:pPr>
              <w:pStyle w:val="Standard"/>
              <w:spacing w:before="28" w:after="100"/>
            </w:pPr>
            <w:r>
              <w:t>Что же появилось?</w:t>
            </w:r>
          </w:p>
          <w:p w:rsidR="00E83E5B" w:rsidRDefault="00E83E5B">
            <w:pPr>
              <w:pStyle w:val="Standard"/>
              <w:spacing w:before="28" w:after="100"/>
            </w:pPr>
            <w:r>
              <w:t>При Иване IV были выпущены деньги, на которых изображался всадник с копьем в руках.</w:t>
            </w:r>
          </w:p>
          <w:p w:rsidR="00E83E5B" w:rsidRDefault="00E83E5B">
            <w:pPr>
              <w:pStyle w:val="Standard"/>
              <w:spacing w:before="28" w:after="100"/>
            </w:pPr>
            <w:r>
              <w:t>Что же появилось?</w:t>
            </w:r>
          </w:p>
          <w:p w:rsidR="00E83E5B" w:rsidRDefault="00E83E5B">
            <w:pPr>
              <w:pStyle w:val="Standard"/>
              <w:spacing w:before="28" w:after="100"/>
            </w:pPr>
            <w:r>
              <w:t>Итак, появились монеты. Чтобы их нельзя было подделать, слитки стали клеймить. Клеймо означало количество чистого железа в слитке. Затем стали отражать в слитке место изготовления и символы власти – гербы.</w:t>
            </w:r>
          </w:p>
          <w:p w:rsidR="00E83E5B" w:rsidRDefault="00E83E5B">
            <w:pPr>
              <w:pStyle w:val="Standard"/>
              <w:spacing w:before="28" w:after="100"/>
            </w:pPr>
            <w:r>
              <w:rPr>
                <w:b/>
                <w:bCs/>
              </w:rPr>
              <w:t>Практическая работа (в группах) на компьютерах</w:t>
            </w:r>
          </w:p>
          <w:p w:rsidR="00E83E5B" w:rsidRDefault="00E83E5B">
            <w:pPr>
              <w:pStyle w:val="Standard"/>
              <w:spacing w:before="28" w:after="100"/>
            </w:pPr>
            <w:r>
              <w:t xml:space="preserve">Давайте подробно рассмотрим монету. Сторона, на которой указан номинал, то есть достоинство монеты (рубль)- это оборотная сторона, называется </w:t>
            </w:r>
            <w:r>
              <w:rPr>
                <w:b/>
              </w:rPr>
              <w:t>«реверс»</w:t>
            </w:r>
            <w:r>
              <w:t xml:space="preserve"> (решка). Сторона, на которой изображен герб (портрет, рисунок)- лицевая  сторона. Она называется </w:t>
            </w:r>
            <w:r>
              <w:rPr>
                <w:b/>
              </w:rPr>
              <w:t>«аверс»</w:t>
            </w:r>
            <w:r>
              <w:t xml:space="preserve"> (орел). Ребро монеты называется «гурт». Надпись на монете – «легенда».</w:t>
            </w:r>
          </w:p>
          <w:p w:rsidR="00E83E5B" w:rsidRDefault="00E83E5B">
            <w:pPr>
              <w:pStyle w:val="Standard"/>
              <w:spacing w:before="28" w:after="100"/>
            </w:pPr>
          </w:p>
          <w:p w:rsidR="00E83E5B" w:rsidRDefault="00E83E5B">
            <w:pPr>
              <w:pStyle w:val="Standard"/>
              <w:spacing w:before="28" w:after="100"/>
            </w:pPr>
            <w:r>
              <w:t>Удобными ли стали металлические деньги? (да)</w:t>
            </w:r>
          </w:p>
          <w:p w:rsidR="00E83E5B" w:rsidRDefault="00E83E5B">
            <w:pPr>
              <w:pStyle w:val="Standard"/>
              <w:spacing w:before="28" w:after="100"/>
            </w:pPr>
            <w:r>
              <w:t>Но и у них все же оказался важный недостаток.</w:t>
            </w:r>
          </w:p>
          <w:p w:rsidR="00E83E5B" w:rsidRDefault="00E83E5B">
            <w:pPr>
              <w:pStyle w:val="Standard"/>
              <w:spacing w:before="28" w:after="100"/>
            </w:pPr>
            <w:r>
              <w:t>Попробуйте его определить.( Они были тяжелы и занимали много места. Богатым купцам, торгующим в других далеких странах, было опасно и неудобно возить с собой такой груз.  Курьезный факт из нашей истории: императрица Елизавета Петровна за понравившуюся ей оду М. В. Ломоносова пожаловала ученому премию в две тысячи рублей. Премию выплатили медными монетами, общий вес составил три с лишним тонны. На перевозку «премии» потребовалось несколько подвод.</w:t>
            </w:r>
          </w:p>
          <w:p w:rsidR="00E83E5B" w:rsidRDefault="00E83E5B">
            <w:pPr>
              <w:pStyle w:val="Standard"/>
              <w:spacing w:before="28" w:after="100"/>
            </w:pPr>
            <w:r>
              <w:t>Что же тогда изобрели люди?</w:t>
            </w:r>
          </w:p>
          <w:p w:rsidR="00E83E5B" w:rsidRDefault="00E83E5B">
            <w:pPr>
              <w:pStyle w:val="Standard"/>
            </w:pPr>
          </w:p>
          <w:p w:rsidR="00E83E5B" w:rsidRDefault="00E83E5B">
            <w:pPr>
              <w:pStyle w:val="Standard"/>
            </w:pPr>
          </w:p>
          <w:p w:rsidR="00E83E5B" w:rsidRDefault="00E83E5B">
            <w:pPr>
              <w:pStyle w:val="Standard"/>
              <w:spacing w:before="28" w:after="100"/>
            </w:pPr>
            <w:r>
              <w:t xml:space="preserve"> Почему так много разных денег существует?</w:t>
            </w:r>
          </w:p>
        </w:tc>
        <w:tc>
          <w:tcPr>
            <w:tcW w:w="5275" w:type="dxa"/>
            <w:tcBorders>
              <w:top w:val="double" w:sz="2" w:space="0" w:color="00000A"/>
              <w:left w:val="double" w:sz="2" w:space="0" w:color="00000A"/>
              <w:bottom w:val="double" w:sz="2" w:space="0" w:color="00000A"/>
              <w:right w:val="double" w:sz="2" w:space="0" w:color="00000A"/>
            </w:tcBorders>
            <w:shd w:val="clear" w:color="auto" w:fill="FFFFFF"/>
            <w:tcMar>
              <w:top w:w="45" w:type="dxa"/>
              <w:left w:w="45" w:type="dxa"/>
              <w:bottom w:w="45" w:type="dxa"/>
              <w:right w:w="45" w:type="dxa"/>
            </w:tcMar>
          </w:tcPr>
          <w:p w:rsidR="00E83E5B" w:rsidRDefault="00E83E5B">
            <w:pPr>
              <w:pStyle w:val="Standard"/>
              <w:spacing w:before="28" w:after="100"/>
            </w:pPr>
            <w:r>
              <w:t>Конечно, нет.</w:t>
            </w:r>
          </w:p>
          <w:p w:rsidR="00E83E5B" w:rsidRDefault="00E83E5B">
            <w:pPr>
              <w:pStyle w:val="Standard"/>
              <w:spacing w:before="28" w:after="100"/>
            </w:pPr>
            <w:r>
              <w:t>Первобытные люди жили в пещерах, одевались в шкуры животных, питались тем, что давала им природа.</w:t>
            </w:r>
          </w:p>
          <w:p w:rsidR="00E83E5B" w:rsidRDefault="00E83E5B">
            <w:pPr>
              <w:pStyle w:val="Standard"/>
              <w:spacing w:before="28" w:after="100"/>
            </w:pPr>
            <w:r>
              <w:br/>
            </w:r>
          </w:p>
          <w:p w:rsidR="00E83E5B" w:rsidRDefault="00E83E5B">
            <w:pPr>
              <w:pStyle w:val="Standard"/>
              <w:spacing w:before="28" w:after="100"/>
            </w:pPr>
          </w:p>
          <w:p w:rsidR="00E83E5B" w:rsidRDefault="00E83E5B">
            <w:pPr>
              <w:pStyle w:val="Standard"/>
              <w:spacing w:before="28" w:after="100"/>
            </w:pPr>
          </w:p>
          <w:p w:rsidR="00E83E5B" w:rsidRDefault="00E83E5B">
            <w:pPr>
              <w:pStyle w:val="Standard"/>
              <w:spacing w:before="28" w:after="100"/>
            </w:pPr>
          </w:p>
          <w:p w:rsidR="00E83E5B" w:rsidRDefault="00E83E5B">
            <w:pPr>
              <w:pStyle w:val="Standard"/>
              <w:spacing w:before="28" w:after="100"/>
            </w:pPr>
          </w:p>
          <w:p w:rsidR="00E83E5B" w:rsidRDefault="00E83E5B">
            <w:pPr>
              <w:pStyle w:val="Standard"/>
              <w:spacing w:before="28" w:after="100"/>
            </w:pPr>
          </w:p>
          <w:p w:rsidR="00E83E5B" w:rsidRDefault="00E83E5B">
            <w:pPr>
              <w:pStyle w:val="Standard"/>
              <w:spacing w:before="28" w:after="100"/>
            </w:pPr>
          </w:p>
          <w:p w:rsidR="00E83E5B" w:rsidRDefault="00E83E5B">
            <w:pPr>
              <w:pStyle w:val="Standard"/>
              <w:spacing w:before="28" w:after="100"/>
            </w:pPr>
          </w:p>
          <w:p w:rsidR="00E83E5B" w:rsidRDefault="00E83E5B">
            <w:pPr>
              <w:pStyle w:val="Standard"/>
              <w:spacing w:before="28" w:after="100"/>
            </w:pPr>
          </w:p>
          <w:p w:rsidR="00E83E5B" w:rsidRDefault="00E83E5B">
            <w:pPr>
              <w:pStyle w:val="Standard"/>
              <w:spacing w:before="28" w:after="100"/>
            </w:pPr>
            <w:r>
              <w:t xml:space="preserve">Они осуществляли </w:t>
            </w:r>
            <w:r>
              <w:rPr>
                <w:b/>
                <w:color w:val="FF0000"/>
              </w:rPr>
              <w:t>ОБМЕН</w:t>
            </w:r>
            <w:r>
              <w:t xml:space="preserve">. (торговые сделки) </w:t>
            </w:r>
            <w:r>
              <w:rPr>
                <w:b/>
                <w:color w:val="FF0000"/>
                <w:sz w:val="28"/>
                <w:szCs w:val="28"/>
                <w:lang w:val="en-US"/>
              </w:rPr>
              <w:t>exchange</w:t>
            </w: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spacing w:before="28" w:after="100"/>
              <w:rPr>
                <w:b/>
                <w:color w:val="FF0000"/>
              </w:rPr>
            </w:pPr>
          </w:p>
          <w:p w:rsidR="00E83E5B" w:rsidRDefault="00E83E5B">
            <w:pPr>
              <w:pStyle w:val="Standard"/>
              <w:spacing w:before="28" w:after="100"/>
              <w:rPr>
                <w:b/>
                <w:color w:val="FF0000"/>
              </w:rPr>
            </w:pPr>
          </w:p>
          <w:p w:rsidR="00E83E5B" w:rsidRDefault="00E83E5B">
            <w:pPr>
              <w:pStyle w:val="Standard"/>
              <w:spacing w:before="28" w:after="100"/>
              <w:rPr>
                <w:b/>
                <w:color w:val="FF0000"/>
              </w:rPr>
            </w:pPr>
          </w:p>
          <w:p w:rsidR="00E83E5B" w:rsidRDefault="00E83E5B">
            <w:pPr>
              <w:pStyle w:val="Standard"/>
              <w:spacing w:before="28" w:after="100"/>
            </w:pPr>
            <w:r>
              <w:rPr>
                <w:b/>
                <w:color w:val="FF0000"/>
              </w:rPr>
              <w:t>БАРТЕР /</w:t>
            </w:r>
            <w:r>
              <w:rPr>
                <w:b/>
                <w:color w:val="FF0000"/>
                <w:lang w:val="en-US"/>
              </w:rPr>
              <w:t>BARTER</w:t>
            </w:r>
          </w:p>
          <w:p w:rsidR="00E83E5B" w:rsidRDefault="00E83E5B">
            <w:pPr>
              <w:pStyle w:val="Standard"/>
              <w:spacing w:before="28" w:after="100"/>
            </w:pPr>
            <w:r>
              <w:t>Что это такое?</w:t>
            </w:r>
          </w:p>
          <w:p w:rsidR="00E83E5B" w:rsidRDefault="00E83E5B">
            <w:pPr>
              <w:pStyle w:val="Standard"/>
              <w:spacing w:before="28" w:after="100"/>
            </w:pPr>
            <w:r>
              <w:t>(Прямой обмен одних товаров на другие)</w:t>
            </w:r>
          </w:p>
          <w:p w:rsidR="00E83E5B" w:rsidRDefault="00E83E5B">
            <w:pPr>
              <w:pStyle w:val="Standard"/>
              <w:spacing w:before="28" w:after="100"/>
            </w:pPr>
            <w:r>
              <w:t>Да.</w:t>
            </w:r>
          </w:p>
          <w:p w:rsidR="00E83E5B" w:rsidRDefault="00E83E5B">
            <w:pPr>
              <w:pStyle w:val="Standard"/>
              <w:spacing w:before="28" w:after="100"/>
            </w:pPr>
          </w:p>
          <w:p w:rsidR="00E83E5B" w:rsidRDefault="00E83E5B">
            <w:pPr>
              <w:pStyle w:val="Standard"/>
              <w:spacing w:before="28" w:after="100"/>
            </w:pPr>
          </w:p>
          <w:p w:rsidR="00E83E5B" w:rsidRDefault="00E83E5B">
            <w:pPr>
              <w:pStyle w:val="Standard"/>
              <w:spacing w:before="28" w:after="100"/>
            </w:pPr>
          </w:p>
          <w:p w:rsidR="00E83E5B" w:rsidRDefault="00E83E5B">
            <w:pPr>
              <w:pStyle w:val="Standard"/>
              <w:spacing w:before="28" w:after="100"/>
            </w:pPr>
          </w:p>
          <w:p w:rsidR="00E83E5B" w:rsidRDefault="00E83E5B">
            <w:pPr>
              <w:pStyle w:val="Standard"/>
              <w:spacing w:before="28" w:after="100"/>
            </w:pPr>
          </w:p>
          <w:p w:rsidR="00E83E5B" w:rsidRDefault="00E83E5B">
            <w:pPr>
              <w:pStyle w:val="Standard"/>
              <w:spacing w:before="28" w:after="100"/>
            </w:pPr>
          </w:p>
          <w:p w:rsidR="00E83E5B" w:rsidRDefault="00E83E5B">
            <w:pPr>
              <w:pStyle w:val="Standard"/>
              <w:spacing w:before="28" w:after="100"/>
            </w:pPr>
          </w:p>
          <w:p w:rsidR="00E83E5B" w:rsidRDefault="00E83E5B">
            <w:pPr>
              <w:pStyle w:val="Standard"/>
              <w:spacing w:before="28" w:after="100"/>
            </w:pPr>
          </w:p>
          <w:p w:rsidR="00E83E5B" w:rsidRDefault="00E83E5B">
            <w:pPr>
              <w:pStyle w:val="Standard"/>
              <w:spacing w:before="28" w:after="100"/>
            </w:pPr>
          </w:p>
          <w:p w:rsidR="00E83E5B" w:rsidRDefault="00E83E5B">
            <w:pPr>
              <w:pStyle w:val="Standard"/>
              <w:spacing w:before="28" w:after="100"/>
              <w:rPr>
                <w:b/>
                <w:color w:val="FF0000"/>
                <w:sz w:val="28"/>
                <w:szCs w:val="28"/>
              </w:rPr>
            </w:pPr>
            <w:r>
              <w:rPr>
                <w:b/>
                <w:color w:val="FF0000"/>
                <w:sz w:val="28"/>
                <w:szCs w:val="28"/>
              </w:rPr>
              <w:t>Деньги</w:t>
            </w:r>
            <w:r w:rsidRPr="001B2026">
              <w:rPr>
                <w:b/>
                <w:color w:val="FF0000"/>
                <w:sz w:val="28"/>
                <w:szCs w:val="28"/>
              </w:rPr>
              <w:t>/</w:t>
            </w:r>
            <w:r>
              <w:rPr>
                <w:b/>
                <w:color w:val="FF0000"/>
                <w:sz w:val="28"/>
                <w:szCs w:val="28"/>
                <w:lang w:val="en-US"/>
              </w:rPr>
              <w:t>Money</w:t>
            </w:r>
          </w:p>
          <w:p w:rsidR="00E83E5B" w:rsidRDefault="00E83E5B">
            <w:pPr>
              <w:pStyle w:val="Standard"/>
              <w:spacing w:before="28" w:after="100"/>
            </w:pPr>
          </w:p>
          <w:p w:rsidR="00E83E5B" w:rsidRDefault="00E83E5B">
            <w:pPr>
              <w:pStyle w:val="Standard"/>
              <w:spacing w:before="28" w:after="100"/>
            </w:pPr>
            <w:r>
              <w:t>Деньгами стали считать птичьи перья, зерно, табак, даже сушеную рыбу.</w:t>
            </w:r>
          </w:p>
          <w:p w:rsidR="00E83E5B" w:rsidRDefault="00E83E5B">
            <w:pPr>
              <w:pStyle w:val="Standard"/>
              <w:spacing w:before="28" w:after="100"/>
            </w:pPr>
          </w:p>
          <w:p w:rsidR="00E83E5B" w:rsidRDefault="00E83E5B">
            <w:pPr>
              <w:pStyle w:val="Standard"/>
              <w:spacing w:before="28" w:after="100"/>
            </w:pPr>
          </w:p>
          <w:p w:rsidR="00E83E5B" w:rsidRDefault="00E83E5B">
            <w:pPr>
              <w:pStyle w:val="Standard"/>
              <w:spacing w:before="28" w:after="100"/>
            </w:pPr>
          </w:p>
          <w:p w:rsidR="00E83E5B" w:rsidRDefault="00E83E5B">
            <w:pPr>
              <w:pStyle w:val="Standard"/>
              <w:spacing w:before="28" w:after="100"/>
            </w:pPr>
          </w:p>
          <w:p w:rsidR="00E83E5B" w:rsidRDefault="00E83E5B">
            <w:pPr>
              <w:pStyle w:val="Standard"/>
              <w:spacing w:before="28" w:after="100"/>
            </w:pPr>
          </w:p>
          <w:p w:rsidR="00E83E5B" w:rsidRDefault="00E83E5B">
            <w:pPr>
              <w:pStyle w:val="Standard"/>
              <w:spacing w:before="28" w:after="100"/>
            </w:pPr>
          </w:p>
          <w:p w:rsidR="00E83E5B" w:rsidRDefault="00E83E5B">
            <w:pPr>
              <w:pStyle w:val="Standard"/>
              <w:spacing w:before="28" w:after="100"/>
            </w:pPr>
          </w:p>
          <w:p w:rsidR="00E83E5B" w:rsidRDefault="00E83E5B">
            <w:pPr>
              <w:pStyle w:val="Standard"/>
              <w:spacing w:before="28" w:after="100"/>
            </w:pPr>
            <w:r>
              <w:t>Не портились, не теряли вида, легко носить с собой</w:t>
            </w:r>
          </w:p>
          <w:p w:rsidR="00E83E5B" w:rsidRDefault="00E83E5B">
            <w:pPr>
              <w:pStyle w:val="Standard"/>
              <w:spacing w:before="28" w:after="100"/>
            </w:pPr>
          </w:p>
          <w:p w:rsidR="00E83E5B" w:rsidRDefault="00E83E5B">
            <w:pPr>
              <w:pStyle w:val="Standard"/>
              <w:spacing w:before="28" w:after="100"/>
            </w:pPr>
          </w:p>
          <w:p w:rsidR="00E83E5B" w:rsidRDefault="00E83E5B">
            <w:pPr>
              <w:pStyle w:val="Standard"/>
              <w:spacing w:before="28" w:after="100"/>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r>
              <w:t>Не портятся, ими можно расплачиваться за любой товар</w:t>
            </w:r>
          </w:p>
          <w:p w:rsidR="00E83E5B" w:rsidRDefault="00E83E5B">
            <w:pPr>
              <w:pStyle w:val="Standard"/>
            </w:pPr>
          </w:p>
          <w:p w:rsidR="00E83E5B" w:rsidRDefault="00E83E5B">
            <w:pPr>
              <w:pStyle w:val="Standard"/>
            </w:pPr>
            <w:r>
              <w:rPr>
                <w:b/>
                <w:color w:val="FF0000"/>
              </w:rPr>
              <w:t xml:space="preserve">РУБЛЬ  </w:t>
            </w:r>
            <w:r>
              <w:rPr>
                <w:b/>
                <w:color w:val="FF0000"/>
                <w:lang w:val="en-US"/>
              </w:rPr>
              <w:t>RUBLE</w:t>
            </w:r>
            <w:r>
              <w:rPr>
                <w:b/>
                <w:color w:val="FF0000"/>
              </w:rPr>
              <w:t xml:space="preserve"> </w:t>
            </w:r>
            <w:r>
              <w:rPr>
                <w:b/>
              </w:rPr>
              <w:t>(</w:t>
            </w:r>
            <w:r>
              <w:t>морфемный разбор слов рубить и рубль)</w:t>
            </w:r>
          </w:p>
          <w:p w:rsidR="00E83E5B" w:rsidRDefault="00E83E5B">
            <w:pPr>
              <w:pStyle w:val="Standard"/>
            </w:pPr>
          </w:p>
          <w:p w:rsidR="00E83E5B" w:rsidRDefault="00E83E5B">
            <w:pPr>
              <w:pStyle w:val="Standard"/>
            </w:pPr>
          </w:p>
          <w:p w:rsidR="00E83E5B" w:rsidRDefault="00E83E5B">
            <w:pPr>
              <w:pStyle w:val="Standard"/>
              <w:rPr>
                <w:b/>
                <w:color w:val="FF0000"/>
              </w:rPr>
            </w:pPr>
          </w:p>
          <w:p w:rsidR="00E83E5B" w:rsidRDefault="00E83E5B">
            <w:pPr>
              <w:pStyle w:val="Standard"/>
              <w:rPr>
                <w:b/>
                <w:color w:val="FF0000"/>
              </w:rPr>
            </w:pPr>
          </w:p>
          <w:p w:rsidR="00E83E5B" w:rsidRDefault="00E83E5B">
            <w:pPr>
              <w:pStyle w:val="Standard"/>
              <w:rPr>
                <w:b/>
                <w:color w:val="FF0000"/>
              </w:rPr>
            </w:pPr>
          </w:p>
          <w:p w:rsidR="00E83E5B" w:rsidRDefault="00E83E5B">
            <w:pPr>
              <w:pStyle w:val="Standard"/>
              <w:rPr>
                <w:b/>
                <w:color w:val="FF0000"/>
              </w:rPr>
            </w:pPr>
          </w:p>
          <w:p w:rsidR="00E83E5B" w:rsidRDefault="00E83E5B">
            <w:pPr>
              <w:pStyle w:val="Standard"/>
              <w:rPr>
                <w:b/>
                <w:color w:val="FF0000"/>
              </w:rPr>
            </w:pPr>
          </w:p>
          <w:p w:rsidR="00E83E5B" w:rsidRDefault="00E83E5B">
            <w:pPr>
              <w:pStyle w:val="Standard"/>
            </w:pPr>
            <w:r>
              <w:rPr>
                <w:b/>
                <w:color w:val="FF0000"/>
              </w:rPr>
              <w:t xml:space="preserve">КОПЕЙКА </w:t>
            </w:r>
            <w:r>
              <w:rPr>
                <w:b/>
                <w:color w:val="FF0000"/>
                <w:lang w:val="en-US"/>
              </w:rPr>
              <w:t>COPECK</w:t>
            </w:r>
          </w:p>
          <w:p w:rsidR="00E83E5B" w:rsidRDefault="00E83E5B">
            <w:pPr>
              <w:pStyle w:val="Standard"/>
              <w:rPr>
                <w:b/>
                <w:color w:val="FF0000"/>
              </w:rPr>
            </w:pPr>
          </w:p>
          <w:p w:rsidR="00E83E5B" w:rsidRDefault="00E83E5B">
            <w:pPr>
              <w:pStyle w:val="Standard"/>
              <w:spacing w:before="28" w:after="100"/>
            </w:pPr>
          </w:p>
          <w:p w:rsidR="00E83E5B" w:rsidRDefault="00E83E5B">
            <w:pPr>
              <w:pStyle w:val="Standard"/>
              <w:spacing w:before="28" w:after="100"/>
            </w:pPr>
          </w:p>
          <w:p w:rsidR="00E83E5B" w:rsidRDefault="00E83E5B">
            <w:pPr>
              <w:pStyle w:val="Standard"/>
              <w:spacing w:before="28" w:after="100"/>
            </w:pPr>
          </w:p>
          <w:p w:rsidR="00E83E5B" w:rsidRDefault="00E83E5B">
            <w:pPr>
              <w:pStyle w:val="Standard"/>
              <w:spacing w:before="28" w:after="100"/>
            </w:pPr>
          </w:p>
          <w:p w:rsidR="00E83E5B" w:rsidRDefault="00E83E5B">
            <w:pPr>
              <w:pStyle w:val="Standard"/>
              <w:spacing w:before="28" w:after="100"/>
            </w:pPr>
            <w:r>
              <w:t>.</w:t>
            </w:r>
          </w:p>
          <w:p w:rsidR="00E83E5B" w:rsidRDefault="00E83E5B">
            <w:pPr>
              <w:pStyle w:val="Standard"/>
              <w:spacing w:before="28" w:after="100"/>
            </w:pPr>
          </w:p>
          <w:p w:rsidR="00E83E5B" w:rsidRDefault="00E83E5B">
            <w:pPr>
              <w:pStyle w:val="Standard"/>
              <w:spacing w:before="28" w:after="100"/>
            </w:pPr>
            <w:r>
              <w:t>Нахождение информации в интернете.</w:t>
            </w:r>
          </w:p>
          <w:p w:rsidR="00E83E5B" w:rsidRDefault="00E83E5B">
            <w:pPr>
              <w:pStyle w:val="Standard"/>
              <w:spacing w:before="28" w:after="100"/>
            </w:pPr>
          </w:p>
          <w:p w:rsidR="00E83E5B" w:rsidRDefault="00E83E5B">
            <w:pPr>
              <w:pStyle w:val="Standard"/>
              <w:spacing w:before="28" w:after="100"/>
            </w:pPr>
          </w:p>
          <w:p w:rsidR="00E83E5B" w:rsidRDefault="00E83E5B">
            <w:pPr>
              <w:pStyle w:val="Standard"/>
              <w:spacing w:before="28" w:after="100"/>
            </w:pPr>
          </w:p>
          <w:p w:rsidR="00E83E5B" w:rsidRDefault="00E83E5B">
            <w:pPr>
              <w:pStyle w:val="Standard"/>
              <w:spacing w:before="28" w:after="100"/>
            </w:pPr>
          </w:p>
          <w:p w:rsidR="00E83E5B" w:rsidRDefault="00E83E5B">
            <w:pPr>
              <w:pStyle w:val="Standard"/>
              <w:spacing w:before="28" w:after="100"/>
            </w:pPr>
          </w:p>
          <w:p w:rsidR="00E83E5B" w:rsidRDefault="00E83E5B">
            <w:pPr>
              <w:pStyle w:val="Standard"/>
              <w:spacing w:before="28" w:after="100"/>
            </w:pPr>
          </w:p>
          <w:p w:rsidR="00E83E5B" w:rsidRDefault="00E83E5B">
            <w:pPr>
              <w:pStyle w:val="Standard"/>
              <w:spacing w:before="28" w:after="100"/>
            </w:pPr>
          </w:p>
          <w:p w:rsidR="00E83E5B" w:rsidRDefault="00E83E5B">
            <w:pPr>
              <w:pStyle w:val="Standard"/>
              <w:spacing w:before="28" w:after="100"/>
            </w:pPr>
          </w:p>
          <w:p w:rsidR="00E83E5B" w:rsidRDefault="00E83E5B">
            <w:pPr>
              <w:pStyle w:val="Standard"/>
            </w:pPr>
            <w:r>
              <w:t xml:space="preserve">Бумажные деньги – </w:t>
            </w:r>
            <w:r>
              <w:rPr>
                <w:b/>
                <w:color w:val="FF0000"/>
              </w:rPr>
              <w:t>КУПЮРЫ |БАНКНОТЫ</w:t>
            </w:r>
          </w:p>
          <w:p w:rsidR="00E83E5B" w:rsidRDefault="00E83E5B">
            <w:pPr>
              <w:pStyle w:val="Standard"/>
            </w:pPr>
            <w:r>
              <w:rPr>
                <w:b/>
                <w:color w:val="FF0000"/>
                <w:lang w:val="en-US"/>
              </w:rPr>
              <w:t>BANK</w:t>
            </w:r>
            <w:r>
              <w:rPr>
                <w:b/>
                <w:color w:val="FF0000"/>
              </w:rPr>
              <w:t xml:space="preserve"> </w:t>
            </w:r>
            <w:r>
              <w:rPr>
                <w:b/>
                <w:color w:val="FF0000"/>
                <w:lang w:val="en-US"/>
              </w:rPr>
              <w:t>NOTES</w:t>
            </w:r>
          </w:p>
          <w:p w:rsidR="00E83E5B" w:rsidRDefault="00E83E5B">
            <w:pPr>
              <w:pStyle w:val="Standard"/>
              <w:rPr>
                <w:b/>
                <w:color w:val="FF0000"/>
              </w:rPr>
            </w:pPr>
          </w:p>
          <w:p w:rsidR="00E83E5B" w:rsidRDefault="00E83E5B">
            <w:pPr>
              <w:pStyle w:val="Standard"/>
            </w:pPr>
          </w:p>
          <w:p w:rsidR="00E83E5B" w:rsidRDefault="00E83E5B">
            <w:pPr>
              <w:pStyle w:val="Standard"/>
            </w:pPr>
            <w:r>
              <w:t>Каждая страна имеет свои монеты и бумажные купюры</w:t>
            </w:r>
          </w:p>
          <w:p w:rsidR="00E83E5B" w:rsidRDefault="00E83E5B">
            <w:pPr>
              <w:pStyle w:val="Standard"/>
            </w:pPr>
            <w:r>
              <w:rPr>
                <w:b/>
              </w:rPr>
              <w:t>Ф</w:t>
            </w:r>
            <w:r>
              <w:t>изкультминутка</w:t>
            </w:r>
          </w:p>
          <w:p w:rsidR="00E83E5B" w:rsidRDefault="00E83E5B">
            <w:pPr>
              <w:pStyle w:val="Standard"/>
              <w:rPr>
                <w:b/>
                <w:color w:val="FF0000"/>
              </w:rPr>
            </w:pPr>
          </w:p>
          <w:p w:rsidR="00E83E5B" w:rsidRDefault="00E83E5B">
            <w:pPr>
              <w:pStyle w:val="Standard"/>
              <w:rPr>
                <w:b/>
                <w:color w:val="FF0000"/>
              </w:rPr>
            </w:pPr>
          </w:p>
        </w:tc>
      </w:tr>
      <w:tr w:rsidR="00E83E5B">
        <w:trPr>
          <w:jc w:val="center"/>
        </w:trPr>
        <w:tc>
          <w:tcPr>
            <w:tcW w:w="2134" w:type="dxa"/>
            <w:tcBorders>
              <w:top w:val="double" w:sz="2" w:space="0" w:color="00000A"/>
              <w:left w:val="double" w:sz="2" w:space="0" w:color="00000A"/>
              <w:bottom w:val="double" w:sz="2" w:space="0" w:color="00000A"/>
              <w:right w:val="double" w:sz="2" w:space="0" w:color="00000A"/>
            </w:tcBorders>
            <w:shd w:val="clear" w:color="auto" w:fill="FFFFFF"/>
            <w:tcMar>
              <w:top w:w="45" w:type="dxa"/>
              <w:left w:w="45" w:type="dxa"/>
              <w:bottom w:w="45" w:type="dxa"/>
              <w:right w:w="45" w:type="dxa"/>
            </w:tcMar>
          </w:tcPr>
          <w:p w:rsidR="00E83E5B" w:rsidRDefault="00E83E5B">
            <w:pPr>
              <w:pStyle w:val="Standard"/>
            </w:pPr>
            <w:r>
              <w:t>6. Первичное закрепление</w:t>
            </w:r>
          </w:p>
        </w:tc>
        <w:tc>
          <w:tcPr>
            <w:tcW w:w="7849" w:type="dxa"/>
            <w:tcBorders>
              <w:top w:val="double" w:sz="2" w:space="0" w:color="00000A"/>
              <w:left w:val="double" w:sz="2" w:space="0" w:color="00000A"/>
              <w:bottom w:val="double" w:sz="2" w:space="0" w:color="00000A"/>
              <w:right w:val="double" w:sz="2" w:space="0" w:color="00000A"/>
            </w:tcBorders>
            <w:shd w:val="clear" w:color="auto" w:fill="FFFFFF"/>
            <w:tcMar>
              <w:top w:w="45" w:type="dxa"/>
              <w:left w:w="45" w:type="dxa"/>
              <w:bottom w:w="45" w:type="dxa"/>
              <w:right w:w="45" w:type="dxa"/>
            </w:tcMar>
          </w:tcPr>
          <w:p w:rsidR="00E83E5B" w:rsidRDefault="00E83E5B">
            <w:pPr>
              <w:pStyle w:val="NormalWeb"/>
            </w:pPr>
            <w:r>
              <w:t>Рассмотрите денежные купюры.</w:t>
            </w:r>
          </w:p>
          <w:p w:rsidR="00E83E5B" w:rsidRDefault="00E83E5B">
            <w:pPr>
              <w:pStyle w:val="NormalWeb"/>
            </w:pPr>
            <w:r>
              <w:rPr>
                <w:bCs/>
              </w:rPr>
              <w:t xml:space="preserve"> Ребята, а кто из вас знает, что такое валюта?</w:t>
            </w:r>
          </w:p>
          <w:p w:rsidR="00E83E5B" w:rsidRDefault="00E83E5B">
            <w:pPr>
              <w:pStyle w:val="NormalWeb"/>
            </w:pPr>
            <w:r>
              <w:t>-</w:t>
            </w:r>
            <w:r>
              <w:rPr>
                <w:b/>
                <w:color w:val="FF0000"/>
              </w:rPr>
              <w:t>Валюта</w:t>
            </w:r>
            <w:r>
              <w:t xml:space="preserve"> – это денежная единица страны. Так что рубль- это тоже валюта, хотя не очень популярная в этой роли.</w:t>
            </w:r>
          </w:p>
          <w:p w:rsidR="00E83E5B" w:rsidRDefault="00E83E5B">
            <w:pPr>
              <w:pStyle w:val="NormalWeb"/>
            </w:pPr>
            <w:r>
              <w:t>-А для чего нам нужна валюта?</w:t>
            </w:r>
          </w:p>
          <w:p w:rsidR="00E83E5B" w:rsidRDefault="00E83E5B">
            <w:pPr>
              <w:pStyle w:val="NormalWeb"/>
            </w:pPr>
            <w:r>
              <w:t>- Валюта необходима для закупки товаров и оплаты услуг других стран, для международных платежей, зарубежных поездок и ряда других целей.</w:t>
            </w:r>
          </w:p>
          <w:p w:rsidR="00E83E5B" w:rsidRDefault="00E83E5B">
            <w:pPr>
              <w:pStyle w:val="Standard"/>
              <w:spacing w:before="28" w:after="100"/>
            </w:pPr>
            <w:r>
              <w:t>Определите соответствие между купюрами и странами.(Работа в тетрадях)</w:t>
            </w:r>
          </w:p>
          <w:p w:rsidR="00E83E5B" w:rsidRDefault="00E83E5B">
            <w:pPr>
              <w:pStyle w:val="Standard"/>
            </w:pPr>
            <w:r>
              <w:t xml:space="preserve">Каждый товар должен попасть к тому, кто в нем нуждается. Для этого происходит обмен товарами. Есть два способа обмена: </w:t>
            </w:r>
            <w:r>
              <w:rPr>
                <w:b/>
              </w:rPr>
              <w:t xml:space="preserve">бартер и </w:t>
            </w:r>
            <w:r>
              <w:rPr>
                <w:b/>
                <w:color w:val="FF0000"/>
              </w:rPr>
              <w:t>купля- продажа.</w:t>
            </w:r>
          </w:p>
          <w:p w:rsidR="00E83E5B" w:rsidRDefault="00E83E5B">
            <w:pPr>
              <w:pStyle w:val="Standard"/>
            </w:pPr>
          </w:p>
          <w:p w:rsidR="00E83E5B" w:rsidRDefault="00E83E5B">
            <w:pPr>
              <w:pStyle w:val="Standard"/>
            </w:pPr>
            <w:r>
              <w:t>- Купить или продать товар- это значит обменять его на какое- то количество денег. На какое именно – указывает цена товара.</w:t>
            </w:r>
          </w:p>
          <w:p w:rsidR="00E83E5B" w:rsidRDefault="00E83E5B">
            <w:pPr>
              <w:pStyle w:val="Standard"/>
            </w:pPr>
          </w:p>
          <w:p w:rsidR="00E83E5B" w:rsidRDefault="00E83E5B">
            <w:pPr>
              <w:pStyle w:val="Standard"/>
            </w:pPr>
            <w:r>
              <w:t>- Тот кто производит нужный тебе товар, без всяких хлопот отдаст тебе его за деньги. А сам на эти деньги в любое время купит то, что ему  необходимо.</w:t>
            </w:r>
          </w:p>
          <w:p w:rsidR="00E83E5B" w:rsidRDefault="00E83E5B">
            <w:pPr>
              <w:pStyle w:val="Standard"/>
            </w:pPr>
            <w:r>
              <w:t xml:space="preserve"> </w:t>
            </w:r>
            <w:r>
              <w:rPr>
                <w:b/>
                <w:color w:val="FF0000"/>
              </w:rPr>
              <w:t>Деньги</w:t>
            </w:r>
            <w:r>
              <w:t>- это особый товар, который можно обменять на любые другие товары и услуги.</w:t>
            </w:r>
          </w:p>
          <w:p w:rsidR="00E83E5B" w:rsidRDefault="00E83E5B">
            <w:pPr>
              <w:pStyle w:val="Standard"/>
              <w:spacing w:before="28" w:after="100"/>
            </w:pPr>
          </w:p>
          <w:p w:rsidR="00E83E5B" w:rsidRDefault="00E83E5B">
            <w:pPr>
              <w:pStyle w:val="Standard"/>
              <w:spacing w:before="28" w:after="100"/>
            </w:pPr>
            <w:r>
              <w:t>(Металлические и бумажные знаки, являющиеся мерой стоимости при купле-продаже)</w:t>
            </w:r>
          </w:p>
        </w:tc>
        <w:tc>
          <w:tcPr>
            <w:tcW w:w="5275" w:type="dxa"/>
            <w:tcBorders>
              <w:top w:val="double" w:sz="2" w:space="0" w:color="00000A"/>
              <w:left w:val="double" w:sz="2" w:space="0" w:color="00000A"/>
              <w:bottom w:val="double" w:sz="2" w:space="0" w:color="00000A"/>
              <w:right w:val="double" w:sz="2" w:space="0" w:color="00000A"/>
            </w:tcBorders>
            <w:shd w:val="clear" w:color="auto" w:fill="FFFFFF"/>
            <w:tcMar>
              <w:top w:w="45" w:type="dxa"/>
              <w:left w:w="45" w:type="dxa"/>
              <w:bottom w:w="45" w:type="dxa"/>
              <w:right w:w="45" w:type="dxa"/>
            </w:tcMar>
          </w:tcPr>
          <w:p w:rsidR="00E83E5B" w:rsidRDefault="00E83E5B">
            <w:pPr>
              <w:pStyle w:val="Standard"/>
            </w:pPr>
            <w:r>
              <w:t>Рассматривают деньги и отвечают на вопросы.</w:t>
            </w:r>
            <w:r>
              <w:br/>
            </w:r>
            <w:r>
              <w:br/>
            </w:r>
            <w:r>
              <w:rPr>
                <w:b/>
                <w:color w:val="FF0000"/>
                <w:lang w:val="en-US"/>
              </w:rPr>
              <w:t>CURRENCY</w:t>
            </w:r>
          </w:p>
          <w:p w:rsidR="00E83E5B" w:rsidRDefault="00E83E5B">
            <w:pPr>
              <w:pStyle w:val="Standard"/>
            </w:pPr>
            <w:r>
              <w:t>Ищут в интернете.</w:t>
            </w: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r>
              <w:t>Вычисляют курс валют в интернете.</w:t>
            </w:r>
          </w:p>
          <w:p w:rsidR="00E83E5B" w:rsidRPr="001B2026" w:rsidRDefault="00E83E5B">
            <w:pPr>
              <w:pStyle w:val="Standard"/>
              <w:rPr>
                <w:lang w:val="en-US"/>
              </w:rPr>
            </w:pPr>
            <w:r>
              <w:t>Обменный</w:t>
            </w:r>
            <w:r w:rsidRPr="001B2026">
              <w:rPr>
                <w:lang w:val="en-US"/>
              </w:rPr>
              <w:t xml:space="preserve"> </w:t>
            </w:r>
            <w:r>
              <w:t>курс</w:t>
            </w:r>
            <w:r w:rsidRPr="001B2026">
              <w:rPr>
                <w:lang w:val="en-US"/>
              </w:rPr>
              <w:t xml:space="preserve">: </w:t>
            </w:r>
            <w:r>
              <w:rPr>
                <w:b/>
                <w:color w:val="FF0000"/>
                <w:lang w:val="en-US"/>
              </w:rPr>
              <w:t>EXCHANGE</w:t>
            </w:r>
            <w:r w:rsidRPr="001B2026">
              <w:rPr>
                <w:b/>
                <w:color w:val="FF0000"/>
                <w:lang w:val="en-US"/>
              </w:rPr>
              <w:t xml:space="preserve"> </w:t>
            </w:r>
            <w:r>
              <w:rPr>
                <w:b/>
                <w:color w:val="FF0000"/>
                <w:lang w:val="en-US"/>
              </w:rPr>
              <w:t>RATE</w:t>
            </w:r>
          </w:p>
          <w:p w:rsidR="00E83E5B" w:rsidRPr="001B2026" w:rsidRDefault="00E83E5B">
            <w:pPr>
              <w:pStyle w:val="Standard"/>
              <w:rPr>
                <w:lang w:val="en-US"/>
              </w:rPr>
            </w:pPr>
          </w:p>
          <w:p w:rsidR="00E83E5B" w:rsidRDefault="00E83E5B">
            <w:pPr>
              <w:pStyle w:val="Standard"/>
              <w:rPr>
                <w:lang w:val="en-US"/>
              </w:rPr>
            </w:pPr>
            <w:r>
              <w:rPr>
                <w:lang w:val="en-US"/>
              </w:rPr>
              <w:t>BUYING-SELLING</w:t>
            </w:r>
          </w:p>
          <w:p w:rsidR="00E83E5B" w:rsidRPr="001B2026" w:rsidRDefault="00E83E5B">
            <w:pPr>
              <w:pStyle w:val="Standard"/>
              <w:rPr>
                <w:lang w:val="en-US"/>
              </w:rPr>
            </w:pPr>
          </w:p>
          <w:p w:rsidR="00E83E5B" w:rsidRPr="001B2026" w:rsidRDefault="00E83E5B">
            <w:pPr>
              <w:pStyle w:val="Standard"/>
              <w:rPr>
                <w:lang w:val="en-US"/>
              </w:rPr>
            </w:pPr>
          </w:p>
          <w:p w:rsidR="00E83E5B" w:rsidRPr="001B2026" w:rsidRDefault="00E83E5B">
            <w:pPr>
              <w:pStyle w:val="Standard"/>
              <w:rPr>
                <w:lang w:val="en-US"/>
              </w:rPr>
            </w:pPr>
          </w:p>
          <w:p w:rsidR="00E83E5B" w:rsidRPr="001B2026" w:rsidRDefault="00E83E5B">
            <w:pPr>
              <w:pStyle w:val="Standard"/>
              <w:rPr>
                <w:lang w:val="en-US"/>
              </w:rPr>
            </w:pPr>
          </w:p>
          <w:p w:rsidR="00E83E5B" w:rsidRPr="001B2026" w:rsidRDefault="00E83E5B">
            <w:pPr>
              <w:pStyle w:val="Standard"/>
              <w:rPr>
                <w:lang w:val="en-US"/>
              </w:rPr>
            </w:pPr>
          </w:p>
          <w:p w:rsidR="00E83E5B" w:rsidRPr="001B2026" w:rsidRDefault="00E83E5B">
            <w:pPr>
              <w:pStyle w:val="Standard"/>
              <w:rPr>
                <w:lang w:val="en-US"/>
              </w:rPr>
            </w:pPr>
          </w:p>
          <w:p w:rsidR="00E83E5B" w:rsidRPr="001B2026" w:rsidRDefault="00E83E5B">
            <w:pPr>
              <w:pStyle w:val="Standard"/>
              <w:rPr>
                <w:lang w:val="en-US"/>
              </w:rPr>
            </w:pPr>
          </w:p>
          <w:p w:rsidR="00E83E5B" w:rsidRDefault="00E83E5B">
            <w:pPr>
              <w:pStyle w:val="Standard"/>
            </w:pPr>
            <w:r>
              <w:t>Найти в словарях русского языка.</w:t>
            </w:r>
          </w:p>
        </w:tc>
      </w:tr>
      <w:tr w:rsidR="00E83E5B">
        <w:trPr>
          <w:jc w:val="center"/>
        </w:trPr>
        <w:tc>
          <w:tcPr>
            <w:tcW w:w="2134" w:type="dxa"/>
            <w:tcBorders>
              <w:top w:val="double" w:sz="2" w:space="0" w:color="00000A"/>
              <w:left w:val="double" w:sz="2" w:space="0" w:color="00000A"/>
              <w:bottom w:val="double" w:sz="2" w:space="0" w:color="00000A"/>
              <w:right w:val="double" w:sz="2" w:space="0" w:color="00000A"/>
            </w:tcBorders>
            <w:shd w:val="clear" w:color="auto" w:fill="FFFFFF"/>
            <w:tcMar>
              <w:top w:w="45" w:type="dxa"/>
              <w:left w:w="45" w:type="dxa"/>
              <w:bottom w:w="45" w:type="dxa"/>
              <w:right w:w="45" w:type="dxa"/>
            </w:tcMar>
          </w:tcPr>
          <w:p w:rsidR="00E83E5B" w:rsidRDefault="00E83E5B">
            <w:pPr>
              <w:pStyle w:val="Standard"/>
            </w:pPr>
            <w:r>
              <w:t>7.Работа по теме.</w:t>
            </w:r>
          </w:p>
        </w:tc>
        <w:tc>
          <w:tcPr>
            <w:tcW w:w="7849" w:type="dxa"/>
            <w:tcBorders>
              <w:top w:val="double" w:sz="2" w:space="0" w:color="00000A"/>
              <w:left w:val="double" w:sz="2" w:space="0" w:color="00000A"/>
              <w:bottom w:val="double" w:sz="2" w:space="0" w:color="00000A"/>
              <w:right w:val="double" w:sz="2" w:space="0" w:color="00000A"/>
            </w:tcBorders>
            <w:shd w:val="clear" w:color="auto" w:fill="FFFFFF"/>
            <w:tcMar>
              <w:top w:w="45" w:type="dxa"/>
              <w:left w:w="45" w:type="dxa"/>
              <w:bottom w:w="45" w:type="dxa"/>
              <w:right w:w="45" w:type="dxa"/>
            </w:tcMar>
          </w:tcPr>
          <w:p w:rsidR="00E83E5B" w:rsidRDefault="00E83E5B">
            <w:pPr>
              <w:pStyle w:val="Standard"/>
            </w:pPr>
            <w:r>
              <w:t>Итак, мы очень коротко попытались проследить историю денег от их появления до сегодняшнего дня. Теперь вы можете себе представить, что деньги — это не такая уж и простая вещь, хотя и вполне обычная в нашей жизни. Недаром о деньгах, о том, как к ним относиться, было написано немало научных трудов. Но и во многих литературных произведениях герои рассуждают о деньгах, демонстрируя свое отношение к ним.</w:t>
            </w:r>
          </w:p>
          <w:p w:rsidR="00E83E5B" w:rsidRDefault="00E83E5B">
            <w:pPr>
              <w:pStyle w:val="Standard"/>
            </w:pPr>
          </w:p>
          <w:p w:rsidR="00E83E5B" w:rsidRDefault="00E83E5B">
            <w:pPr>
              <w:pStyle w:val="Standard"/>
            </w:pPr>
            <w:r>
              <w:t>Сейчас я предлагаю провести небольшое состязание.</w:t>
            </w:r>
          </w:p>
          <w:p w:rsidR="00E83E5B" w:rsidRDefault="00E83E5B">
            <w:pPr>
              <w:pStyle w:val="Standard"/>
            </w:pPr>
          </w:p>
          <w:p w:rsidR="00E83E5B" w:rsidRDefault="00E83E5B">
            <w:pPr>
              <w:pStyle w:val="Standard"/>
            </w:pPr>
            <w:r>
              <w:t>Пословицы и поговорки на английском.</w:t>
            </w:r>
          </w:p>
          <w:p w:rsidR="00E83E5B" w:rsidRDefault="00E83E5B">
            <w:pPr>
              <w:pStyle w:val="Standard"/>
            </w:pPr>
            <w:r>
              <w:t>Найдите эквиваленты русских и английских пословиц(пословицы перепутаны) и правильно их прочитайте. Как вы понимаете значение каждой из них?</w:t>
            </w:r>
          </w:p>
          <w:p w:rsidR="00E83E5B" w:rsidRDefault="00E83E5B">
            <w:pPr>
              <w:pStyle w:val="Standard"/>
            </w:pPr>
            <w:r>
              <w:t>Объясните. (работа в группах)</w:t>
            </w:r>
          </w:p>
          <w:p w:rsidR="00E83E5B" w:rsidRPr="001B2026" w:rsidRDefault="00E83E5B">
            <w:pPr>
              <w:pStyle w:val="Standard"/>
              <w:rPr>
                <w:lang w:val="en-US"/>
              </w:rPr>
            </w:pPr>
            <w:r>
              <w:t>Копейка</w:t>
            </w:r>
            <w:r>
              <w:rPr>
                <w:lang w:val="en-US"/>
              </w:rPr>
              <w:t xml:space="preserve"> </w:t>
            </w:r>
            <w:r>
              <w:t>рубль</w:t>
            </w:r>
            <w:r>
              <w:rPr>
                <w:lang w:val="en-US"/>
              </w:rPr>
              <w:t xml:space="preserve"> </w:t>
            </w:r>
            <w:r>
              <w:t>бережет</w:t>
            </w:r>
            <w:r>
              <w:rPr>
                <w:color w:val="FF0000"/>
                <w:lang w:val="en-US"/>
              </w:rPr>
              <w:t xml:space="preserve"> . A penny saved is a penny gained.</w:t>
            </w:r>
          </w:p>
          <w:p w:rsidR="00E83E5B" w:rsidRPr="001B2026" w:rsidRDefault="00E83E5B">
            <w:pPr>
              <w:pStyle w:val="Standard"/>
              <w:rPr>
                <w:lang w:val="en-US"/>
              </w:rPr>
            </w:pPr>
            <w:r>
              <w:t>Время</w:t>
            </w:r>
            <w:r>
              <w:rPr>
                <w:lang w:val="en-US"/>
              </w:rPr>
              <w:t xml:space="preserve"> - </w:t>
            </w:r>
            <w:r>
              <w:t>деньги</w:t>
            </w:r>
            <w:r>
              <w:rPr>
                <w:lang w:val="en-US"/>
              </w:rPr>
              <w:t>.</w:t>
            </w:r>
            <w:r>
              <w:rPr>
                <w:color w:val="FF0000"/>
                <w:lang w:val="en-US"/>
              </w:rPr>
              <w:t xml:space="preserve"> Time is money.</w:t>
            </w:r>
          </w:p>
          <w:p w:rsidR="00E83E5B" w:rsidRPr="001B2026" w:rsidRDefault="00E83E5B">
            <w:pPr>
              <w:pStyle w:val="Standard"/>
              <w:rPr>
                <w:lang w:val="en-US"/>
              </w:rPr>
            </w:pPr>
            <w:r>
              <w:rPr>
                <w:lang w:val="en-US"/>
              </w:rPr>
              <w:t>C</w:t>
            </w:r>
            <w:r>
              <w:t>экономить на малом и потерять на большом</w:t>
            </w:r>
            <w:r>
              <w:rPr>
                <w:color w:val="FF0000"/>
              </w:rPr>
              <w:t xml:space="preserve">. </w:t>
            </w:r>
            <w:r>
              <w:rPr>
                <w:color w:val="FF0000"/>
                <w:lang w:val="en-US"/>
              </w:rPr>
              <w:t>Penny wise and pound foolish.</w:t>
            </w:r>
          </w:p>
          <w:p w:rsidR="00E83E5B" w:rsidRDefault="00E83E5B">
            <w:pPr>
              <w:pStyle w:val="Standard"/>
            </w:pPr>
            <w:r>
              <w:t>Деньги решают все.</w:t>
            </w:r>
            <w:r>
              <w:rPr>
                <w:color w:val="FF0000"/>
              </w:rPr>
              <w:t xml:space="preserve">  </w:t>
            </w:r>
            <w:r>
              <w:rPr>
                <w:color w:val="FF0000"/>
                <w:lang w:val="en-US"/>
              </w:rPr>
              <w:t>Money</w:t>
            </w:r>
            <w:r>
              <w:rPr>
                <w:color w:val="FF0000"/>
              </w:rPr>
              <w:t xml:space="preserve"> </w:t>
            </w:r>
            <w:r>
              <w:rPr>
                <w:color w:val="FF0000"/>
                <w:lang w:val="en-US"/>
              </w:rPr>
              <w:t>talks</w:t>
            </w:r>
            <w:r>
              <w:rPr>
                <w:color w:val="FF0000"/>
              </w:rPr>
              <w:t>.</w:t>
            </w:r>
          </w:p>
          <w:p w:rsidR="00E83E5B" w:rsidRPr="001B2026" w:rsidRDefault="00E83E5B">
            <w:pPr>
              <w:pStyle w:val="Standard"/>
              <w:rPr>
                <w:lang w:val="en-US"/>
              </w:rPr>
            </w:pPr>
            <w:r>
              <w:t>Дружба дружбой, а денежки врозь.</w:t>
            </w:r>
            <w:r>
              <w:rPr>
                <w:color w:val="FF0000"/>
              </w:rPr>
              <w:t xml:space="preserve"> </w:t>
            </w:r>
            <w:r>
              <w:rPr>
                <w:color w:val="FF0000"/>
                <w:lang w:val="en-US"/>
              </w:rPr>
              <w:t>Lend your money and lose your friend.</w:t>
            </w:r>
          </w:p>
          <w:p w:rsidR="00E83E5B" w:rsidRPr="001B2026" w:rsidRDefault="00E83E5B">
            <w:pPr>
              <w:pStyle w:val="Standard"/>
              <w:rPr>
                <w:lang w:val="en-US"/>
              </w:rPr>
            </w:pPr>
            <w:r>
              <w:t>Уговор</w:t>
            </w:r>
            <w:r>
              <w:rPr>
                <w:lang w:val="en-US"/>
              </w:rPr>
              <w:t xml:space="preserve"> </w:t>
            </w:r>
            <w:r>
              <w:t>дороже</w:t>
            </w:r>
            <w:r>
              <w:rPr>
                <w:lang w:val="en-US"/>
              </w:rPr>
              <w:t xml:space="preserve"> </w:t>
            </w:r>
            <w:r>
              <w:t>денег</w:t>
            </w:r>
            <w:r>
              <w:rPr>
                <w:lang w:val="en-US"/>
              </w:rPr>
              <w:t>.</w:t>
            </w:r>
            <w:r>
              <w:rPr>
                <w:color w:val="FF0000"/>
                <w:lang w:val="en-US"/>
              </w:rPr>
              <w:t xml:space="preserve">  An agreement is a chief thing.</w:t>
            </w:r>
          </w:p>
          <w:p w:rsidR="00E83E5B" w:rsidRPr="001B2026" w:rsidRDefault="00E83E5B">
            <w:pPr>
              <w:pStyle w:val="Standard"/>
              <w:rPr>
                <w:lang w:val="en-US"/>
              </w:rPr>
            </w:pPr>
            <w:r>
              <w:t>Разума много, да денег нет.</w:t>
            </w:r>
            <w:r>
              <w:rPr>
                <w:color w:val="FF0000"/>
              </w:rPr>
              <w:t xml:space="preserve"> </w:t>
            </w:r>
            <w:r>
              <w:rPr>
                <w:color w:val="FF0000"/>
                <w:lang w:val="en-US"/>
              </w:rPr>
              <w:t>He has brains but no money.</w:t>
            </w:r>
          </w:p>
          <w:p w:rsidR="00E83E5B" w:rsidRDefault="00E83E5B">
            <w:pPr>
              <w:pStyle w:val="Standard"/>
            </w:pPr>
            <w:r>
              <w:rPr>
                <w:lang w:val="en-US"/>
              </w:rPr>
              <w:t>C</w:t>
            </w:r>
            <w:r>
              <w:t>то рублей есть, так и правда твоя</w:t>
            </w:r>
            <w:r>
              <w:rPr>
                <w:color w:val="FF0000"/>
              </w:rPr>
              <w:t xml:space="preserve">. </w:t>
            </w:r>
            <w:r>
              <w:rPr>
                <w:color w:val="FF0000"/>
                <w:lang w:val="en-US"/>
              </w:rPr>
              <w:t>Money commands everything.</w:t>
            </w:r>
          </w:p>
        </w:tc>
        <w:tc>
          <w:tcPr>
            <w:tcW w:w="5275" w:type="dxa"/>
            <w:tcBorders>
              <w:top w:val="double" w:sz="2" w:space="0" w:color="00000A"/>
              <w:left w:val="double" w:sz="2" w:space="0" w:color="00000A"/>
              <w:bottom w:val="double" w:sz="2" w:space="0" w:color="00000A"/>
              <w:right w:val="double" w:sz="2" w:space="0" w:color="00000A"/>
            </w:tcBorders>
            <w:shd w:val="clear" w:color="auto" w:fill="FFFFFF"/>
            <w:tcMar>
              <w:top w:w="45" w:type="dxa"/>
              <w:left w:w="45" w:type="dxa"/>
              <w:bottom w:w="45" w:type="dxa"/>
              <w:right w:w="45" w:type="dxa"/>
            </w:tcMar>
          </w:tcPr>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r>
              <w:t>Смотрят отрывок из мультфильма «Маугли»</w:t>
            </w:r>
          </w:p>
        </w:tc>
      </w:tr>
      <w:tr w:rsidR="00E83E5B">
        <w:trPr>
          <w:jc w:val="center"/>
        </w:trPr>
        <w:tc>
          <w:tcPr>
            <w:tcW w:w="2134" w:type="dxa"/>
            <w:tcBorders>
              <w:top w:val="double" w:sz="2" w:space="0" w:color="00000A"/>
              <w:left w:val="double" w:sz="2" w:space="0" w:color="00000A"/>
              <w:bottom w:val="double" w:sz="2" w:space="0" w:color="00000A"/>
              <w:right w:val="double" w:sz="2" w:space="0" w:color="00000A"/>
            </w:tcBorders>
            <w:shd w:val="clear" w:color="auto" w:fill="FFFFFF"/>
            <w:tcMar>
              <w:top w:w="45" w:type="dxa"/>
              <w:left w:w="45" w:type="dxa"/>
              <w:bottom w:w="45" w:type="dxa"/>
              <w:right w:w="45" w:type="dxa"/>
            </w:tcMar>
          </w:tcPr>
          <w:p w:rsidR="00E83E5B" w:rsidRDefault="00E83E5B">
            <w:pPr>
              <w:pStyle w:val="Standard"/>
              <w:numPr>
                <w:ilvl w:val="0"/>
                <w:numId w:val="26"/>
              </w:numPr>
            </w:pPr>
            <w:r>
              <w:t>Включение в систему знаний и повторение.</w:t>
            </w:r>
          </w:p>
          <w:p w:rsidR="00E83E5B" w:rsidRDefault="00E83E5B">
            <w:pPr>
              <w:pStyle w:val="Standard"/>
            </w:pPr>
            <w:r>
              <w:t>Работа в группах.</w:t>
            </w:r>
          </w:p>
        </w:tc>
        <w:tc>
          <w:tcPr>
            <w:tcW w:w="7849" w:type="dxa"/>
            <w:tcBorders>
              <w:top w:val="double" w:sz="2" w:space="0" w:color="00000A"/>
              <w:left w:val="double" w:sz="2" w:space="0" w:color="00000A"/>
              <w:bottom w:val="double" w:sz="2" w:space="0" w:color="00000A"/>
              <w:right w:val="double" w:sz="2" w:space="0" w:color="00000A"/>
            </w:tcBorders>
            <w:shd w:val="clear" w:color="auto" w:fill="FFFFFF"/>
            <w:tcMar>
              <w:top w:w="45" w:type="dxa"/>
              <w:left w:w="45" w:type="dxa"/>
              <w:bottom w:w="45" w:type="dxa"/>
              <w:right w:w="45" w:type="dxa"/>
            </w:tcMar>
          </w:tcPr>
          <w:p w:rsidR="00E83E5B" w:rsidRDefault="00E83E5B">
            <w:pPr>
              <w:pStyle w:val="Standard"/>
            </w:pPr>
            <w:r>
              <w:t xml:space="preserve"> А кто мне скажет, как называют людей, коллекционирующих монеты.</w:t>
            </w:r>
          </w:p>
          <w:p w:rsidR="00E83E5B" w:rsidRDefault="00E83E5B">
            <w:pPr>
              <w:pStyle w:val="Standard"/>
            </w:pPr>
          </w:p>
          <w:p w:rsidR="00E83E5B" w:rsidRDefault="00E83E5B">
            <w:pPr>
              <w:pStyle w:val="Standard"/>
            </w:pPr>
            <w:r>
              <w:t>Найдите в интернете.</w:t>
            </w:r>
          </w:p>
          <w:p w:rsidR="00E83E5B" w:rsidRDefault="00E83E5B">
            <w:pPr>
              <w:pStyle w:val="Standard"/>
            </w:pPr>
          </w:p>
          <w:p w:rsidR="00E83E5B" w:rsidRDefault="00E83E5B">
            <w:pPr>
              <w:pStyle w:val="Standard"/>
            </w:pPr>
            <w:r>
              <w:t>(Раздаются монеты разных стран для каждой команды, нужно определить к какой стране они принадлежат, есть ли старинные монеты, какие монеты нельзя считать деньгами)</w:t>
            </w:r>
          </w:p>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r>
              <w:t xml:space="preserve">Большинство людей во всем мире получают деньги в качестве заработной платы, то есть плату  (сокращенно- </w:t>
            </w:r>
            <w:r w:rsidRPr="001B2026">
              <w:rPr>
                <w:b/>
                <w:color w:val="FF0000"/>
              </w:rPr>
              <w:t>зарплата</w:t>
            </w:r>
            <w:r>
              <w:t xml:space="preserve">). На заработанные деньги человек покупает необходимые товары и услуги. Но часть денег он может отложить на будущее, сберечь. </w:t>
            </w:r>
            <w:r w:rsidRPr="001B2026">
              <w:rPr>
                <w:b/>
                <w:color w:val="FF0000"/>
              </w:rPr>
              <w:t>Это сбережения</w:t>
            </w:r>
            <w:r>
              <w:t>. Человек использует их тогда, когда это ему будет необходимо. Он может накопить деньги на крупную, дорогую покупку, например, на автомобиль или квартиру.</w:t>
            </w:r>
          </w:p>
          <w:p w:rsidR="00E83E5B" w:rsidRDefault="00E83E5B">
            <w:pPr>
              <w:pStyle w:val="Standard"/>
            </w:pPr>
            <w:r>
              <w:t xml:space="preserve">(можно упомянуть об </w:t>
            </w:r>
            <w:r w:rsidRPr="001B2026">
              <w:rPr>
                <w:b/>
                <w:color w:val="FF0000"/>
              </w:rPr>
              <w:t>электронных деньгах</w:t>
            </w:r>
            <w:r>
              <w:t>)</w:t>
            </w:r>
          </w:p>
          <w:p w:rsidR="00E83E5B" w:rsidRDefault="00E83E5B">
            <w:pPr>
              <w:pStyle w:val="Standard"/>
            </w:pPr>
            <w:r>
              <w:t>А что такое карманные деньги?</w:t>
            </w:r>
          </w:p>
          <w:p w:rsidR="00E83E5B" w:rsidRDefault="00E83E5B">
            <w:pPr>
              <w:pStyle w:val="Standard"/>
            </w:pPr>
          </w:p>
        </w:tc>
        <w:tc>
          <w:tcPr>
            <w:tcW w:w="5275" w:type="dxa"/>
            <w:tcBorders>
              <w:top w:val="double" w:sz="2" w:space="0" w:color="00000A"/>
              <w:left w:val="double" w:sz="2" w:space="0" w:color="00000A"/>
              <w:bottom w:val="double" w:sz="2" w:space="0" w:color="00000A"/>
              <w:right w:val="double" w:sz="2" w:space="0" w:color="00000A"/>
            </w:tcBorders>
            <w:shd w:val="clear" w:color="auto" w:fill="FFFFFF"/>
            <w:tcMar>
              <w:top w:w="45" w:type="dxa"/>
              <w:left w:w="45" w:type="dxa"/>
              <w:bottom w:w="45" w:type="dxa"/>
              <w:right w:w="45" w:type="dxa"/>
            </w:tcMar>
          </w:tcPr>
          <w:p w:rsidR="00E83E5B" w:rsidRDefault="00E83E5B">
            <w:pPr>
              <w:pStyle w:val="Standard"/>
            </w:pPr>
            <w:r>
              <w:t xml:space="preserve">Люди, которые коллекционируют и изучают монеты называются </w:t>
            </w:r>
            <w:r>
              <w:rPr>
                <w:b/>
              </w:rPr>
              <w:t>нумизматами</w:t>
            </w:r>
            <w:r>
              <w:t xml:space="preserve"> (от латинского </w:t>
            </w:r>
            <w:r>
              <w:rPr>
                <w:b/>
              </w:rPr>
              <w:t>«нумисма»- монета</w:t>
            </w:r>
            <w:r>
              <w:t>)  старинные и современные монеты могут многое рассказать о прошлом и настоящем разных народов мира, знаменитых событиях и великих людях.</w:t>
            </w:r>
          </w:p>
          <w:p w:rsidR="00E83E5B" w:rsidRDefault="00E83E5B">
            <w:pPr>
              <w:pStyle w:val="Standard"/>
            </w:pPr>
          </w:p>
          <w:p w:rsidR="00E83E5B" w:rsidRDefault="00E83E5B">
            <w:pPr>
              <w:pStyle w:val="Standard"/>
            </w:pPr>
          </w:p>
          <w:p w:rsidR="00E83E5B" w:rsidRDefault="00E83E5B">
            <w:pPr>
              <w:pStyle w:val="Standard"/>
            </w:pPr>
            <w:r>
              <w:t xml:space="preserve">В мультфильме про Скруджа прозвучало слово </w:t>
            </w:r>
            <w:r>
              <w:rPr>
                <w:b/>
                <w:color w:val="FF0000"/>
              </w:rPr>
              <w:t>«</w:t>
            </w:r>
            <w:r>
              <w:rPr>
                <w:b/>
                <w:color w:val="FF0000"/>
                <w:lang w:val="en-US"/>
              </w:rPr>
              <w:t>SALARY</w:t>
            </w:r>
            <w:r>
              <w:rPr>
                <w:b/>
                <w:color w:val="FF0000"/>
              </w:rPr>
              <w:t>”</w:t>
            </w:r>
          </w:p>
          <w:p w:rsidR="00E83E5B" w:rsidRDefault="00E83E5B">
            <w:pPr>
              <w:pStyle w:val="Standard"/>
            </w:pPr>
          </w:p>
          <w:p w:rsidR="00E83E5B" w:rsidRDefault="00E83E5B">
            <w:pPr>
              <w:pStyle w:val="Standard"/>
            </w:pPr>
            <w:r>
              <w:rPr>
                <w:b/>
                <w:color w:val="FF0000"/>
                <w:lang w:val="en-US"/>
              </w:rPr>
              <w:t>SAVINGS</w:t>
            </w:r>
          </w:p>
          <w:p w:rsidR="00E83E5B" w:rsidRDefault="00E83E5B">
            <w:pPr>
              <w:pStyle w:val="Standard"/>
            </w:pPr>
          </w:p>
          <w:p w:rsidR="00E83E5B" w:rsidRDefault="00E83E5B">
            <w:pPr>
              <w:pStyle w:val="Standard"/>
            </w:pPr>
          </w:p>
          <w:p w:rsidR="00E83E5B" w:rsidRPr="001B2026" w:rsidRDefault="00E83E5B">
            <w:pPr>
              <w:pStyle w:val="Standard"/>
              <w:rPr>
                <w:b/>
                <w:color w:val="FF0000"/>
              </w:rPr>
            </w:pPr>
            <w:r w:rsidRPr="001B2026">
              <w:rPr>
                <w:b/>
                <w:color w:val="FF0000"/>
                <w:lang w:val="en-US"/>
              </w:rPr>
              <w:t>POCKET</w:t>
            </w:r>
            <w:r w:rsidRPr="001B2026">
              <w:rPr>
                <w:b/>
                <w:color w:val="FF0000"/>
              </w:rPr>
              <w:t xml:space="preserve"> </w:t>
            </w:r>
            <w:r w:rsidRPr="001B2026">
              <w:rPr>
                <w:b/>
                <w:color w:val="FF0000"/>
                <w:lang w:val="en-US"/>
              </w:rPr>
              <w:t>MONEY</w:t>
            </w:r>
            <w:r w:rsidRPr="001B2026">
              <w:rPr>
                <w:b/>
                <w:color w:val="FF0000"/>
              </w:rPr>
              <w:t>/</w:t>
            </w:r>
            <w:r w:rsidRPr="001B2026">
              <w:rPr>
                <w:b/>
                <w:color w:val="FF0000"/>
                <w:lang w:val="en-US"/>
              </w:rPr>
              <w:t>WEBMONEY</w:t>
            </w:r>
          </w:p>
          <w:p w:rsidR="00E83E5B" w:rsidRDefault="00E83E5B">
            <w:pPr>
              <w:pStyle w:val="Standard"/>
            </w:pPr>
            <w:r>
              <w:t>Карманные деньги — это деньги, которые родители выдают ребенку каждую неделю. Дети могут тратить эти деньги на свои собственные нужды — игрушки, какие-нибудь вкусные вещи, игры и прочую деятельность с друзьями, В некоторых семьях карманные деньги детям не выдаются, а если ребенку что-то нужно, он в каждом случае просит деньги у родителей.</w:t>
            </w:r>
          </w:p>
        </w:tc>
      </w:tr>
      <w:tr w:rsidR="00E83E5B">
        <w:trPr>
          <w:jc w:val="center"/>
        </w:trPr>
        <w:tc>
          <w:tcPr>
            <w:tcW w:w="2134" w:type="dxa"/>
            <w:tcBorders>
              <w:top w:val="double" w:sz="2" w:space="0" w:color="00000A"/>
              <w:left w:val="double" w:sz="2" w:space="0" w:color="00000A"/>
              <w:bottom w:val="double" w:sz="2" w:space="0" w:color="00000A"/>
              <w:right w:val="double" w:sz="2" w:space="0" w:color="00000A"/>
            </w:tcBorders>
            <w:shd w:val="clear" w:color="auto" w:fill="FFFFFF"/>
            <w:tcMar>
              <w:top w:w="45" w:type="dxa"/>
              <w:left w:w="45" w:type="dxa"/>
              <w:bottom w:w="45" w:type="dxa"/>
              <w:right w:w="45" w:type="dxa"/>
            </w:tcMar>
          </w:tcPr>
          <w:p w:rsidR="00E83E5B" w:rsidRDefault="00E83E5B">
            <w:pPr>
              <w:pStyle w:val="Standard"/>
            </w:pPr>
            <w:r>
              <w:t>9. Самостоятельная работа.</w:t>
            </w:r>
          </w:p>
        </w:tc>
        <w:tc>
          <w:tcPr>
            <w:tcW w:w="7849" w:type="dxa"/>
            <w:tcBorders>
              <w:top w:val="double" w:sz="2" w:space="0" w:color="00000A"/>
              <w:left w:val="double" w:sz="2" w:space="0" w:color="00000A"/>
              <w:bottom w:val="double" w:sz="2" w:space="0" w:color="00000A"/>
              <w:right w:val="double" w:sz="2" w:space="0" w:color="00000A"/>
            </w:tcBorders>
            <w:shd w:val="clear" w:color="auto" w:fill="FFFFFF"/>
            <w:tcMar>
              <w:top w:w="45" w:type="dxa"/>
              <w:left w:w="45" w:type="dxa"/>
              <w:bottom w:w="45" w:type="dxa"/>
              <w:right w:w="45" w:type="dxa"/>
            </w:tcMar>
          </w:tcPr>
          <w:p w:rsidR="00E83E5B" w:rsidRDefault="00E83E5B">
            <w:pPr>
              <w:pStyle w:val="Standard"/>
            </w:pPr>
            <w:r>
              <w:rPr>
                <w:color w:val="1D1B11"/>
              </w:rPr>
              <w:t>Анкета «Карманные деньги». Приложение.</w:t>
            </w:r>
          </w:p>
        </w:tc>
        <w:tc>
          <w:tcPr>
            <w:tcW w:w="5275" w:type="dxa"/>
            <w:tcBorders>
              <w:top w:val="double" w:sz="2" w:space="0" w:color="00000A"/>
              <w:left w:val="double" w:sz="2" w:space="0" w:color="00000A"/>
              <w:bottom w:val="double" w:sz="2" w:space="0" w:color="00000A"/>
              <w:right w:val="double" w:sz="2" w:space="0" w:color="00000A"/>
            </w:tcBorders>
            <w:shd w:val="clear" w:color="auto" w:fill="FFFFFF"/>
            <w:tcMar>
              <w:top w:w="45" w:type="dxa"/>
              <w:left w:w="45" w:type="dxa"/>
              <w:bottom w:w="45" w:type="dxa"/>
              <w:right w:w="45" w:type="dxa"/>
            </w:tcMar>
          </w:tcPr>
          <w:p w:rsidR="00E83E5B" w:rsidRDefault="00E83E5B">
            <w:pPr>
              <w:pStyle w:val="Standard"/>
            </w:pPr>
            <w:r>
              <w:t>Дети выполняют на компьютерах.</w:t>
            </w:r>
          </w:p>
        </w:tc>
      </w:tr>
      <w:tr w:rsidR="00E83E5B">
        <w:trPr>
          <w:jc w:val="center"/>
        </w:trPr>
        <w:tc>
          <w:tcPr>
            <w:tcW w:w="2134" w:type="dxa"/>
            <w:tcBorders>
              <w:top w:val="double" w:sz="2" w:space="0" w:color="00000A"/>
              <w:left w:val="double" w:sz="2" w:space="0" w:color="00000A"/>
              <w:bottom w:val="double" w:sz="2" w:space="0" w:color="00000A"/>
              <w:right w:val="double" w:sz="2" w:space="0" w:color="00000A"/>
            </w:tcBorders>
            <w:shd w:val="clear" w:color="auto" w:fill="FFFFFF"/>
            <w:tcMar>
              <w:top w:w="45" w:type="dxa"/>
              <w:left w:w="45" w:type="dxa"/>
              <w:bottom w:w="45" w:type="dxa"/>
              <w:right w:w="45" w:type="dxa"/>
            </w:tcMar>
          </w:tcPr>
          <w:p w:rsidR="00E83E5B" w:rsidRDefault="00E83E5B">
            <w:pPr>
              <w:pStyle w:val="Standard"/>
            </w:pPr>
            <w:r>
              <w:t>10.Стадия «Рефлексия» учебной деятельности.</w:t>
            </w:r>
          </w:p>
        </w:tc>
        <w:tc>
          <w:tcPr>
            <w:tcW w:w="7849" w:type="dxa"/>
            <w:tcBorders>
              <w:top w:val="double" w:sz="2" w:space="0" w:color="00000A"/>
              <w:left w:val="double" w:sz="2" w:space="0" w:color="00000A"/>
              <w:bottom w:val="double" w:sz="2" w:space="0" w:color="00000A"/>
              <w:right w:val="double" w:sz="2" w:space="0" w:color="00000A"/>
            </w:tcBorders>
            <w:shd w:val="clear" w:color="auto" w:fill="FFFFFF"/>
            <w:tcMar>
              <w:top w:w="45" w:type="dxa"/>
              <w:left w:w="45" w:type="dxa"/>
              <w:bottom w:w="45" w:type="dxa"/>
              <w:right w:w="45" w:type="dxa"/>
            </w:tcMar>
          </w:tcPr>
          <w:p w:rsidR="00E83E5B" w:rsidRDefault="00E83E5B">
            <w:pPr>
              <w:pStyle w:val="Standard"/>
            </w:pPr>
            <w:r>
              <w:t>Что мы делали на уроке?</w:t>
            </w:r>
          </w:p>
          <w:p w:rsidR="00E83E5B" w:rsidRDefault="00E83E5B">
            <w:pPr>
              <w:pStyle w:val="Standard"/>
            </w:pPr>
          </w:p>
          <w:p w:rsidR="00E83E5B" w:rsidRDefault="00E83E5B">
            <w:pPr>
              <w:pStyle w:val="Standard"/>
            </w:pPr>
            <w:r>
              <w:t>Появление денег было не менее важно для развития человечества, чем изобретение паровой машины, железных дорог или телефона. Никакие машины не способны выполнить так много работы и сберечь столько человеческих сил, как деньги. Но в то же время деньги вызывают ожесточенную борьбу за обладание ими, причем борьбу беспощадную. Жажда денег доводит людей до преступлений, развивает алчность, скупость, превращает накопление денег в жизненную цель. Сколько смертей, сколько горя связано с жаждой денег!</w:t>
            </w:r>
          </w:p>
          <w:p w:rsidR="00E83E5B" w:rsidRDefault="00E83E5B">
            <w:pPr>
              <w:pStyle w:val="Standard"/>
            </w:pPr>
          </w:p>
          <w:p w:rsidR="00E83E5B" w:rsidRDefault="00E83E5B">
            <w:pPr>
              <w:pStyle w:val="Standard"/>
            </w:pPr>
          </w:p>
          <w:p w:rsidR="00E83E5B" w:rsidRDefault="00E83E5B">
            <w:pPr>
              <w:pStyle w:val="Standard"/>
            </w:pPr>
            <w:r>
              <w:t>Вот такой парадокс — с одной стороны, деньги — великое изобретение человечества, без которого невозможен был прогресс, а с другой стороны, это — зло, от которого только беды и несчастья.</w:t>
            </w:r>
          </w:p>
          <w:p w:rsidR="00E83E5B" w:rsidRDefault="00E83E5B">
            <w:pPr>
              <w:pStyle w:val="Standard"/>
            </w:pPr>
            <w:r>
              <w:t>Деньги сами по себе не приносят несчастья, все определяет отношение к ним человека. Общий язык с деньгами можно найти, если не делать накопление их смыслом всей своей жизни и тем более не использовать для этого нечестные методы.</w:t>
            </w:r>
            <w:r>
              <w:br/>
            </w:r>
          </w:p>
          <w:p w:rsidR="00E83E5B" w:rsidRDefault="00E83E5B">
            <w:pPr>
              <w:pStyle w:val="Standard"/>
            </w:pPr>
            <w:r>
              <w:t>-Культура общения с деньгами — часть общей культуры человека. Она заключается в здоровом отношении человека к деньгам, должна воспитываться с детства и быть основой отношений между людьми, в которых, так или иначе, используются деньги.</w:t>
            </w:r>
            <w:r>
              <w:br/>
              <w:t>-Я думаю, ребята, что сегодняшний урок будет вам полезен, прежде всего, тем, что вы немного по-другому теперь будете смотреть на деньги. Вступая во взрослую жизнь, вы вспомните сегодняшний разговор и постараетесь разумно и честно зарабатывать и тратить деньги.</w:t>
            </w:r>
          </w:p>
          <w:p w:rsidR="00E83E5B" w:rsidRDefault="00E83E5B">
            <w:pPr>
              <w:pStyle w:val="Standard"/>
              <w:rPr>
                <w:color w:val="1D1B11"/>
              </w:rPr>
            </w:pPr>
          </w:p>
        </w:tc>
        <w:tc>
          <w:tcPr>
            <w:tcW w:w="5275" w:type="dxa"/>
            <w:tcBorders>
              <w:top w:val="double" w:sz="2" w:space="0" w:color="00000A"/>
              <w:left w:val="double" w:sz="2" w:space="0" w:color="00000A"/>
              <w:bottom w:val="double" w:sz="2" w:space="0" w:color="00000A"/>
              <w:right w:val="double" w:sz="2" w:space="0" w:color="00000A"/>
            </w:tcBorders>
            <w:shd w:val="clear" w:color="auto" w:fill="FFFFFF"/>
            <w:tcMar>
              <w:top w:w="45" w:type="dxa"/>
              <w:left w:w="45" w:type="dxa"/>
              <w:bottom w:w="45" w:type="dxa"/>
              <w:right w:w="45" w:type="dxa"/>
            </w:tcMar>
          </w:tcPr>
          <w:p w:rsidR="00E83E5B" w:rsidRDefault="00E83E5B">
            <w:pPr>
              <w:pStyle w:val="Standard"/>
            </w:pPr>
            <w:r>
              <w:t>Дети оценивают свою работу и работу учителя</w:t>
            </w:r>
            <w:r>
              <w:br/>
            </w:r>
            <w:r>
              <w:br/>
            </w:r>
            <w:r>
              <w:br/>
            </w:r>
          </w:p>
        </w:tc>
      </w:tr>
      <w:tr w:rsidR="00E83E5B">
        <w:trPr>
          <w:jc w:val="center"/>
        </w:trPr>
        <w:tc>
          <w:tcPr>
            <w:tcW w:w="2134" w:type="dxa"/>
            <w:tcBorders>
              <w:top w:val="double" w:sz="2" w:space="0" w:color="00000A"/>
              <w:left w:val="double" w:sz="2" w:space="0" w:color="00000A"/>
              <w:bottom w:val="double" w:sz="2" w:space="0" w:color="00000A"/>
              <w:right w:val="double" w:sz="2" w:space="0" w:color="00000A"/>
            </w:tcBorders>
            <w:shd w:val="clear" w:color="auto" w:fill="FFFFFF"/>
            <w:tcMar>
              <w:top w:w="45" w:type="dxa"/>
              <w:left w:w="45" w:type="dxa"/>
              <w:bottom w:w="45" w:type="dxa"/>
              <w:right w:w="45" w:type="dxa"/>
            </w:tcMar>
          </w:tcPr>
          <w:p w:rsidR="00E83E5B" w:rsidRDefault="00E83E5B">
            <w:pPr>
              <w:pStyle w:val="Standard"/>
            </w:pPr>
            <w:r>
              <w:t>11. Домашнее задание.</w:t>
            </w:r>
          </w:p>
        </w:tc>
        <w:tc>
          <w:tcPr>
            <w:tcW w:w="7849" w:type="dxa"/>
            <w:tcBorders>
              <w:top w:val="double" w:sz="2" w:space="0" w:color="00000A"/>
              <w:left w:val="double" w:sz="2" w:space="0" w:color="00000A"/>
              <w:bottom w:val="double" w:sz="2" w:space="0" w:color="00000A"/>
              <w:right w:val="double" w:sz="2" w:space="0" w:color="00000A"/>
            </w:tcBorders>
            <w:shd w:val="clear" w:color="auto" w:fill="FFFFFF"/>
            <w:tcMar>
              <w:top w:w="45" w:type="dxa"/>
              <w:left w:w="45" w:type="dxa"/>
              <w:bottom w:w="45" w:type="dxa"/>
              <w:right w:w="45" w:type="dxa"/>
            </w:tcMar>
          </w:tcPr>
          <w:p w:rsidR="00E83E5B" w:rsidRDefault="00E83E5B">
            <w:pPr>
              <w:pStyle w:val="Standard"/>
            </w:pPr>
            <w:r>
              <w:t xml:space="preserve">Не обедняйте себя, стараясь всё соизмерить с деньгами. Далеко не всё, с чем вы столкнётесь в будущем можно купить, помните, что самые дорогие вещи не имеют цены! Например, здоровье. Не экономьте на здоровье! Помните, что за деньги не купишь хорошее настроение. Или уважение окружающих. Или любовь близких. </w:t>
            </w:r>
            <w:r>
              <w:rPr>
                <w:b/>
                <w:color w:val="FF0000"/>
              </w:rPr>
              <w:t>Не всё продается и покупается.</w:t>
            </w:r>
          </w:p>
        </w:tc>
        <w:tc>
          <w:tcPr>
            <w:tcW w:w="5275" w:type="dxa"/>
            <w:tcBorders>
              <w:top w:val="double" w:sz="2" w:space="0" w:color="00000A"/>
              <w:left w:val="double" w:sz="2" w:space="0" w:color="00000A"/>
              <w:bottom w:val="double" w:sz="2" w:space="0" w:color="00000A"/>
              <w:right w:val="double" w:sz="2" w:space="0" w:color="00000A"/>
            </w:tcBorders>
            <w:shd w:val="clear" w:color="auto" w:fill="FFFFFF"/>
            <w:tcMar>
              <w:top w:w="45" w:type="dxa"/>
              <w:left w:w="45" w:type="dxa"/>
              <w:bottom w:w="45" w:type="dxa"/>
              <w:right w:w="45" w:type="dxa"/>
            </w:tcMar>
          </w:tcPr>
          <w:p w:rsidR="00E83E5B" w:rsidRDefault="00E83E5B">
            <w:pPr>
              <w:pStyle w:val="Standard"/>
            </w:pPr>
            <w:r w:rsidRPr="001B2026">
              <w:rPr>
                <w:b/>
                <w:color w:val="FF0000"/>
              </w:rPr>
              <w:t>Сочинение «Чего не купишь за деньги?»,</w:t>
            </w:r>
            <w:r w:rsidRPr="001B2026">
              <w:rPr>
                <w:color w:val="FF0000"/>
              </w:rPr>
              <w:t xml:space="preserve"> </w:t>
            </w:r>
            <w:r>
              <w:t>выучить понравившиеся пословицы и поговорки на английском языке.</w:t>
            </w:r>
          </w:p>
        </w:tc>
      </w:tr>
      <w:tr w:rsidR="00E83E5B">
        <w:trPr>
          <w:jc w:val="center"/>
        </w:trPr>
        <w:tc>
          <w:tcPr>
            <w:tcW w:w="2134" w:type="dxa"/>
            <w:tcBorders>
              <w:top w:val="double" w:sz="2" w:space="0" w:color="00000A"/>
              <w:left w:val="double" w:sz="2" w:space="0" w:color="00000A"/>
              <w:bottom w:val="double" w:sz="2" w:space="0" w:color="00000A"/>
              <w:right w:val="double" w:sz="2" w:space="0" w:color="00000A"/>
            </w:tcBorders>
            <w:shd w:val="clear" w:color="auto" w:fill="FFFFFF"/>
            <w:tcMar>
              <w:top w:w="45" w:type="dxa"/>
              <w:left w:w="45" w:type="dxa"/>
              <w:bottom w:w="45" w:type="dxa"/>
              <w:right w:w="45" w:type="dxa"/>
            </w:tcMar>
          </w:tcPr>
          <w:p w:rsidR="00E83E5B" w:rsidRDefault="00E83E5B">
            <w:pPr>
              <w:pStyle w:val="Standard"/>
            </w:pPr>
            <w:r>
              <w:t>12. Тест</w:t>
            </w:r>
          </w:p>
        </w:tc>
        <w:tc>
          <w:tcPr>
            <w:tcW w:w="7849" w:type="dxa"/>
            <w:tcBorders>
              <w:top w:val="double" w:sz="2" w:space="0" w:color="00000A"/>
              <w:left w:val="double" w:sz="2" w:space="0" w:color="00000A"/>
              <w:bottom w:val="double" w:sz="2" w:space="0" w:color="00000A"/>
              <w:right w:val="double" w:sz="2" w:space="0" w:color="00000A"/>
            </w:tcBorders>
            <w:shd w:val="clear" w:color="auto" w:fill="FFFFFF"/>
            <w:tcMar>
              <w:top w:w="45" w:type="dxa"/>
              <w:left w:w="45" w:type="dxa"/>
              <w:bottom w:w="45" w:type="dxa"/>
              <w:right w:w="45" w:type="dxa"/>
            </w:tcMar>
          </w:tcPr>
          <w:p w:rsidR="00E83E5B" w:rsidRDefault="00E83E5B">
            <w:pPr>
              <w:pStyle w:val="Standard"/>
            </w:pPr>
            <w:r>
              <w:t>Тест по теме «Финансовая грамотность».</w:t>
            </w:r>
          </w:p>
        </w:tc>
        <w:tc>
          <w:tcPr>
            <w:tcW w:w="5275" w:type="dxa"/>
            <w:tcBorders>
              <w:top w:val="double" w:sz="2" w:space="0" w:color="00000A"/>
              <w:left w:val="double" w:sz="2" w:space="0" w:color="00000A"/>
              <w:bottom w:val="double" w:sz="2" w:space="0" w:color="00000A"/>
              <w:right w:val="double" w:sz="2" w:space="0" w:color="00000A"/>
            </w:tcBorders>
            <w:shd w:val="clear" w:color="auto" w:fill="FFFFFF"/>
            <w:tcMar>
              <w:top w:w="45" w:type="dxa"/>
              <w:left w:w="45" w:type="dxa"/>
              <w:bottom w:w="45" w:type="dxa"/>
              <w:right w:w="45" w:type="dxa"/>
            </w:tcMar>
          </w:tcPr>
          <w:p w:rsidR="00E83E5B" w:rsidRDefault="00E83E5B">
            <w:pPr>
              <w:pStyle w:val="Standard"/>
            </w:pPr>
            <w:r>
              <w:t xml:space="preserve">Дети проходят онлайн – тестирование на сайте школы по ссылке </w:t>
            </w:r>
            <w:r>
              <w:rPr>
                <w:u w:val="single"/>
              </w:rPr>
              <w:t>schvu1282.ru</w:t>
            </w:r>
          </w:p>
        </w:tc>
      </w:tr>
    </w:tbl>
    <w:p w:rsidR="00E83E5B" w:rsidRDefault="00E83E5B">
      <w:pPr>
        <w:pStyle w:val="Standard"/>
      </w:pPr>
    </w:p>
    <w:p w:rsidR="00E83E5B" w:rsidRDefault="00E83E5B">
      <w:pPr>
        <w:pStyle w:val="Standard"/>
      </w:pPr>
    </w:p>
    <w:p w:rsidR="00E83E5B" w:rsidRDefault="00E83E5B">
      <w:pPr>
        <w:pStyle w:val="Standard"/>
      </w:pPr>
    </w:p>
    <w:p w:rsidR="00E83E5B" w:rsidRDefault="00E83E5B">
      <w:pPr>
        <w:pStyle w:val="Standard"/>
      </w:pPr>
    </w:p>
    <w:sectPr w:rsidR="00E83E5B" w:rsidSect="00F20726">
      <w:pgSz w:w="16838" w:h="11906" w:orient="landscape"/>
      <w:pgMar w:top="850" w:right="1134" w:bottom="1440"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E5B" w:rsidRDefault="00E83E5B">
      <w:pPr>
        <w:spacing w:after="0" w:line="240" w:lineRule="auto"/>
      </w:pPr>
      <w:r>
        <w:separator/>
      </w:r>
    </w:p>
  </w:endnote>
  <w:endnote w:type="continuationSeparator" w:id="0">
    <w:p w:rsidR="00E83E5B" w:rsidRDefault="00E83E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SimSun">
    <w:altName w:val="§­§°§®§Ц"/>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Microsoft YaHei">
    <w:panose1 w:val="00000000000000000000"/>
    <w:charset w:val="86"/>
    <w:family w:val="swiss"/>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E5B" w:rsidRDefault="00E83E5B">
      <w:pPr>
        <w:spacing w:after="0" w:line="240" w:lineRule="auto"/>
      </w:pPr>
      <w:r>
        <w:rPr>
          <w:color w:val="000000"/>
        </w:rPr>
        <w:separator/>
      </w:r>
    </w:p>
  </w:footnote>
  <w:footnote w:type="continuationSeparator" w:id="0">
    <w:p w:rsidR="00E83E5B" w:rsidRDefault="00E83E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A24EC"/>
    <w:multiLevelType w:val="multilevel"/>
    <w:tmpl w:val="7568BABA"/>
    <w:styleLink w:val="WWNum4"/>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
    <w:nsid w:val="12823CB5"/>
    <w:multiLevelType w:val="multilevel"/>
    <w:tmpl w:val="390AC816"/>
    <w:styleLink w:val="WWNum17"/>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
    <w:nsid w:val="14EC61F1"/>
    <w:multiLevelType w:val="multilevel"/>
    <w:tmpl w:val="506A657C"/>
    <w:styleLink w:val="WWNum14"/>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
    <w:nsid w:val="184D7D39"/>
    <w:multiLevelType w:val="multilevel"/>
    <w:tmpl w:val="6ACEE78E"/>
    <w:styleLink w:val="WWNum8"/>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4">
    <w:nsid w:val="1FFB1314"/>
    <w:multiLevelType w:val="multilevel"/>
    <w:tmpl w:val="27D8E716"/>
    <w:lvl w:ilvl="0">
      <w:start w:val="8"/>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
    <w:nsid w:val="2A16394A"/>
    <w:multiLevelType w:val="multilevel"/>
    <w:tmpl w:val="30103B0C"/>
    <w:styleLink w:val="WWNum22"/>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6">
    <w:nsid w:val="2E6E70AA"/>
    <w:multiLevelType w:val="multilevel"/>
    <w:tmpl w:val="EC94A460"/>
    <w:styleLink w:val="WWNum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
    <w:nsid w:val="33C54AC4"/>
    <w:multiLevelType w:val="multilevel"/>
    <w:tmpl w:val="0548DB38"/>
    <w:styleLink w:val="WWNum11"/>
    <w:lvl w:ilvl="0">
      <w:start w:val="1"/>
      <w:numFmt w:val="decimal"/>
      <w:lvlText w:val="%1."/>
      <w:lvlJc w:val="left"/>
      <w:rPr>
        <w:rFonts w:cs="Times New Roman"/>
        <w:sz w:val="24"/>
      </w:rPr>
    </w:lvl>
    <w:lvl w:ilvl="1">
      <w:numFmt w:val="bullet"/>
      <w:lvlText w:val=""/>
      <w:lvlJc w:val="left"/>
      <w:rPr>
        <w:rFonts w:ascii="Symbol" w:hAnsi="Symbol"/>
        <w:sz w:val="24"/>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
    <w:nsid w:val="3C927594"/>
    <w:multiLevelType w:val="multilevel"/>
    <w:tmpl w:val="10E8006A"/>
    <w:styleLink w:val="WWNum7"/>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9">
    <w:nsid w:val="434318CC"/>
    <w:multiLevelType w:val="multilevel"/>
    <w:tmpl w:val="E3F4AEC2"/>
    <w:styleLink w:val="WWNum18"/>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
    <w:nsid w:val="4AB837C4"/>
    <w:multiLevelType w:val="multilevel"/>
    <w:tmpl w:val="189A55CC"/>
    <w:styleLink w:val="WWNum12"/>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
    <w:nsid w:val="52E567AD"/>
    <w:multiLevelType w:val="multilevel"/>
    <w:tmpl w:val="39F831DC"/>
    <w:styleLink w:val="WWNum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
    <w:nsid w:val="530702D6"/>
    <w:multiLevelType w:val="multilevel"/>
    <w:tmpl w:val="D4BCA8CE"/>
    <w:styleLink w:val="WWNum1"/>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3">
    <w:nsid w:val="569970D5"/>
    <w:multiLevelType w:val="multilevel"/>
    <w:tmpl w:val="F91E95CC"/>
    <w:styleLink w:val="WWNum21"/>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4">
    <w:nsid w:val="582D0936"/>
    <w:multiLevelType w:val="multilevel"/>
    <w:tmpl w:val="FC8C46A0"/>
    <w:styleLink w:val="WWNum9"/>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5">
    <w:nsid w:val="68B52E06"/>
    <w:multiLevelType w:val="multilevel"/>
    <w:tmpl w:val="903815E2"/>
    <w:styleLink w:val="WWNum19"/>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6">
    <w:nsid w:val="6D0650B2"/>
    <w:multiLevelType w:val="multilevel"/>
    <w:tmpl w:val="1CBA5316"/>
    <w:styleLink w:val="WWNum15"/>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7">
    <w:nsid w:val="70A94BBD"/>
    <w:multiLevelType w:val="multilevel"/>
    <w:tmpl w:val="8794B49A"/>
    <w:styleLink w:val="WWNum13"/>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8">
    <w:nsid w:val="72BA1BBA"/>
    <w:multiLevelType w:val="multilevel"/>
    <w:tmpl w:val="EF96FA20"/>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19">
    <w:nsid w:val="732B7D40"/>
    <w:multiLevelType w:val="multilevel"/>
    <w:tmpl w:val="85E66EB0"/>
    <w:styleLink w:val="WWNum5"/>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20">
    <w:nsid w:val="74D02073"/>
    <w:multiLevelType w:val="multilevel"/>
    <w:tmpl w:val="0944E172"/>
    <w:styleLink w:val="WWNum10"/>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21">
    <w:nsid w:val="759937A3"/>
    <w:multiLevelType w:val="multilevel"/>
    <w:tmpl w:val="56B4BB2E"/>
    <w:styleLink w:val="WWNum6"/>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22">
    <w:nsid w:val="7B955690"/>
    <w:multiLevelType w:val="multilevel"/>
    <w:tmpl w:val="4D9E0D68"/>
    <w:styleLink w:val="WWNum20"/>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nsid w:val="7CB047BF"/>
    <w:multiLevelType w:val="multilevel"/>
    <w:tmpl w:val="3A8C8552"/>
    <w:styleLink w:val="WWNum16"/>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num w:numId="1">
    <w:abstractNumId w:val="12"/>
  </w:num>
  <w:num w:numId="2">
    <w:abstractNumId w:val="6"/>
  </w:num>
  <w:num w:numId="3">
    <w:abstractNumId w:val="11"/>
  </w:num>
  <w:num w:numId="4">
    <w:abstractNumId w:val="0"/>
  </w:num>
  <w:num w:numId="5">
    <w:abstractNumId w:val="19"/>
  </w:num>
  <w:num w:numId="6">
    <w:abstractNumId w:val="21"/>
  </w:num>
  <w:num w:numId="7">
    <w:abstractNumId w:val="8"/>
  </w:num>
  <w:num w:numId="8">
    <w:abstractNumId w:val="3"/>
  </w:num>
  <w:num w:numId="9">
    <w:abstractNumId w:val="14"/>
  </w:num>
  <w:num w:numId="10">
    <w:abstractNumId w:val="20"/>
  </w:num>
  <w:num w:numId="11">
    <w:abstractNumId w:val="7"/>
  </w:num>
  <w:num w:numId="12">
    <w:abstractNumId w:val="10"/>
  </w:num>
  <w:num w:numId="13">
    <w:abstractNumId w:val="17"/>
  </w:num>
  <w:num w:numId="14">
    <w:abstractNumId w:val="2"/>
  </w:num>
  <w:num w:numId="15">
    <w:abstractNumId w:val="16"/>
  </w:num>
  <w:num w:numId="16">
    <w:abstractNumId w:val="23"/>
  </w:num>
  <w:num w:numId="17">
    <w:abstractNumId w:val="1"/>
  </w:num>
  <w:num w:numId="18">
    <w:abstractNumId w:val="9"/>
  </w:num>
  <w:num w:numId="19">
    <w:abstractNumId w:val="15"/>
  </w:num>
  <w:num w:numId="20">
    <w:abstractNumId w:val="22"/>
  </w:num>
  <w:num w:numId="21">
    <w:abstractNumId w:val="13"/>
  </w:num>
  <w:num w:numId="22">
    <w:abstractNumId w:val="5"/>
  </w:num>
  <w:num w:numId="23">
    <w:abstractNumId w:val="12"/>
  </w:num>
  <w:num w:numId="24">
    <w:abstractNumId w:val="18"/>
  </w:num>
  <w:num w:numId="25">
    <w:abstractNumId w:val="11"/>
    <w:lvlOverride w:ilvl="0">
      <w:startOverride w:val="1"/>
    </w:lvlOverride>
  </w:num>
  <w:num w:numId="26">
    <w:abstractNumId w:val="4"/>
  </w:num>
  <w:num w:numId="27">
    <w:abstractNumId w:val="10"/>
  </w:num>
  <w:num w:numId="28">
    <w:abstractNumId w:val="17"/>
  </w:num>
  <w:num w:numId="29">
    <w:abstractNumId w:val="2"/>
  </w:num>
  <w:num w:numId="30">
    <w:abstractNumId w:val="16"/>
  </w:num>
  <w:num w:numId="31">
    <w:abstractNumId w:val="23"/>
  </w:num>
  <w:num w:numId="32">
    <w:abstractNumId w:val="1"/>
  </w:num>
  <w:num w:numId="33">
    <w:abstractNumId w:val="7"/>
    <w:lvlOverride w:ilvl="0">
      <w:startOverride w:val="1"/>
    </w:lvlOverride>
  </w:num>
  <w:num w:numId="34">
    <w:abstractNumId w:val="9"/>
  </w:num>
  <w:num w:numId="35">
    <w:abstractNumId w:val="7"/>
    <w:lvlOverride w:ilvl="0">
      <w:startOverride w:val="1"/>
    </w:lvlOverride>
  </w:num>
  <w:num w:numId="36">
    <w:abstractNumId w:val="15"/>
  </w:num>
  <w:num w:numId="37">
    <w:abstractNumId w:val="7"/>
    <w:lvlOverride w:ilvl="0">
      <w:startOverride w:val="1"/>
    </w:lvlOverride>
  </w:num>
  <w:num w:numId="38">
    <w:abstractNumId w:val="22"/>
  </w:num>
  <w:num w:numId="39">
    <w:abstractNumId w:val="7"/>
    <w:lvlOverride w:ilvl="0">
      <w:startOverride w:val="1"/>
    </w:lvlOverride>
  </w:num>
  <w:num w:numId="40">
    <w:abstractNumId w:val="13"/>
  </w:num>
  <w:num w:numId="41">
    <w:abstractNumId w:val="7"/>
    <w:lvlOverride w:ilvl="0">
      <w:startOverride w:val="1"/>
    </w:lvlOverride>
  </w:num>
  <w:num w:numId="4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autoHyphenation/>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CB3"/>
    <w:rsid w:val="00084309"/>
    <w:rsid w:val="001B2026"/>
    <w:rsid w:val="00217A2E"/>
    <w:rsid w:val="0034699D"/>
    <w:rsid w:val="00380887"/>
    <w:rsid w:val="003945CD"/>
    <w:rsid w:val="006E3951"/>
    <w:rsid w:val="00774A4A"/>
    <w:rsid w:val="00986ED4"/>
    <w:rsid w:val="00B23CB3"/>
    <w:rsid w:val="00B63D51"/>
    <w:rsid w:val="00CB0731"/>
    <w:rsid w:val="00E83E5B"/>
    <w:rsid w:val="00F2072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Calibri"/>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726"/>
    <w:pPr>
      <w:widowControl w:val="0"/>
      <w:suppressAutoHyphens/>
      <w:autoSpaceDN w:val="0"/>
      <w:spacing w:after="200" w:line="276" w:lineRule="auto"/>
      <w:textAlignment w:val="baseline"/>
    </w:pPr>
    <w:rPr>
      <w:kern w:val="3"/>
      <w:lang w:eastAsia="en-US"/>
    </w:rPr>
  </w:style>
  <w:style w:type="paragraph" w:styleId="Heading1">
    <w:name w:val="heading 1"/>
    <w:basedOn w:val="Standard"/>
    <w:next w:val="Textbody"/>
    <w:link w:val="Heading1Char"/>
    <w:uiPriority w:val="99"/>
    <w:qFormat/>
    <w:rsid w:val="00F20726"/>
    <w:pPr>
      <w:keepNext/>
      <w:spacing w:before="240" w:after="60"/>
      <w:outlineLvl w:val="0"/>
    </w:pPr>
    <w:rPr>
      <w:rFonts w:ascii="Arial" w:hAnsi="Arial" w:cs="Arial"/>
      <w:b/>
      <w:bCs/>
      <w:sz w:val="32"/>
      <w:szCs w:val="32"/>
    </w:rPr>
  </w:style>
  <w:style w:type="paragraph" w:styleId="Heading2">
    <w:name w:val="heading 2"/>
    <w:basedOn w:val="Standard"/>
    <w:next w:val="Textbody"/>
    <w:link w:val="Heading2Char"/>
    <w:uiPriority w:val="99"/>
    <w:qFormat/>
    <w:rsid w:val="00F20726"/>
    <w:pPr>
      <w:spacing w:before="28" w:after="100"/>
      <w:outlineLvl w:val="1"/>
    </w:pPr>
    <w:rPr>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01B"/>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E3601B"/>
    <w:rPr>
      <w:rFonts w:asciiTheme="majorHAnsi" w:eastAsiaTheme="majorEastAsia" w:hAnsiTheme="majorHAnsi" w:cstheme="majorBidi"/>
      <w:b/>
      <w:bCs/>
      <w:i/>
      <w:iCs/>
      <w:kern w:val="3"/>
      <w:sz w:val="28"/>
      <w:szCs w:val="28"/>
      <w:lang w:eastAsia="en-US"/>
    </w:rPr>
  </w:style>
  <w:style w:type="paragraph" w:customStyle="1" w:styleId="Standard">
    <w:name w:val="Standard"/>
    <w:uiPriority w:val="99"/>
    <w:rsid w:val="00F20726"/>
    <w:pPr>
      <w:suppressAutoHyphens/>
      <w:autoSpaceDN w:val="0"/>
      <w:textAlignment w:val="baseline"/>
    </w:pPr>
    <w:rPr>
      <w:rFonts w:ascii="Times New Roman" w:hAnsi="Times New Roman" w:cs="Times New Roman"/>
      <w:kern w:val="3"/>
      <w:sz w:val="24"/>
      <w:szCs w:val="24"/>
    </w:rPr>
  </w:style>
  <w:style w:type="paragraph" w:customStyle="1" w:styleId="Heading">
    <w:name w:val="Heading"/>
    <w:basedOn w:val="Standard"/>
    <w:next w:val="Textbody"/>
    <w:uiPriority w:val="99"/>
    <w:rsid w:val="00F20726"/>
    <w:pPr>
      <w:keepNext/>
      <w:spacing w:before="240" w:after="120"/>
    </w:pPr>
    <w:rPr>
      <w:rFonts w:ascii="Arial" w:eastAsia="Microsoft YaHei" w:hAnsi="Arial" w:cs="Mangal"/>
      <w:sz w:val="28"/>
      <w:szCs w:val="28"/>
    </w:rPr>
  </w:style>
  <w:style w:type="paragraph" w:customStyle="1" w:styleId="Textbody">
    <w:name w:val="Text body"/>
    <w:basedOn w:val="Standard"/>
    <w:uiPriority w:val="99"/>
    <w:rsid w:val="00F20726"/>
    <w:pPr>
      <w:spacing w:after="120"/>
    </w:pPr>
  </w:style>
  <w:style w:type="paragraph" w:styleId="List">
    <w:name w:val="List"/>
    <w:basedOn w:val="Textbody"/>
    <w:uiPriority w:val="99"/>
    <w:rsid w:val="00F20726"/>
    <w:rPr>
      <w:rFonts w:cs="Mangal"/>
    </w:rPr>
  </w:style>
  <w:style w:type="paragraph" w:styleId="Caption">
    <w:name w:val="caption"/>
    <w:basedOn w:val="Standard"/>
    <w:uiPriority w:val="99"/>
    <w:qFormat/>
    <w:rsid w:val="00F20726"/>
    <w:pPr>
      <w:suppressLineNumbers/>
      <w:spacing w:before="120" w:after="120"/>
    </w:pPr>
    <w:rPr>
      <w:rFonts w:cs="Mangal"/>
      <w:i/>
      <w:iCs/>
    </w:rPr>
  </w:style>
  <w:style w:type="paragraph" w:customStyle="1" w:styleId="Index">
    <w:name w:val="Index"/>
    <w:basedOn w:val="Standard"/>
    <w:uiPriority w:val="99"/>
    <w:rsid w:val="00F20726"/>
    <w:pPr>
      <w:suppressLineNumbers/>
    </w:pPr>
    <w:rPr>
      <w:rFonts w:cs="Mangal"/>
    </w:rPr>
  </w:style>
  <w:style w:type="paragraph" w:styleId="NormalWeb">
    <w:name w:val="Normal (Web)"/>
    <w:basedOn w:val="Standard"/>
    <w:uiPriority w:val="99"/>
    <w:rsid w:val="00F20726"/>
    <w:pPr>
      <w:spacing w:before="28" w:after="100"/>
    </w:pPr>
  </w:style>
  <w:style w:type="paragraph" w:styleId="ListParagraph">
    <w:name w:val="List Paragraph"/>
    <w:basedOn w:val="Standard"/>
    <w:uiPriority w:val="99"/>
    <w:qFormat/>
    <w:rsid w:val="00F20726"/>
    <w:pPr>
      <w:spacing w:after="200" w:line="276" w:lineRule="auto"/>
      <w:ind w:left="720"/>
    </w:pPr>
    <w:rPr>
      <w:rFonts w:ascii="Calibri" w:hAnsi="Calibri"/>
      <w:sz w:val="22"/>
      <w:szCs w:val="22"/>
      <w:lang w:eastAsia="en-US"/>
    </w:rPr>
  </w:style>
  <w:style w:type="paragraph" w:styleId="BalloonText">
    <w:name w:val="Balloon Text"/>
    <w:basedOn w:val="Standard"/>
    <w:link w:val="BalloonTextChar"/>
    <w:uiPriority w:val="99"/>
    <w:rsid w:val="00F20726"/>
    <w:rPr>
      <w:rFonts w:ascii="Tahoma" w:hAnsi="Tahoma" w:cs="Tahoma"/>
      <w:sz w:val="16"/>
      <w:szCs w:val="16"/>
    </w:rPr>
  </w:style>
  <w:style w:type="character" w:customStyle="1" w:styleId="BalloonTextChar">
    <w:name w:val="Balloon Text Char"/>
    <w:basedOn w:val="DefaultParagraphFont"/>
    <w:link w:val="BalloonText"/>
    <w:uiPriority w:val="99"/>
    <w:semiHidden/>
    <w:rsid w:val="00E3601B"/>
    <w:rPr>
      <w:rFonts w:ascii="Times New Roman" w:hAnsi="Times New Roman"/>
      <w:kern w:val="3"/>
      <w:sz w:val="0"/>
      <w:szCs w:val="0"/>
      <w:lang w:eastAsia="en-US"/>
    </w:rPr>
  </w:style>
  <w:style w:type="paragraph" w:customStyle="1" w:styleId="TableContents">
    <w:name w:val="Table Contents"/>
    <w:basedOn w:val="Standard"/>
    <w:uiPriority w:val="99"/>
    <w:rsid w:val="00F20726"/>
    <w:pPr>
      <w:suppressLineNumbers/>
    </w:pPr>
  </w:style>
  <w:style w:type="character" w:customStyle="1" w:styleId="1">
    <w:name w:val="Заголовок 1 Знак"/>
    <w:basedOn w:val="DefaultParagraphFont"/>
    <w:uiPriority w:val="99"/>
    <w:rsid w:val="00F20726"/>
    <w:rPr>
      <w:rFonts w:ascii="Arial" w:hAnsi="Arial" w:cs="Arial"/>
      <w:b/>
      <w:bCs/>
      <w:kern w:val="3"/>
      <w:sz w:val="32"/>
      <w:szCs w:val="32"/>
      <w:lang w:eastAsia="ru-RU"/>
    </w:rPr>
  </w:style>
  <w:style w:type="character" w:customStyle="1" w:styleId="2">
    <w:name w:val="Заголовок 2 Знак"/>
    <w:basedOn w:val="DefaultParagraphFont"/>
    <w:uiPriority w:val="99"/>
    <w:rsid w:val="00F20726"/>
    <w:rPr>
      <w:rFonts w:ascii="Times New Roman" w:hAnsi="Times New Roman" w:cs="Times New Roman"/>
      <w:b/>
      <w:bCs/>
      <w:sz w:val="36"/>
      <w:szCs w:val="36"/>
      <w:lang w:eastAsia="ru-RU"/>
    </w:rPr>
  </w:style>
  <w:style w:type="character" w:customStyle="1" w:styleId="StrongEmphasis">
    <w:name w:val="Strong Emphasis"/>
    <w:basedOn w:val="DefaultParagraphFont"/>
    <w:uiPriority w:val="99"/>
    <w:rsid w:val="00F20726"/>
    <w:rPr>
      <w:rFonts w:cs="Times New Roman"/>
      <w:b/>
      <w:bCs/>
    </w:rPr>
  </w:style>
  <w:style w:type="character" w:styleId="Emphasis">
    <w:name w:val="Emphasis"/>
    <w:basedOn w:val="DefaultParagraphFont"/>
    <w:uiPriority w:val="99"/>
    <w:qFormat/>
    <w:rsid w:val="00F20726"/>
    <w:rPr>
      <w:rFonts w:cs="Times New Roman"/>
      <w:i/>
      <w:iCs/>
    </w:rPr>
  </w:style>
  <w:style w:type="character" w:customStyle="1" w:styleId="a">
    <w:name w:val="Текст выноски Знак"/>
    <w:basedOn w:val="DefaultParagraphFont"/>
    <w:uiPriority w:val="99"/>
    <w:rsid w:val="00F20726"/>
    <w:rPr>
      <w:rFonts w:ascii="Tahoma" w:hAnsi="Tahoma" w:cs="Tahoma"/>
      <w:sz w:val="16"/>
      <w:szCs w:val="16"/>
      <w:lang w:eastAsia="ru-RU"/>
    </w:rPr>
  </w:style>
  <w:style w:type="character" w:customStyle="1" w:styleId="ListLabel1">
    <w:name w:val="ListLabel 1"/>
    <w:uiPriority w:val="99"/>
    <w:rsid w:val="00F20726"/>
    <w:rPr>
      <w:sz w:val="20"/>
    </w:rPr>
  </w:style>
  <w:style w:type="character" w:customStyle="1" w:styleId="ListLabel2">
    <w:name w:val="ListLabel 2"/>
    <w:uiPriority w:val="99"/>
    <w:rsid w:val="00F20726"/>
    <w:rPr>
      <w:sz w:val="24"/>
    </w:rPr>
  </w:style>
  <w:style w:type="character" w:customStyle="1" w:styleId="BulletSymbols">
    <w:name w:val="Bullet Symbols"/>
    <w:uiPriority w:val="99"/>
    <w:rsid w:val="00F20726"/>
    <w:rPr>
      <w:rFonts w:ascii="OpenSymbol" w:eastAsia="Times New Roman" w:hAnsi="OpenSymbol"/>
    </w:rPr>
  </w:style>
  <w:style w:type="character" w:customStyle="1" w:styleId="NumberingSymbols">
    <w:name w:val="Numbering Symbols"/>
    <w:uiPriority w:val="99"/>
    <w:rsid w:val="00F20726"/>
  </w:style>
  <w:style w:type="numbering" w:customStyle="1" w:styleId="WWNum4">
    <w:name w:val="WWNum4"/>
    <w:rsid w:val="00E3601B"/>
    <w:pPr>
      <w:numPr>
        <w:numId w:val="4"/>
      </w:numPr>
    </w:pPr>
  </w:style>
  <w:style w:type="numbering" w:customStyle="1" w:styleId="WWNum17">
    <w:name w:val="WWNum17"/>
    <w:rsid w:val="00E3601B"/>
    <w:pPr>
      <w:numPr>
        <w:numId w:val="17"/>
      </w:numPr>
    </w:pPr>
  </w:style>
  <w:style w:type="numbering" w:customStyle="1" w:styleId="WWNum14">
    <w:name w:val="WWNum14"/>
    <w:rsid w:val="00E3601B"/>
    <w:pPr>
      <w:numPr>
        <w:numId w:val="14"/>
      </w:numPr>
    </w:pPr>
  </w:style>
  <w:style w:type="numbering" w:customStyle="1" w:styleId="WWNum8">
    <w:name w:val="WWNum8"/>
    <w:rsid w:val="00E3601B"/>
    <w:pPr>
      <w:numPr>
        <w:numId w:val="8"/>
      </w:numPr>
    </w:pPr>
  </w:style>
  <w:style w:type="numbering" w:customStyle="1" w:styleId="WWNum22">
    <w:name w:val="WWNum22"/>
    <w:rsid w:val="00E3601B"/>
    <w:pPr>
      <w:numPr>
        <w:numId w:val="22"/>
      </w:numPr>
    </w:pPr>
  </w:style>
  <w:style w:type="numbering" w:customStyle="1" w:styleId="WWNum2">
    <w:name w:val="WWNum2"/>
    <w:rsid w:val="00E3601B"/>
    <w:pPr>
      <w:numPr>
        <w:numId w:val="2"/>
      </w:numPr>
    </w:pPr>
  </w:style>
  <w:style w:type="numbering" w:customStyle="1" w:styleId="WWNum11">
    <w:name w:val="WWNum11"/>
    <w:rsid w:val="00E3601B"/>
    <w:pPr>
      <w:numPr>
        <w:numId w:val="11"/>
      </w:numPr>
    </w:pPr>
  </w:style>
  <w:style w:type="numbering" w:customStyle="1" w:styleId="WWNum7">
    <w:name w:val="WWNum7"/>
    <w:rsid w:val="00E3601B"/>
    <w:pPr>
      <w:numPr>
        <w:numId w:val="7"/>
      </w:numPr>
    </w:pPr>
  </w:style>
  <w:style w:type="numbering" w:customStyle="1" w:styleId="WWNum18">
    <w:name w:val="WWNum18"/>
    <w:rsid w:val="00E3601B"/>
    <w:pPr>
      <w:numPr>
        <w:numId w:val="18"/>
      </w:numPr>
    </w:pPr>
  </w:style>
  <w:style w:type="numbering" w:customStyle="1" w:styleId="WWNum12">
    <w:name w:val="WWNum12"/>
    <w:rsid w:val="00E3601B"/>
    <w:pPr>
      <w:numPr>
        <w:numId w:val="12"/>
      </w:numPr>
    </w:pPr>
  </w:style>
  <w:style w:type="numbering" w:customStyle="1" w:styleId="WWNum3">
    <w:name w:val="WWNum3"/>
    <w:rsid w:val="00E3601B"/>
    <w:pPr>
      <w:numPr>
        <w:numId w:val="3"/>
      </w:numPr>
    </w:pPr>
  </w:style>
  <w:style w:type="numbering" w:customStyle="1" w:styleId="WWNum1">
    <w:name w:val="WWNum1"/>
    <w:rsid w:val="00E3601B"/>
    <w:pPr>
      <w:numPr>
        <w:numId w:val="1"/>
      </w:numPr>
    </w:pPr>
  </w:style>
  <w:style w:type="numbering" w:customStyle="1" w:styleId="WWNum21">
    <w:name w:val="WWNum21"/>
    <w:rsid w:val="00E3601B"/>
    <w:pPr>
      <w:numPr>
        <w:numId w:val="21"/>
      </w:numPr>
    </w:pPr>
  </w:style>
  <w:style w:type="numbering" w:customStyle="1" w:styleId="WWNum9">
    <w:name w:val="WWNum9"/>
    <w:rsid w:val="00E3601B"/>
    <w:pPr>
      <w:numPr>
        <w:numId w:val="9"/>
      </w:numPr>
    </w:pPr>
  </w:style>
  <w:style w:type="numbering" w:customStyle="1" w:styleId="WWNum19">
    <w:name w:val="WWNum19"/>
    <w:rsid w:val="00E3601B"/>
    <w:pPr>
      <w:numPr>
        <w:numId w:val="19"/>
      </w:numPr>
    </w:pPr>
  </w:style>
  <w:style w:type="numbering" w:customStyle="1" w:styleId="WWNum15">
    <w:name w:val="WWNum15"/>
    <w:rsid w:val="00E3601B"/>
    <w:pPr>
      <w:numPr>
        <w:numId w:val="15"/>
      </w:numPr>
    </w:pPr>
  </w:style>
  <w:style w:type="numbering" w:customStyle="1" w:styleId="WWNum13">
    <w:name w:val="WWNum13"/>
    <w:rsid w:val="00E3601B"/>
    <w:pPr>
      <w:numPr>
        <w:numId w:val="13"/>
      </w:numPr>
    </w:pPr>
  </w:style>
  <w:style w:type="numbering" w:customStyle="1" w:styleId="WWNum5">
    <w:name w:val="WWNum5"/>
    <w:rsid w:val="00E3601B"/>
    <w:pPr>
      <w:numPr>
        <w:numId w:val="5"/>
      </w:numPr>
    </w:pPr>
  </w:style>
  <w:style w:type="numbering" w:customStyle="1" w:styleId="WWNum10">
    <w:name w:val="WWNum10"/>
    <w:rsid w:val="00E3601B"/>
    <w:pPr>
      <w:numPr>
        <w:numId w:val="10"/>
      </w:numPr>
    </w:pPr>
  </w:style>
  <w:style w:type="numbering" w:customStyle="1" w:styleId="WWNum6">
    <w:name w:val="WWNum6"/>
    <w:rsid w:val="00E3601B"/>
    <w:pPr>
      <w:numPr>
        <w:numId w:val="6"/>
      </w:numPr>
    </w:pPr>
  </w:style>
  <w:style w:type="numbering" w:customStyle="1" w:styleId="WWNum20">
    <w:name w:val="WWNum20"/>
    <w:rsid w:val="00E3601B"/>
    <w:pPr>
      <w:numPr>
        <w:numId w:val="20"/>
      </w:numPr>
    </w:pPr>
  </w:style>
  <w:style w:type="numbering" w:customStyle="1" w:styleId="WWNum16">
    <w:name w:val="WWNum16"/>
    <w:rsid w:val="00E3601B"/>
    <w:pPr>
      <w:numPr>
        <w:numId w:val="16"/>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2106</Words>
  <Characters>11800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Этап урока</dc:title>
  <dc:subject/>
  <dc:creator>Галина Вавилова</dc:creator>
  <cp:keywords/>
  <dc:description/>
  <cp:lastModifiedBy>User</cp:lastModifiedBy>
  <cp:revision>2</cp:revision>
  <cp:lastPrinted>2014-03-23T16:04:00Z</cp:lastPrinted>
  <dcterms:created xsi:type="dcterms:W3CDTF">2015-05-30T14:51:00Z</dcterms:created>
  <dcterms:modified xsi:type="dcterms:W3CDTF">2015-05-30T14:51:00Z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1.41419242281511E-302</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