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6FAB" w:rsidRDefault="000F6FAB" w:rsidP="00BC63F7">
      <w:pPr>
        <w:shd w:val="clear" w:color="auto" w:fill="F9F9F9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r w:rsidRPr="000F6FAB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Текст песни:</w:t>
      </w:r>
      <w:r w:rsidR="00BC63F7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Половинки</w:t>
      </w:r>
    </w:p>
    <w:p w:rsidR="00BC63F7" w:rsidRDefault="00BC63F7" w:rsidP="00BC63F7">
      <w:pPr>
        <w:shd w:val="clear" w:color="auto" w:fill="F9F9F9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:rsidR="00BC63F7" w:rsidRPr="000F6FAB" w:rsidRDefault="00BC63F7" w:rsidP="00BC63F7">
      <w:pPr>
        <w:shd w:val="clear" w:color="auto" w:fill="F9F9F9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1 куплет:</w:t>
      </w:r>
    </w:p>
    <w:p w:rsidR="00BC63F7" w:rsidRDefault="000F6FAB" w:rsidP="00BC63F7">
      <w:pPr>
        <w:shd w:val="clear" w:color="auto" w:fill="F9F9F9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F6FA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Ты, всегда со мною</w:t>
      </w:r>
      <w:proofErr w:type="gramStart"/>
      <w:r w:rsidRPr="000F6FA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В</w:t>
      </w:r>
      <w:proofErr w:type="gramEnd"/>
      <w:r w:rsidRPr="000F6FA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сем я поделюсь с тобой одною</w:t>
      </w:r>
      <w:r w:rsidRPr="000F6FA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И еще шепну тебе на ушко</w:t>
      </w:r>
      <w:r w:rsidRPr="000F6FA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Ты моя ближайшая подружка!</w:t>
      </w:r>
      <w:r w:rsidRPr="000F6FA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Мы четыре ножки</w:t>
      </w:r>
      <w:proofErr w:type="gramStart"/>
      <w:r w:rsidRPr="000F6FA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П</w:t>
      </w:r>
      <w:proofErr w:type="gramEnd"/>
      <w:r w:rsidRPr="000F6FA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 одной идем с тобой дорожке</w:t>
      </w:r>
      <w:r w:rsidRPr="000F6FA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Если, что всегда готовы к бою</w:t>
      </w:r>
      <w:r w:rsidRPr="000F6FA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Двадцать коготков у нас с тобою!</w:t>
      </w:r>
      <w:r w:rsidRPr="000F6FA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Pr="000F6FA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Pr="000F6FAB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Припев:</w:t>
      </w:r>
      <w:r w:rsidRPr="000F6FA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Мы словно две половинки</w:t>
      </w:r>
      <w:proofErr w:type="gramStart"/>
      <w:r w:rsidRPr="000F6FA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О</w:t>
      </w:r>
      <w:proofErr w:type="gramEnd"/>
      <w:r w:rsidRPr="000F6FA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дной красивой и веселой картинки</w:t>
      </w:r>
      <w:r w:rsidRPr="000F6FA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Мы две смешинки</w:t>
      </w:r>
      <w:r w:rsidRPr="000F6FA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Две звезды</w:t>
      </w:r>
      <w:r w:rsidRPr="000F6FA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Две снежинки</w:t>
      </w:r>
      <w:r w:rsidRPr="000F6FA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 xml:space="preserve">Что пролетают так </w:t>
      </w:r>
      <w:r w:rsidR="00EE273A" w:rsidRPr="000F6FA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легко</w:t>
      </w:r>
      <w:r w:rsidRPr="000F6FA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!</w:t>
      </w:r>
      <w:r w:rsidRPr="000F6FA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="00EE273A" w:rsidRPr="000F6FA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Смеёмся</w:t>
      </w:r>
      <w:r w:rsidRPr="000F6FA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вместе и плачем</w:t>
      </w:r>
      <w:r w:rsidRPr="000F6FA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Мы никогда уже не сможем иначе!</w:t>
      </w:r>
      <w:r w:rsidRPr="000F6FA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И нам в дорогу светит солнечный зайчик</w:t>
      </w:r>
      <w:proofErr w:type="gramStart"/>
      <w:r w:rsidRPr="000F6FA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П</w:t>
      </w:r>
      <w:proofErr w:type="gramEnd"/>
      <w:r w:rsidRPr="000F6FA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рорвавшись между облаков!</w:t>
      </w:r>
    </w:p>
    <w:p w:rsidR="001D0154" w:rsidRPr="00BC63F7" w:rsidRDefault="000F6FAB" w:rsidP="00BC63F7">
      <w:pPr>
        <w:shd w:val="clear" w:color="auto" w:fill="F9F9F9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F6FA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="00BC63F7" w:rsidRPr="00BC63F7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2 куплет:</w:t>
      </w:r>
      <w:r w:rsidRPr="000F6FA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="00EE273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Лишь одно смущает,</w:t>
      </w:r>
      <w:r w:rsidR="00EE273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Нас с трудом</w:t>
      </w:r>
      <w:r w:rsidRPr="000F6FA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ребята различают!</w:t>
      </w:r>
      <w:r w:rsidRPr="000F6FA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Им задачи трудной не осилить:</w:t>
      </w:r>
      <w:r w:rsidRPr="000F6FA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“Кто из нас умнее,</w:t>
      </w:r>
      <w:r w:rsidR="00EE273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0F6FA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кто красивей?”</w:t>
      </w:r>
      <w:r w:rsidRPr="000F6FA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Но, мы скажем честно</w:t>
      </w:r>
      <w:r w:rsidRPr="000F6FA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 xml:space="preserve">Нам так хорошо на свете </w:t>
      </w:r>
      <w:proofErr w:type="gramStart"/>
      <w:r w:rsidRPr="000F6FA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вместе</w:t>
      </w:r>
      <w:proofErr w:type="gramEnd"/>
      <w:r w:rsidRPr="000F6FA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Что уж если влюбитесь, то знайте:</w:t>
      </w:r>
      <w:r w:rsidRPr="000F6FA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Замуж нас обеих забирайте!</w:t>
      </w:r>
      <w:r w:rsidRPr="000F6FA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Pr="000F6FA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Pr="000F6FAB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Припев:</w:t>
      </w:r>
      <w:r w:rsidRPr="000F6FA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Мы словно две половинки</w:t>
      </w:r>
      <w:proofErr w:type="gramStart"/>
      <w:r w:rsidRPr="000F6FA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О</w:t>
      </w:r>
      <w:proofErr w:type="gramEnd"/>
      <w:r w:rsidRPr="000F6FA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дной красивой и веселой картинки</w:t>
      </w:r>
      <w:r w:rsidRPr="000F6FA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Мы две смешинки</w:t>
      </w:r>
      <w:r w:rsidRPr="000F6FA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Две звезды</w:t>
      </w:r>
      <w:r w:rsidRPr="000F6FA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Две снежинки</w:t>
      </w:r>
      <w:r w:rsidRPr="000F6FA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 xml:space="preserve">Что пролетают так </w:t>
      </w:r>
      <w:r w:rsidR="00EE273A" w:rsidRPr="000F6FA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легко</w:t>
      </w:r>
      <w:r w:rsidRPr="000F6FA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!</w:t>
      </w:r>
      <w:r w:rsidRPr="000F6FA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="00EE273A" w:rsidRPr="000F6FA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Смеёмся</w:t>
      </w:r>
      <w:bookmarkStart w:id="0" w:name="_GoBack"/>
      <w:bookmarkEnd w:id="0"/>
      <w:r w:rsidRPr="000F6FA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вместе и плачем</w:t>
      </w:r>
      <w:r w:rsidRPr="000F6FA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Мы никогда уже не сможем иначе!</w:t>
      </w:r>
      <w:r w:rsidRPr="000F6FA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И нам в дорогу светит солнечный зайчик</w:t>
      </w:r>
      <w:proofErr w:type="gramStart"/>
      <w:r w:rsidRPr="000F6FA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П</w:t>
      </w:r>
      <w:proofErr w:type="gramEnd"/>
      <w:r w:rsidRPr="000F6FA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рорвавшись между облаков!</w:t>
      </w:r>
    </w:p>
    <w:sectPr w:rsidR="001D0154" w:rsidRPr="00BC63F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4419"/>
    <w:rsid w:val="000F6FAB"/>
    <w:rsid w:val="001D0154"/>
    <w:rsid w:val="00604419"/>
    <w:rsid w:val="00BC63F7"/>
    <w:rsid w:val="00EE27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890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E73E8579</Template>
  <TotalTime>4</TotalTime>
  <Pages>1</Pages>
  <Words>147</Words>
  <Characters>843</Characters>
  <Application>Microsoft Office Word</Application>
  <DocSecurity>0</DocSecurity>
  <Lines>7</Lines>
  <Paragraphs>1</Paragraphs>
  <ScaleCrop>false</ScaleCrop>
  <Company/>
  <LinksUpToDate>false</LinksUpToDate>
  <CharactersWithSpaces>989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В. Храмова</dc:creator>
  <cp:keywords/>
  <dc:description/>
  <cp:lastModifiedBy>Елена В. Храмова</cp:lastModifiedBy>
  <cp:revision>4</cp:revision>
  <dcterms:created xsi:type="dcterms:W3CDTF">2016-11-09T14:59:00Z</dcterms:created>
  <dcterms:modified xsi:type="dcterms:W3CDTF">2017-03-03T11:28:00Z</dcterms:modified>
</cp:coreProperties>
</file>