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media/image9.png" ContentType="image/png"/>
  <Override PartName="/word/media/image4.gif" ContentType="image/gif"/>
  <Override PartName="/word/media/image7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-851" w:hanging="0"/>
        <w:rPr/>
      </w:pPr>
      <w:r>
        <w:rPr>
          <w:rFonts w:cs="Times New Roman" w:ascii="Times New Roman" w:hAnsi="Times New Roman"/>
          <w:sz w:val="24"/>
          <w:szCs w:val="24"/>
        </w:rPr>
        <w:t>Приложение 1.</w:t>
      </w:r>
      <w:r>
        <w:rPr/>
        <w:t xml:space="preserve"> </w:t>
      </w:r>
    </w:p>
    <w:p>
      <w:pPr>
        <w:pStyle w:val="Normal"/>
        <w:spacing w:lineRule="auto" w:line="240" w:beforeAutospacing="1" w:afterAutospacing="1"/>
        <w:rPr>
          <w:rFonts w:ascii="Arial Rounded MT Bold" w:hAnsi="Arial Rounded MT Bold" w:eastAsia="Times New Roman" w:cs="Times New Roman"/>
          <w:b/>
          <w:b/>
          <w:i/>
          <w:i/>
          <w:color w:val="FF0066"/>
          <w:sz w:val="52"/>
          <w:szCs w:val="52"/>
          <w:lang w:eastAsia="ru-RU"/>
        </w:rPr>
      </w:pPr>
      <w:r>
        <w:rPr>
          <w:rFonts w:eastAsia="Times New Roman" w:cs="Arial" w:ascii="Arial" w:hAnsi="Arial"/>
          <w:b/>
          <w:bCs/>
          <w:i/>
          <w:color w:val="FF0066"/>
          <w:sz w:val="52"/>
          <w:szCs w:val="52"/>
          <w:lang w:eastAsia="ru-RU"/>
        </w:rPr>
        <w:t>ШУТОЧНОЕ</w:t>
      </w:r>
      <w:r>
        <w:rPr>
          <w:rFonts w:eastAsia="Times New Roman" w:cs="Times New Roman" w:ascii="Arial Rounded MT Bold" w:hAnsi="Arial Rounded MT Bold"/>
          <w:b/>
          <w:bCs/>
          <w:i/>
          <w:color w:val="FF0066"/>
          <w:sz w:val="52"/>
          <w:szCs w:val="52"/>
          <w:lang w:eastAsia="ru-RU"/>
        </w:rPr>
        <w:t xml:space="preserve"> </w:t>
      </w:r>
      <w:r>
        <w:rPr>
          <w:rFonts w:eastAsia="Times New Roman" w:cs="Arial" w:ascii="Arial" w:hAnsi="Arial"/>
          <w:b/>
          <w:bCs/>
          <w:i/>
          <w:color w:val="FF0066"/>
          <w:sz w:val="52"/>
          <w:szCs w:val="52"/>
          <w:lang w:eastAsia="ru-RU"/>
        </w:rPr>
        <w:t>ПРЕДСКАЗАНИЕ</w:t>
      </w:r>
      <w:r>
        <w:rPr>
          <w:rFonts w:eastAsia="Times New Roman" w:cs="Times New Roman" w:ascii="Arial Rounded MT Bold" w:hAnsi="Arial Rounded MT Bold"/>
          <w:b/>
          <w:bCs/>
          <w:i/>
          <w:color w:val="FF0066"/>
          <w:sz w:val="52"/>
          <w:szCs w:val="52"/>
          <w:lang w:eastAsia="ru-RU"/>
        </w:rPr>
        <w:t xml:space="preserve"> </w:t>
      </w:r>
      <w:r>
        <w:rPr>
          <w:rFonts w:eastAsia="Times New Roman" w:cs="Arial" w:ascii="Arial" w:hAnsi="Arial"/>
          <w:b/>
          <w:bCs/>
          <w:i/>
          <w:color w:val="FF0066"/>
          <w:sz w:val="52"/>
          <w:szCs w:val="52"/>
          <w:lang w:eastAsia="ru-RU"/>
        </w:rPr>
        <w:t>СУДЬБЫ</w:t>
      </w:r>
      <w:r>
        <w:rPr>
          <w:rFonts w:eastAsia="Times New Roman" w:cs="Times New Roman" w:ascii="Arial Rounded MT Bold" w:hAnsi="Arial Rounded MT Bold"/>
          <w:b/>
          <w:bCs/>
          <w:i/>
          <w:color w:val="FF0066"/>
          <w:sz w:val="52"/>
          <w:szCs w:val="52"/>
          <w:lang w:eastAsia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52210D75">
                <wp:simplePos x="0" y="0"/>
                <wp:positionH relativeFrom="column">
                  <wp:posOffset>-368300</wp:posOffset>
                </wp:positionH>
                <wp:positionV relativeFrom="paragraph">
                  <wp:posOffset>-5080</wp:posOffset>
                </wp:positionV>
                <wp:extent cx="1118235" cy="1118235"/>
                <wp:effectExtent l="19050" t="0" r="25400" b="387350"/>
                <wp:wrapNone/>
                <wp:docPr id="1" name="Рисунок 1" descr="\\msk-fp01\UserData$\katinaos\Рабочий стол\пуговоцы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\\msk-fp01\UserData$\katinaos\Рабочий стол\пуговоцы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117440" cy="111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reflection algn="bl" blurRad="12700" dir="5400000" dist="5000" endPos="28000" rotWithShape="0" stA="38000" sy="-1000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1" stroked="f" style="position:absolute;margin-left:-29pt;margin-top:-0.4pt;width:87.95pt;height:87.95pt" wp14:anchorId="52210D75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color w:val="943634" w:themeColor="accent2" w:themeShade="bf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943634" w:themeColor="accent2" w:themeShade="bf"/>
          <w:sz w:val="24"/>
          <w:szCs w:val="24"/>
          <w:lang w:eastAsia="ru-RU"/>
        </w:rPr>
        <w:t xml:space="preserve">                    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вы купите себе что-то красивое из 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color w:val="943634" w:themeColor="accent2" w:themeShade="bf"/>
          <w:sz w:val="36"/>
          <w:szCs w:val="36"/>
          <w:lang w:eastAsia="ru-RU"/>
        </w:rPr>
      </w:pP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          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одежды;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color w:val="943634" w:themeColor="accent2" w:themeShade="bf"/>
          <w:sz w:val="24"/>
          <w:szCs w:val="24"/>
          <w:lang w:eastAsia="ru-RU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 wp14:anchorId="0D7B0DCD">
                <wp:simplePos x="0" y="0"/>
                <wp:positionH relativeFrom="column">
                  <wp:posOffset>-558165</wp:posOffset>
                </wp:positionH>
                <wp:positionV relativeFrom="paragraph">
                  <wp:posOffset>460375</wp:posOffset>
                </wp:positionV>
                <wp:extent cx="1854835" cy="927735"/>
                <wp:effectExtent l="0" t="0" r="146050" b="177800"/>
                <wp:wrapNone/>
                <wp:docPr id="2" name="Рисунок 2" descr="\\msk-fp01\UserData$\katinaos\Рабочий стол\конфета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\\msk-fp01\UserData$\katinaos\Рабочий стол\конфета.jpg"/>
                        <pic:cNvPicPr/>
                      </pic:nvPicPr>
                      <pic:blipFill>
                        <a:blip r:embed="rId3"/>
                        <a:srcRect l="0" t="0" r="0" b="40084"/>
                        <a:stretch/>
                      </pic:blipFill>
                      <pic:spPr>
                        <a:xfrm>
                          <a:off x="0" y="0"/>
                          <a:ext cx="1854360" cy="92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algn="tl" blurRad="292100" dir="2700000" dist="139700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2" stroked="f" style="position:absolute;margin-left:-43.95pt;margin-top:36.25pt;width:145.95pt;height:72.95pt" wp14:anchorId="0D7B0DCD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943634" w:themeColor="accent2" w:themeShade="bf"/>
          <w:sz w:val="24"/>
          <w:szCs w:val="24"/>
          <w:lang w:eastAsia="ru-RU"/>
        </w:rPr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bCs/>
          <w:color w:val="943634" w:themeColor="accent2" w:themeShade="bf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943634" w:themeColor="accent2" w:themeShade="bf"/>
          <w:sz w:val="24"/>
          <w:szCs w:val="24"/>
          <w:lang w:eastAsia="ru-RU"/>
        </w:rPr>
        <w:t xml:space="preserve">                       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ожидает сладкая-пресладкая жизнь;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mc:AlternateContent>
          <mc:Choice Requires="wps">
            <w:drawing>
              <wp:anchor behindDoc="1" distT="0" distB="0" distL="114300" distR="114300" simplePos="0" locked="0" layoutInCell="1" allowOverlap="1" relativeHeight="4" wp14:anchorId="0AE768C9">
                <wp:simplePos x="0" y="0"/>
                <wp:positionH relativeFrom="column">
                  <wp:posOffset>-368300</wp:posOffset>
                </wp:positionH>
                <wp:positionV relativeFrom="paragraph">
                  <wp:posOffset>228600</wp:posOffset>
                </wp:positionV>
                <wp:extent cx="1032510" cy="1057910"/>
                <wp:effectExtent l="19050" t="0" r="15875" b="371475"/>
                <wp:wrapNone/>
                <wp:docPr id="3" name="Рисунок 3" descr="\\msk-fp01\UserData$\katinaos\Рабочий стол\копейка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\\msk-fp01\UserData$\katinaos\Рабочий стол\копейка.jpg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031760" cy="105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reflection algn="bl" blurRad="12700" dir="5400000" dist="5000" endPos="28000" rotWithShape="0" stA="38000" sy="-1000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3" stroked="f" style="position:absolute;margin-left:-29pt;margin-top:18pt;width:81.2pt;height:83.2pt" wp14:anchorId="0AE768C9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bCs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Garamond" w:hAnsi="Garamond"/>
          <w:color w:val="943634" w:themeColor="accent2" w:themeShade="bf"/>
          <w:sz w:val="40"/>
          <w:szCs w:val="40"/>
          <w:lang w:eastAsia="ru-RU"/>
        </w:rPr>
        <w:t>–</w:t>
      </w:r>
      <w:r>
        <w:rPr>
          <w:rFonts w:eastAsia="Times New Roman" w:cs="Times New Roman" w:ascii="Garamond" w:hAnsi="Garamond"/>
          <w:b/>
          <w:color w:val="943634" w:themeColor="accent2" w:themeShade="bf"/>
          <w:sz w:val="40"/>
          <w:szCs w:val="40"/>
          <w:lang w:eastAsia="ru-RU"/>
        </w:rPr>
        <w:t xml:space="preserve">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будете очень денежным человеком;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mc:AlternateContent>
          <mc:Choice Requires="wps">
            <w:drawing>
              <wp:anchor behindDoc="1" distT="0" distB="0" distL="114300" distR="113665" simplePos="0" locked="0" layoutInCell="1" allowOverlap="1" relativeHeight="5" wp14:anchorId="5219A56A">
                <wp:simplePos x="0" y="0"/>
                <wp:positionH relativeFrom="column">
                  <wp:posOffset>-492125</wp:posOffset>
                </wp:positionH>
                <wp:positionV relativeFrom="paragraph">
                  <wp:posOffset>147320</wp:posOffset>
                </wp:positionV>
                <wp:extent cx="1038860" cy="1384935"/>
                <wp:effectExtent l="0" t="0" r="9525" b="6350"/>
                <wp:wrapNone/>
                <wp:docPr id="4" name="Рисунок 4" descr="\\msk-fp01\UserData$\katinaos\Рабочий стол\лавровый лист.gif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4" descr="\\msk-fp01\UserData$\katinaos\Рабочий стол\лавровый лист.gif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038240" cy="138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4" stroked="f" style="position:absolute;margin-left:-38.75pt;margin-top:11.6pt;width:81.7pt;height:108.95pt" wp14:anchorId="5219A56A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</w:t>
      </w:r>
      <w:r>
        <w:rPr>
          <w:rFonts w:eastAsia="Times New Roman" w:cs="Times New Roman" w:ascii="Garamond" w:hAnsi="Garamond"/>
          <w:sz w:val="36"/>
          <w:szCs w:val="36"/>
          <w:lang w:eastAsia="ru-RU"/>
        </w:rPr>
        <w:t xml:space="preserve">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большие успехи в работе;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mc:AlternateContent>
          <mc:Choice Requires="wps">
            <w:drawing>
              <wp:anchor behindDoc="1" distT="0" distB="0" distL="114300" distR="114300" simplePos="0" locked="0" layoutInCell="1" allowOverlap="1" relativeHeight="6" wp14:anchorId="39E16FEF">
                <wp:simplePos x="0" y="0"/>
                <wp:positionH relativeFrom="column">
                  <wp:posOffset>-127000</wp:posOffset>
                </wp:positionH>
                <wp:positionV relativeFrom="paragraph">
                  <wp:posOffset>133350</wp:posOffset>
                </wp:positionV>
                <wp:extent cx="673735" cy="1333500"/>
                <wp:effectExtent l="19050" t="0" r="12700" b="438785"/>
                <wp:wrapNone/>
                <wp:docPr id="5" name="Рисунок 5" descr="\\msk-fp01\UserData$\katinaos\Рабочий стол\нитка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5" descr="\\msk-fp01\UserData$\katinaos\Рабочий стол\нитка.jpg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73200" cy="133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reflection algn="bl" blurRad="12700" dir="5400000" dist="5000" endPos="28000" rotWithShape="0" stA="38000" sy="-1000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5" stroked="f" style="position:absolute;margin-left:-10pt;margin-top:10.5pt;width:52.95pt;height:104.9pt" wp14:anchorId="39E16FEF">
                <v:imagedata r:id="rId6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color w:val="943634" w:themeColor="accent2" w:themeShade="bf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</w:t>
      </w:r>
      <w:r>
        <w:rPr>
          <w:rFonts w:eastAsia="Times New Roman" w:cs="Times New Roman" w:ascii="Garamond" w:hAnsi="Garamond"/>
          <w:sz w:val="36"/>
          <w:szCs w:val="36"/>
          <w:lang w:eastAsia="ru-RU"/>
        </w:rPr>
        <w:t xml:space="preserve">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дальняя дорога в дальние края;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 xml:space="preserve">                                                    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color w:val="943634" w:themeColor="accent2" w:themeShade="bf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Times New Roman" w:ascii="Times New Roman" w:hAnsi="Times New Roman"/>
          <w:b/>
          <w:color w:val="943634" w:themeColor="accent2" w:themeShade="bf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предстоит вглядеться в зеркало и оно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color w:val="943634" w:themeColor="accent2" w:themeShade="bf"/>
          <w:sz w:val="36"/>
          <w:szCs w:val="36"/>
          <w:lang w:eastAsia="ru-RU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1" wp14:anchorId="700AC17B">
                <wp:simplePos x="0" y="0"/>
                <wp:positionH relativeFrom="column">
                  <wp:posOffset>-555625</wp:posOffset>
                </wp:positionH>
                <wp:positionV relativeFrom="paragraph">
                  <wp:posOffset>-548640</wp:posOffset>
                </wp:positionV>
                <wp:extent cx="1540510" cy="1229360"/>
                <wp:effectExtent l="0" t="0" r="0" b="0"/>
                <wp:wrapNone/>
                <wp:docPr id="6" name="Рисунок 6" descr="\\msk-fp01\UserData$\katinaos\Рабочий стол\улыбка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6" descr="\\msk-fp01\UserData$\katinaos\Рабочий стол\улыбка.jpg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1539720" cy="122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6" stroked="f" style="position:absolute;margin-left:-43.75pt;margin-top:-43.2pt;width:121.2pt;height:96.7pt" wp14:anchorId="700AC17B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подскажет, что улыбка вам очень идёт;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36"/>
          <w:szCs w:val="36"/>
          <w:lang w:eastAsia="ru-RU"/>
        </w:rPr>
      </w:pPr>
      <w:r>
        <w:rPr>
          <w:rFonts w:eastAsia="Times New Roman" w:cs="Times New Roman" w:ascii="Garamond" w:hAnsi="Garamond"/>
          <w:sz w:val="36"/>
          <w:szCs w:val="36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7" wp14:anchorId="6FAB3DCD">
                <wp:simplePos x="0" y="0"/>
                <wp:positionH relativeFrom="column">
                  <wp:posOffset>-304800</wp:posOffset>
                </wp:positionH>
                <wp:positionV relativeFrom="paragraph">
                  <wp:posOffset>75565</wp:posOffset>
                </wp:positionV>
                <wp:extent cx="1464310" cy="1529715"/>
                <wp:effectExtent l="0" t="0" r="3175" b="0"/>
                <wp:wrapNone/>
                <wp:docPr id="7" name="Рисунок 7" descr="\\msk-fp01\UserData$\katinaos\Рабочий стол\бабочка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7" descr="\\msk-fp01\UserData$\katinaos\Рабочий стол\бабочка.jpg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63760" cy="1528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7" stroked="f" style="position:absolute;margin-left:-24pt;margin-top:5.95pt;width:115.2pt;height:120.35pt" wp14:anchorId="6FAB3DCD">
                <v:imagedata r:id="rId9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Garamond" w:hAnsi="Garamond"/>
          <w:sz w:val="36"/>
          <w:szCs w:val="36"/>
          <w:lang w:eastAsia="ru-RU"/>
        </w:rPr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color w:val="943634" w:themeColor="accent2" w:themeShade="bf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943634" w:themeColor="accent2" w:themeShade="bf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в этом году вам повезёт, Вы будете                        </w:t>
        <w:br/>
      </w:r>
      <w:r>
        <w:rPr>
          <w:rFonts w:eastAsia="Times New Roman" w:cs="Times New Roman" w:ascii="Times New Roman" w:hAnsi="Times New Roman"/>
          <w:b/>
          <w:bCs/>
          <w:color w:val="943634" w:themeColor="accent2" w:themeShade="bf"/>
          <w:sz w:val="24"/>
          <w:szCs w:val="24"/>
          <w:lang w:eastAsia="ru-RU"/>
        </w:rPr>
        <w:t xml:space="preserve">                      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порхать на  крыльях успеха по жизни;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1" distT="0" distB="0" distL="114300" distR="114300" simplePos="0" locked="0" layoutInCell="1" allowOverlap="1" relativeHeight="8">
            <wp:simplePos x="0" y="0"/>
            <wp:positionH relativeFrom="column">
              <wp:posOffset>-483235</wp:posOffset>
            </wp:positionH>
            <wp:positionV relativeFrom="paragraph">
              <wp:posOffset>27940</wp:posOffset>
            </wp:positionV>
            <wp:extent cx="1359535" cy="1168400"/>
            <wp:effectExtent l="0" t="0" r="0" b="0"/>
            <wp:wrapNone/>
            <wp:docPr id="8" name="Рисунок 8" descr="\\msk-fp01\UserData$\katinaos\Рабочий стол\сердц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\\msk-fp01\UserData$\katinaos\Рабочий стол\сердце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Garamond" w:hAnsi="Garamond"/>
          <w:sz w:val="36"/>
          <w:szCs w:val="36"/>
          <w:lang w:eastAsia="ru-RU"/>
        </w:rPr>
        <w:t xml:space="preserve">      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любовь;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mc:AlternateContent>
          <mc:Choice Requires="wps">
            <w:drawing>
              <wp:anchor behindDoc="1" distT="0" distB="0" distL="114300" distR="114300" simplePos="0" locked="0" layoutInCell="1" allowOverlap="1" relativeHeight="9" wp14:anchorId="050BE803">
                <wp:simplePos x="0" y="0"/>
                <wp:positionH relativeFrom="column">
                  <wp:posOffset>-381000</wp:posOffset>
                </wp:positionH>
                <wp:positionV relativeFrom="paragraph">
                  <wp:posOffset>93345</wp:posOffset>
                </wp:positionV>
                <wp:extent cx="939800" cy="1029335"/>
                <wp:effectExtent l="0" t="0" r="0" b="0"/>
                <wp:wrapNone/>
                <wp:docPr id="9" name="Рисунок 9" descr="\\msk-fp01\UserData$\katinaos\Рабочий стол\ключ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9" descr="\\msk-fp01\UserData$\katinaos\Рабочий стол\ключ.jpg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39240" cy="1028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9" stroked="f" style="position:absolute;margin-left:-30pt;margin-top:7.35pt;width:73.9pt;height:80.95pt" wp14:anchorId="050BE803">
                <v:imagedata r:id="rId11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новая квартира;</w:t>
      </w:r>
      <w:r>
        <w:rPr>
          <w:rFonts w:eastAsia="Times New Roman" w:cs="Times New Roman" w:ascii="Times New Roman" w:hAnsi="Times New Roman"/>
          <w:b/>
          <w:color w:val="943634" w:themeColor="accent2" w:themeShade="bf"/>
          <w:sz w:val="24"/>
          <w:szCs w:val="24"/>
          <w:lang w:eastAsia="ru-RU"/>
        </w:rPr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mc:AlternateContent>
          <mc:Choice Requires="wps">
            <w:drawing>
              <wp:anchor behindDoc="1" distT="0" distB="0" distL="114300" distR="114300" simplePos="0" locked="0" layoutInCell="1" allowOverlap="1" relativeHeight="10" wp14:anchorId="3A934955">
                <wp:simplePos x="0" y="0"/>
                <wp:positionH relativeFrom="column">
                  <wp:posOffset>-482600</wp:posOffset>
                </wp:positionH>
                <wp:positionV relativeFrom="paragraph">
                  <wp:posOffset>158750</wp:posOffset>
                </wp:positionV>
                <wp:extent cx="1342390" cy="1156335"/>
                <wp:effectExtent l="0" t="0" r="0" b="6350"/>
                <wp:wrapNone/>
                <wp:docPr id="10" name="Рисунок 10" descr="\\msk-fp01\UserData$\katinaos\Рабочий стол\книга2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 descr="\\msk-fp01\UserData$\katinaos\Рабочий стол\книга2.jpg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341720" cy="115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10" stroked="f" style="position:absolute;margin-left:-38pt;margin-top:12.5pt;width:105.6pt;height:90.95pt" wp14:anchorId="3A934955">
                <v:imagedata r:id="rId1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/>
          <w:color w:val="943634" w:themeColor="accent2" w:themeShade="bf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</w:t>
      </w:r>
      <w:r>
        <w:rPr>
          <w:rFonts w:eastAsia="Times New Roman" w:cs="Times New Roman" w:ascii="Garamond" w:hAnsi="Garamond"/>
          <w:color w:val="943634" w:themeColor="accent2" w:themeShade="bf"/>
          <w:sz w:val="36"/>
          <w:szCs w:val="36"/>
          <w:lang w:eastAsia="ru-RU"/>
        </w:rPr>
        <w:t xml:space="preserve">– </w:t>
      </w:r>
      <w:r>
        <w:rPr>
          <w:rFonts w:eastAsia="Times New Roman" w:cs="Times New Roman" w:ascii="Garamond" w:hAnsi="Garamond"/>
          <w:b/>
          <w:color w:val="943634" w:themeColor="accent2" w:themeShade="bf"/>
          <w:sz w:val="36"/>
          <w:szCs w:val="36"/>
          <w:lang w:eastAsia="ru-RU"/>
        </w:rPr>
        <w:t>новые поступления на сберкнижку.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color w:val="FF0066"/>
          <w:sz w:val="72"/>
          <w:szCs w:val="72"/>
        </w:rPr>
      </w:pPr>
      <w:r>
        <w:rPr>
          <w:rFonts w:cs="Calibri" w:cstheme="minorHAnsi"/>
          <w:b/>
          <w:color w:val="FF0066"/>
          <w:sz w:val="72"/>
          <w:szCs w:val="72"/>
        </w:rPr>
        <w:t>БУДЬТЕ СЧАСТЛИВЫ!!!</w:t>
      </w:r>
    </w:p>
    <w:p>
      <w:pPr>
        <w:pStyle w:val="Normal"/>
        <w:spacing w:lineRule="auto" w:line="240" w:before="0" w:after="200"/>
        <w:ind w:left="-851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 Rounded MT Bold">
    <w:charset w:val="cc"/>
    <w:family w:val="roman"/>
    <w:pitch w:val="variable"/>
  </w:font>
  <w:font w:name="Garamond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04f4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d63da"/>
    <w:rPr>
      <w:b/>
      <w:bCs/>
    </w:rPr>
  </w:style>
  <w:style w:type="character" w:styleId="Style15">
    <w:name w:val="Интернет-ссылка"/>
    <w:basedOn w:val="DefaultParagraphFont"/>
    <w:uiPriority w:val="99"/>
    <w:unhideWhenUsed/>
    <w:rsid w:val="007f1034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f1e2f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f1e2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04f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gi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6C8A47CE</Template>
  <TotalTime>300</TotalTime>
  <Application>LibreOffice/5.2.6.2$Windows_x86 LibreOffice_project/a3100ed2409ebf1c212f5048fbe377c281438fdc</Application>
  <Pages>2</Pages>
  <Words>62</Words>
  <Characters>379</Characters>
  <CharactersWithSpaces>1029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2013-10-28T10:56:00Z</dcterms:created>
  <dc:creator>Ольга С. Катина</dc:creator>
  <dc:description/>
  <dc:language>ru-RU</dc:language>
  <cp:lastModifiedBy/>
  <cp:lastPrinted>2017-03-27T13:15:00Z</cp:lastPrinted>
  <dcterms:modified xsi:type="dcterms:W3CDTF">2017-04-26T01:15:03Z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