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"/>
        <w:gridCol w:w="356"/>
        <w:gridCol w:w="341"/>
        <w:gridCol w:w="356"/>
      </w:tblGrid>
      <w:tr w:rsidR="00107CB0">
        <w:tblPrEx>
          <w:tblCellMar>
            <w:top w:w="0" w:type="dxa"/>
            <w:bottom w:w="0" w:type="dxa"/>
          </w:tblCellMar>
        </w:tblPrEx>
        <w:tc>
          <w:tcPr>
            <w:tcW w:w="341" w:type="dxa"/>
          </w:tcPr>
          <w:p w:rsidR="00107CB0" w:rsidRDefault="00107CB0">
            <w:pPr>
              <w:framePr w:hSpace="180" w:wrap="auto" w:vAnchor="text" w:hAnchor="page" w:x="4701" w:y="-1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6" w:type="dxa"/>
          </w:tcPr>
          <w:p w:rsidR="00107CB0" w:rsidRDefault="00107CB0">
            <w:pPr>
              <w:framePr w:hSpace="180" w:wrap="auto" w:vAnchor="text" w:hAnchor="page" w:x="4701" w:y="-1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41" w:type="dxa"/>
          </w:tcPr>
          <w:p w:rsidR="00107CB0" w:rsidRDefault="00107CB0">
            <w:pPr>
              <w:framePr w:hSpace="180" w:wrap="auto" w:vAnchor="text" w:hAnchor="page" w:x="4701" w:y="-1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6" w:type="dxa"/>
          </w:tcPr>
          <w:p w:rsidR="00107CB0" w:rsidRDefault="00107CB0">
            <w:pPr>
              <w:framePr w:hSpace="180" w:wrap="auto" w:vAnchor="text" w:hAnchor="page" w:x="4701" w:y="-1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107CB0" w:rsidRDefault="00107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уезжаю на поезде №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6"/>
        <w:gridCol w:w="356"/>
      </w:tblGrid>
      <w:tr w:rsidR="00107CB0">
        <w:tblPrEx>
          <w:tblCellMar>
            <w:top w:w="0" w:type="dxa"/>
            <w:bottom w:w="0" w:type="dxa"/>
          </w:tblCellMar>
        </w:tblPrEx>
        <w:tc>
          <w:tcPr>
            <w:tcW w:w="356" w:type="dxa"/>
          </w:tcPr>
          <w:p w:rsidR="00107CB0" w:rsidRDefault="00107CB0">
            <w:pPr>
              <w:framePr w:hSpace="180" w:wrap="auto" w:vAnchor="text" w:hAnchor="page" w:x="3512" w:y="3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56" w:type="dxa"/>
          </w:tcPr>
          <w:p w:rsidR="00107CB0" w:rsidRDefault="00107CB0">
            <w:pPr>
              <w:framePr w:hSpace="180" w:wrap="auto" w:vAnchor="text" w:hAnchor="page" w:x="3512" w:y="3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107CB0" w:rsidRDefault="00107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вагоне  №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356"/>
      </w:tblGrid>
      <w:tr w:rsidR="00107CB0">
        <w:tblPrEx>
          <w:tblCellMar>
            <w:top w:w="0" w:type="dxa"/>
            <w:bottom w:w="0" w:type="dxa"/>
          </w:tblCellMar>
        </w:tblPrEx>
        <w:tc>
          <w:tcPr>
            <w:tcW w:w="434" w:type="dxa"/>
          </w:tcPr>
          <w:p w:rsidR="00107CB0" w:rsidRDefault="00107CB0">
            <w:pPr>
              <w:framePr w:hSpace="180" w:wrap="auto" w:vAnchor="text" w:hAnchor="margin" w:y="2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356" w:type="dxa"/>
          </w:tcPr>
          <w:p w:rsidR="00107CB0" w:rsidRDefault="00107CB0">
            <w:pPr>
              <w:framePr w:hSpace="180" w:wrap="auto" w:vAnchor="text" w:hAnchor="margin" w:y="2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:rsidR="00107CB0" w:rsidRDefault="00107C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февраля 2016 года</w:t>
      </w:r>
    </w:p>
    <w:p w:rsidR="00107CB0" w:rsidRDefault="00107C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ind w:left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а надо вставить третью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цифру ответа 3,2 ∙ 5,12.</w:t>
      </w: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ind w:left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предпоследнюю цифру ответа 16,48 + 21,79.</w:t>
      </w: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ind w:left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 надо вставить первую цифру ответа 12,36 : 0,3.</w:t>
      </w: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ind w:left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последнюю третью ответа 134,78 – 46,96.</w:t>
      </w: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ind w:left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 и Вы узнаете номер вагона:</w:t>
      </w:r>
    </w:p>
    <w:p w:rsidR="00107CB0" w:rsidRDefault="00107CB0">
      <w:pPr>
        <w:pStyle w:val="ListParagraph"/>
        <w:spacing w:after="0" w:line="360" w:lineRule="auto"/>
        <w:ind w:left="426" w:firstLine="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бидонах было 40 л кваса. После того, как из первого бидона отлили 12,6 л а из второго 12,1 , в первом бидоне кваса оказалось в 2 раза больше, чем во втором. Сколько литров кваса было в первом бидоне первоначально? Округлите ответ до единиц.</w:t>
      </w:r>
    </w:p>
    <w:p w:rsidR="00107CB0" w:rsidRDefault="00107C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 и Вы узнаете дату отправления:</w:t>
      </w:r>
    </w:p>
    <w:p w:rsidR="00107CB0" w:rsidRDefault="00107CB0">
      <w:pPr>
        <w:pStyle w:val="ListParagraph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решил определить длину моста через реку. Он заметил, что расстояние между двумя столбиками, на которых крепятся перила, равно двум шагам, а столбиков всего 31. Какова длина моста, если один шаг мальчика 0,4 м?</w:t>
      </w:r>
    </w:p>
    <w:sectPr w:rsidR="00107CB0" w:rsidSect="00107C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42313"/>
    <w:multiLevelType w:val="multilevel"/>
    <w:tmpl w:val="95EE7244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B0"/>
    <w:rsid w:val="0010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1</Pages>
  <Words>121</Words>
  <Characters>694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2016-02-13T08:29:00Z</dcterms:created>
  <dcterms:modified xsi:type="dcterms:W3CDTF">2020-06-04T13:27:00Z</dcterms:modified>
</cp:coreProperties>
</file>