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6F" w:rsidRDefault="001D30F8">
      <w:r>
        <w:rPr>
          <w:noProof/>
          <w:lang w:eastAsia="ru-RU"/>
        </w:rPr>
        <w:drawing>
          <wp:inline distT="0" distB="0" distL="0" distR="0">
            <wp:extent cx="5940425" cy="4459137"/>
            <wp:effectExtent l="0" t="0" r="3175" b="0"/>
            <wp:docPr id="1" name="Рисунок 1" descr="E:\DCIM\100NIKON\DSCN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NIKON\DSCN36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F4"/>
    <w:rsid w:val="001D30F8"/>
    <w:rsid w:val="00385EF4"/>
    <w:rsid w:val="00D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C0684532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Катина</dc:creator>
  <cp:keywords/>
  <dc:description/>
  <cp:lastModifiedBy>Ольга С. Катина</cp:lastModifiedBy>
  <cp:revision>2</cp:revision>
  <dcterms:created xsi:type="dcterms:W3CDTF">2012-10-23T07:41:00Z</dcterms:created>
  <dcterms:modified xsi:type="dcterms:W3CDTF">2012-10-23T07:42:00Z</dcterms:modified>
</cp:coreProperties>
</file>