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4F" w:rsidRDefault="00760A4F" w:rsidP="00A436E6">
      <w:pPr>
        <w:spacing w:after="120"/>
        <w:ind w:left="680" w:right="-283"/>
        <w:rPr>
          <w:lang w:val="en-US"/>
        </w:rPr>
      </w:pPr>
      <w:r w:rsidRPr="00CF795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15.5pt;height:86.25pt;visibility:visible">
            <v:imagedata r:id="rId4" o:title=""/>
          </v:shape>
        </w:pict>
      </w:r>
      <w:r>
        <w:rPr>
          <w:lang w:val="en-US"/>
        </w:rPr>
        <w:t xml:space="preserve">  </w:t>
      </w:r>
      <w:r w:rsidRPr="00CF7950">
        <w:rPr>
          <w:noProof/>
          <w:lang w:eastAsia="ru-RU"/>
        </w:rPr>
        <w:pict>
          <v:shape id="Рисунок 2" o:spid="_x0000_i1026" type="#_x0000_t75" style="width:111.75pt;height:84pt;visibility:visible">
            <v:imagedata r:id="rId5" o:title=""/>
          </v:shape>
        </w:pict>
      </w:r>
      <w:r>
        <w:rPr>
          <w:lang w:val="en-US"/>
        </w:rPr>
        <w:t xml:space="preserve">  </w:t>
      </w:r>
      <w:r w:rsidRPr="00CF7950">
        <w:rPr>
          <w:noProof/>
          <w:lang w:eastAsia="ru-RU"/>
        </w:rPr>
        <w:pict>
          <v:shape id="Рисунок 3" o:spid="_x0000_i1027" type="#_x0000_t75" style="width:111.75pt;height:84pt;visibility:visible">
            <v:imagedata r:id="rId6" o:title=""/>
          </v:shape>
        </w:pict>
      </w:r>
    </w:p>
    <w:p w:rsidR="00760A4F" w:rsidRPr="00A436E6" w:rsidRDefault="00760A4F" w:rsidP="00A436E6">
      <w:pPr>
        <w:spacing w:after="120"/>
        <w:ind w:left="680" w:right="-283"/>
      </w:pPr>
      <w:r>
        <w:t xml:space="preserve">            Слайд 1                                     Слайд 2                                   Слайд 3</w:t>
      </w:r>
    </w:p>
    <w:p w:rsidR="00760A4F" w:rsidRDefault="00760A4F" w:rsidP="00A436E6">
      <w:pPr>
        <w:spacing w:after="120"/>
        <w:ind w:left="680" w:right="-283"/>
      </w:pPr>
      <w:r w:rsidRPr="00CF7950">
        <w:rPr>
          <w:noProof/>
          <w:lang w:eastAsia="ru-RU"/>
        </w:rPr>
        <w:pict>
          <v:shape id="Рисунок 6" o:spid="_x0000_i1028" type="#_x0000_t75" style="width:111.75pt;height:84pt;visibility:visible">
            <v:imagedata r:id="rId7" o:title=""/>
          </v:shape>
        </w:pict>
      </w:r>
      <w:r>
        <w:rPr>
          <w:lang w:val="en-US"/>
        </w:rPr>
        <w:t xml:space="preserve">  </w:t>
      </w:r>
      <w:r w:rsidRPr="00CF7950">
        <w:rPr>
          <w:noProof/>
          <w:lang w:eastAsia="ru-RU"/>
        </w:rPr>
        <w:pict>
          <v:shape id="Рисунок 7" o:spid="_x0000_i1029" type="#_x0000_t75" style="width:115.5pt;height:86.25pt;visibility:visible">
            <v:imagedata r:id="rId8" o:title=""/>
          </v:shape>
        </w:pict>
      </w:r>
      <w:r>
        <w:rPr>
          <w:lang w:val="en-US"/>
        </w:rPr>
        <w:t xml:space="preserve">  </w:t>
      </w:r>
      <w:r w:rsidRPr="00CF7950">
        <w:rPr>
          <w:noProof/>
          <w:lang w:eastAsia="ru-RU"/>
        </w:rPr>
        <w:pict>
          <v:shape id="Рисунок 8" o:spid="_x0000_i1030" type="#_x0000_t75" style="width:115.5pt;height:86.25pt;visibility:visible">
            <v:imagedata r:id="rId9" o:title=""/>
          </v:shape>
        </w:pict>
      </w:r>
    </w:p>
    <w:p w:rsidR="00760A4F" w:rsidRPr="00A436E6" w:rsidRDefault="00760A4F" w:rsidP="00A436E6">
      <w:pPr>
        <w:spacing w:after="120"/>
        <w:ind w:left="680" w:right="-283"/>
      </w:pPr>
      <w:r>
        <w:t xml:space="preserve">              Слайд 4                                   Слайд 7                                  Слайд 8</w:t>
      </w:r>
    </w:p>
    <w:p w:rsidR="00760A4F" w:rsidRDefault="00760A4F" w:rsidP="00A436E6">
      <w:pPr>
        <w:spacing w:after="120"/>
        <w:ind w:left="680" w:right="-283"/>
      </w:pPr>
      <w:r w:rsidRPr="00CF7950">
        <w:rPr>
          <w:noProof/>
          <w:lang w:eastAsia="ru-RU"/>
        </w:rPr>
        <w:pict>
          <v:shape id="Рисунок 9" o:spid="_x0000_i1031" type="#_x0000_t75" style="width:115.5pt;height:86.25pt;visibility:visible">
            <v:imagedata r:id="rId10" o:title=""/>
          </v:shape>
        </w:pict>
      </w:r>
      <w:r w:rsidRPr="00303AA0">
        <w:t xml:space="preserve">  </w:t>
      </w:r>
      <w:r w:rsidRPr="00CF7950">
        <w:rPr>
          <w:noProof/>
          <w:lang w:eastAsia="ru-RU"/>
        </w:rPr>
        <w:pict>
          <v:shape id="Рисунок 10" o:spid="_x0000_i1032" type="#_x0000_t75" style="width:111.75pt;height:84pt;visibility:visible">
            <v:imagedata r:id="rId11" o:title=""/>
          </v:shape>
        </w:pict>
      </w:r>
      <w:r w:rsidRPr="00303AA0">
        <w:t xml:space="preserve">  </w:t>
      </w:r>
      <w:r w:rsidRPr="00CF7950">
        <w:rPr>
          <w:noProof/>
          <w:lang w:eastAsia="ru-RU"/>
        </w:rPr>
        <w:pict>
          <v:shape id="Рисунок 13" o:spid="_x0000_i1033" type="#_x0000_t75" style="width:111.75pt;height:84pt;visibility:visible">
            <v:imagedata r:id="rId12" o:title=""/>
          </v:shape>
        </w:pict>
      </w:r>
    </w:p>
    <w:p w:rsidR="00760A4F" w:rsidRPr="00A436E6" w:rsidRDefault="00760A4F" w:rsidP="00A436E6">
      <w:pPr>
        <w:spacing w:after="120"/>
        <w:ind w:left="680" w:right="-283"/>
      </w:pPr>
      <w:r>
        <w:t xml:space="preserve">                Слайд 9                                 Слайд 10                                 Слайд 11</w:t>
      </w:r>
    </w:p>
    <w:p w:rsidR="00760A4F" w:rsidRDefault="00760A4F" w:rsidP="00A436E6">
      <w:pPr>
        <w:spacing w:after="120"/>
        <w:ind w:left="680" w:right="-283"/>
      </w:pPr>
      <w:r w:rsidRPr="00CF7950">
        <w:rPr>
          <w:noProof/>
          <w:lang w:eastAsia="ru-RU"/>
        </w:rPr>
        <w:pict>
          <v:shape id="Рисунок 14" o:spid="_x0000_i1034" type="#_x0000_t75" style="width:115.5pt;height:86.25pt;visibility:visible">
            <v:imagedata r:id="rId13" o:title=""/>
          </v:shape>
        </w:pict>
      </w:r>
      <w:r w:rsidRPr="00303AA0">
        <w:t xml:space="preserve">  </w:t>
      </w:r>
      <w:r w:rsidRPr="00CF7950">
        <w:rPr>
          <w:noProof/>
          <w:lang w:eastAsia="ru-RU"/>
        </w:rPr>
        <w:pict>
          <v:shape id="Рисунок 16" o:spid="_x0000_i1035" type="#_x0000_t75" style="width:115.5pt;height:86.25pt;visibility:visible">
            <v:imagedata r:id="rId14" o:title=""/>
          </v:shape>
        </w:pict>
      </w:r>
      <w:r w:rsidRPr="00303AA0">
        <w:t xml:space="preserve">  </w:t>
      </w:r>
      <w:r w:rsidRPr="00CF7950">
        <w:rPr>
          <w:noProof/>
          <w:lang w:eastAsia="ru-RU"/>
        </w:rPr>
        <w:pict>
          <v:shape id="Рисунок 17" o:spid="_x0000_i1036" type="#_x0000_t75" style="width:111.75pt;height:84pt;visibility:visible">
            <v:imagedata r:id="rId15" o:title=""/>
          </v:shape>
        </w:pict>
      </w:r>
    </w:p>
    <w:p w:rsidR="00760A4F" w:rsidRPr="00A436E6" w:rsidRDefault="00760A4F" w:rsidP="00A436E6">
      <w:pPr>
        <w:spacing w:after="120"/>
        <w:ind w:left="680" w:right="-283"/>
      </w:pPr>
      <w:r>
        <w:t xml:space="preserve">                Слайд 12                              Слайд 13                                Слайд 14</w:t>
      </w:r>
    </w:p>
    <w:p w:rsidR="00760A4F" w:rsidRDefault="00760A4F" w:rsidP="00A436E6">
      <w:pPr>
        <w:spacing w:after="120"/>
        <w:ind w:left="680" w:right="-283"/>
      </w:pPr>
      <w:r w:rsidRPr="00CF7950">
        <w:rPr>
          <w:noProof/>
          <w:lang w:eastAsia="ru-RU"/>
        </w:rPr>
        <w:pict>
          <v:shape id="Рисунок 18" o:spid="_x0000_i1037" type="#_x0000_t75" style="width:115.5pt;height:86.25pt;visibility:visible">
            <v:imagedata r:id="rId16" o:title=""/>
          </v:shape>
        </w:pict>
      </w:r>
      <w:r w:rsidRPr="00303AA0">
        <w:t xml:space="preserve">  </w:t>
      </w:r>
      <w:r w:rsidRPr="00CF7950">
        <w:rPr>
          <w:noProof/>
          <w:lang w:eastAsia="ru-RU"/>
        </w:rPr>
        <w:pict>
          <v:shape id="Рисунок 19" o:spid="_x0000_i1038" type="#_x0000_t75" style="width:111.75pt;height:84pt;visibility:visible">
            <v:imagedata r:id="rId17" o:title=""/>
          </v:shape>
        </w:pict>
      </w:r>
      <w:r w:rsidRPr="00303AA0">
        <w:t xml:space="preserve">  </w:t>
      </w:r>
      <w:r w:rsidRPr="00CF7950">
        <w:rPr>
          <w:noProof/>
          <w:lang w:eastAsia="ru-RU"/>
        </w:rPr>
        <w:pict>
          <v:shape id="Рисунок 20" o:spid="_x0000_i1039" type="#_x0000_t75" style="width:111.75pt;height:84pt;visibility:visible">
            <v:imagedata r:id="rId18" o:title=""/>
          </v:shape>
        </w:pict>
      </w:r>
    </w:p>
    <w:p w:rsidR="00760A4F" w:rsidRPr="00A436E6" w:rsidRDefault="00760A4F" w:rsidP="00A436E6">
      <w:pPr>
        <w:spacing w:after="120"/>
        <w:ind w:left="680" w:right="-283"/>
      </w:pPr>
      <w:r>
        <w:t xml:space="preserve">                 Слайд 15                               Слайд 16                              Слайд 17</w:t>
      </w:r>
    </w:p>
    <w:p w:rsidR="00760A4F" w:rsidRDefault="00760A4F" w:rsidP="00A436E6">
      <w:pPr>
        <w:spacing w:after="120"/>
        <w:ind w:left="680" w:right="-283"/>
      </w:pPr>
      <w:r w:rsidRPr="00CF7950">
        <w:rPr>
          <w:noProof/>
          <w:lang w:eastAsia="ru-RU"/>
        </w:rPr>
        <w:pict>
          <v:shape id="Рисунок 21" o:spid="_x0000_i1040" type="#_x0000_t75" style="width:118.5pt;height:89.25pt;visibility:visible">
            <v:imagedata r:id="rId19" o:title=""/>
          </v:shape>
        </w:pict>
      </w:r>
      <w:r w:rsidRPr="00303AA0">
        <w:t xml:space="preserve">  </w:t>
      </w:r>
      <w:r w:rsidRPr="00CF7950">
        <w:rPr>
          <w:noProof/>
          <w:lang w:eastAsia="ru-RU"/>
        </w:rPr>
        <w:pict>
          <v:shape id="Рисунок 23" o:spid="_x0000_i1041" type="#_x0000_t75" style="width:115.5pt;height:86.25pt;visibility:visible">
            <v:imagedata r:id="rId20" o:title=""/>
          </v:shape>
        </w:pict>
      </w:r>
      <w:bookmarkStart w:id="0" w:name="_GoBack"/>
      <w:bookmarkEnd w:id="0"/>
    </w:p>
    <w:p w:rsidR="00760A4F" w:rsidRPr="00A436E6" w:rsidRDefault="00760A4F" w:rsidP="00A436E6">
      <w:pPr>
        <w:spacing w:after="120"/>
        <w:ind w:left="680" w:right="-283"/>
      </w:pPr>
      <w:r>
        <w:t xml:space="preserve">               Слайд  18                                    Слайд 22</w:t>
      </w:r>
    </w:p>
    <w:sectPr w:rsidR="00760A4F" w:rsidRPr="00A436E6" w:rsidSect="00676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440"/>
    <w:rsid w:val="00303AA0"/>
    <w:rsid w:val="00457533"/>
    <w:rsid w:val="00523145"/>
    <w:rsid w:val="00676DE0"/>
    <w:rsid w:val="006A4965"/>
    <w:rsid w:val="00760A4F"/>
    <w:rsid w:val="00A436E6"/>
    <w:rsid w:val="00B26AB4"/>
    <w:rsid w:val="00C44018"/>
    <w:rsid w:val="00CF7950"/>
    <w:rsid w:val="00D77230"/>
    <w:rsid w:val="00D94978"/>
    <w:rsid w:val="00FD0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DE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D0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04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95</Words>
  <Characters>542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Порхачева Ирина Петровна</dc:creator>
  <cp:keywords/>
  <dc:description/>
  <cp:lastModifiedBy>nastya.cherepneva</cp:lastModifiedBy>
  <cp:revision>2</cp:revision>
  <dcterms:created xsi:type="dcterms:W3CDTF">2012-11-07T07:26:00Z</dcterms:created>
  <dcterms:modified xsi:type="dcterms:W3CDTF">2012-12-05T10:50:00Z</dcterms:modified>
</cp:coreProperties>
</file>