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31D" w:rsidRDefault="004E431D" w:rsidP="00AC5E3F">
      <w:pPr>
        <w:tabs>
          <w:tab w:val="num" w:pos="1429"/>
        </w:tabs>
        <w:spacing w:line="360" w:lineRule="auto"/>
        <w:jc w:val="center"/>
        <w:rPr>
          <w:b/>
          <w:i/>
          <w:sz w:val="24"/>
        </w:rPr>
      </w:pPr>
      <w:r w:rsidRPr="00B22203">
        <w:rPr>
          <w:b/>
          <w:sz w:val="24"/>
        </w:rPr>
        <w:t>ПЕРЕЧЕНЬ ИСПОЛЬЗУЕМЫХ НА ДАННОМ УРОКЕ ЭОР</w:t>
      </w:r>
    </w:p>
    <w:tbl>
      <w:tblPr>
        <w:tblW w:w="9584" w:type="dxa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8"/>
        <w:gridCol w:w="1774"/>
        <w:gridCol w:w="2082"/>
        <w:gridCol w:w="2067"/>
        <w:gridCol w:w="3203"/>
      </w:tblGrid>
      <w:tr w:rsidR="004E431D" w:rsidRPr="00522371" w:rsidTr="00AD1633">
        <w:trPr>
          <w:trHeight w:val="547"/>
        </w:trPr>
        <w:tc>
          <w:tcPr>
            <w:tcW w:w="458" w:type="dxa"/>
            <w:vAlign w:val="center"/>
          </w:tcPr>
          <w:p w:rsidR="004E431D" w:rsidRPr="00522371" w:rsidRDefault="004E431D" w:rsidP="00A534AE">
            <w:pPr>
              <w:jc w:val="center"/>
              <w:rPr>
                <w:b/>
                <w:sz w:val="24"/>
                <w:szCs w:val="24"/>
              </w:rPr>
            </w:pPr>
            <w:r w:rsidRPr="0052237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774" w:type="dxa"/>
            <w:vAlign w:val="center"/>
          </w:tcPr>
          <w:p w:rsidR="004E431D" w:rsidRPr="00522371" w:rsidRDefault="004E431D" w:rsidP="00A534AE">
            <w:pPr>
              <w:jc w:val="center"/>
              <w:rPr>
                <w:b/>
                <w:sz w:val="24"/>
                <w:szCs w:val="24"/>
              </w:rPr>
            </w:pPr>
            <w:r w:rsidRPr="00522371">
              <w:rPr>
                <w:b/>
                <w:sz w:val="24"/>
                <w:szCs w:val="24"/>
              </w:rPr>
              <w:t xml:space="preserve">Название </w:t>
            </w:r>
            <w:r>
              <w:rPr>
                <w:b/>
                <w:sz w:val="24"/>
                <w:szCs w:val="24"/>
              </w:rPr>
              <w:t>ресурса</w:t>
            </w:r>
          </w:p>
        </w:tc>
        <w:tc>
          <w:tcPr>
            <w:tcW w:w="2082" w:type="dxa"/>
            <w:vAlign w:val="center"/>
          </w:tcPr>
          <w:p w:rsidR="004E431D" w:rsidRPr="00522371" w:rsidRDefault="004E431D" w:rsidP="00A534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Тип, вид ресурса </w:t>
            </w:r>
          </w:p>
        </w:tc>
        <w:tc>
          <w:tcPr>
            <w:tcW w:w="2067" w:type="dxa"/>
          </w:tcPr>
          <w:p w:rsidR="004E431D" w:rsidRPr="00522371" w:rsidRDefault="004E431D" w:rsidP="00A534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</w:t>
            </w:r>
            <w:r w:rsidRPr="00BB6F89">
              <w:rPr>
                <w:b/>
                <w:sz w:val="24"/>
                <w:szCs w:val="24"/>
              </w:rPr>
              <w:t>орма предъявления информации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54859">
              <w:rPr>
                <w:i/>
                <w:sz w:val="24"/>
                <w:szCs w:val="24"/>
              </w:rPr>
              <w:t>(иллюстрация, презентация, видеофрагменты, тест, модель и т.д.)</w:t>
            </w:r>
          </w:p>
        </w:tc>
        <w:tc>
          <w:tcPr>
            <w:tcW w:w="3203" w:type="dxa"/>
            <w:vAlign w:val="center"/>
          </w:tcPr>
          <w:p w:rsidR="004E431D" w:rsidRPr="00522371" w:rsidRDefault="004E431D" w:rsidP="00A534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Гиперс</w:t>
            </w:r>
            <w:r w:rsidRPr="00522371">
              <w:rPr>
                <w:b/>
                <w:sz w:val="24"/>
                <w:szCs w:val="24"/>
              </w:rPr>
              <w:t>сылка на ресурс</w:t>
            </w:r>
            <w:r>
              <w:rPr>
                <w:b/>
                <w:sz w:val="24"/>
                <w:szCs w:val="24"/>
              </w:rPr>
              <w:t>, обеспечивающий доступ к ЭОР</w:t>
            </w:r>
          </w:p>
        </w:tc>
      </w:tr>
      <w:tr w:rsidR="004E431D" w:rsidRPr="00C142F4" w:rsidTr="00AD1633">
        <w:trPr>
          <w:trHeight w:val="547"/>
        </w:trPr>
        <w:tc>
          <w:tcPr>
            <w:tcW w:w="458" w:type="dxa"/>
          </w:tcPr>
          <w:p w:rsidR="004E431D" w:rsidRPr="00C142F4" w:rsidRDefault="004E431D" w:rsidP="00A534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4" w:type="dxa"/>
          </w:tcPr>
          <w:p w:rsidR="004E431D" w:rsidRPr="00C142F4" w:rsidRDefault="004E431D" w:rsidP="00A534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Компьютерные вирусы и антивирусные программы</w:t>
            </w:r>
          </w:p>
        </w:tc>
        <w:tc>
          <w:tcPr>
            <w:tcW w:w="2082" w:type="dxa"/>
          </w:tcPr>
          <w:p w:rsidR="004E431D" w:rsidRDefault="004E431D" w:rsidP="00A534AE">
            <w:pPr>
              <w:jc w:val="center"/>
              <w:rPr>
                <w:sz w:val="24"/>
                <w:szCs w:val="24"/>
              </w:rPr>
            </w:pPr>
            <w:r w:rsidRPr="00B95CEC">
              <w:rPr>
                <w:sz w:val="24"/>
                <w:szCs w:val="24"/>
              </w:rPr>
              <w:t>Открытая образовательная модульная мультимедийная система (ОМС</w:t>
            </w:r>
            <w:r>
              <w:rPr>
                <w:sz w:val="24"/>
                <w:szCs w:val="24"/>
              </w:rPr>
              <w:t>) информацион ного характера</w:t>
            </w:r>
          </w:p>
          <w:p w:rsidR="004E431D" w:rsidRPr="00C142F4" w:rsidRDefault="004E431D" w:rsidP="00A534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7" w:type="dxa"/>
          </w:tcPr>
          <w:p w:rsidR="004E431D" w:rsidRPr="00CF4945" w:rsidRDefault="004E431D" w:rsidP="00A534AE">
            <w:pPr>
              <w:jc w:val="center"/>
              <w:rPr>
                <w:sz w:val="24"/>
                <w:szCs w:val="24"/>
              </w:rPr>
            </w:pPr>
            <w:r w:rsidRPr="00CF4945">
              <w:rPr>
                <w:sz w:val="24"/>
                <w:szCs w:val="24"/>
              </w:rPr>
              <w:t>описательный текст, информационный модуль</w:t>
            </w:r>
          </w:p>
        </w:tc>
        <w:tc>
          <w:tcPr>
            <w:tcW w:w="3203" w:type="dxa"/>
          </w:tcPr>
          <w:p w:rsidR="004E431D" w:rsidRPr="007F737A" w:rsidRDefault="004E431D" w:rsidP="00A534AE">
            <w:pPr>
              <w:jc w:val="both"/>
              <w:rPr>
                <w:color w:val="0000FF"/>
                <w:sz w:val="24"/>
                <w:szCs w:val="24"/>
              </w:rPr>
            </w:pPr>
            <w:r w:rsidRPr="007F737A">
              <w:rPr>
                <w:color w:val="0000FF"/>
                <w:sz w:val="24"/>
                <w:szCs w:val="24"/>
              </w:rPr>
              <w:t>http://fcior.edu.ru/card/28675/kompyuternye-virusy-i-antivirusnye-programmy.html</w:t>
            </w:r>
          </w:p>
          <w:p w:rsidR="004E431D" w:rsidRPr="00C142F4" w:rsidRDefault="004E431D" w:rsidP="00A534AE">
            <w:pPr>
              <w:jc w:val="both"/>
              <w:rPr>
                <w:sz w:val="24"/>
                <w:szCs w:val="24"/>
              </w:rPr>
            </w:pPr>
          </w:p>
        </w:tc>
      </w:tr>
      <w:tr w:rsidR="004E431D" w:rsidRPr="00C142F4" w:rsidTr="00AD1633">
        <w:trPr>
          <w:trHeight w:val="547"/>
        </w:trPr>
        <w:tc>
          <w:tcPr>
            <w:tcW w:w="458" w:type="dxa"/>
          </w:tcPr>
          <w:p w:rsidR="004E431D" w:rsidRPr="00C142F4" w:rsidRDefault="004E431D" w:rsidP="00A534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74" w:type="dxa"/>
          </w:tcPr>
          <w:p w:rsidR="004E431D" w:rsidRPr="00C142F4" w:rsidRDefault="004E431D" w:rsidP="00A534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Компьютерные вирусы и антивирусные программы</w:t>
            </w:r>
          </w:p>
        </w:tc>
        <w:tc>
          <w:tcPr>
            <w:tcW w:w="2082" w:type="dxa"/>
          </w:tcPr>
          <w:p w:rsidR="004E431D" w:rsidRDefault="004E431D" w:rsidP="00A534AE">
            <w:pPr>
              <w:jc w:val="center"/>
              <w:rPr>
                <w:color w:val="000000"/>
                <w:sz w:val="24"/>
                <w:szCs w:val="24"/>
              </w:rPr>
            </w:pPr>
            <w:r w:rsidRPr="00B95CEC">
              <w:rPr>
                <w:sz w:val="24"/>
                <w:szCs w:val="24"/>
              </w:rPr>
              <w:t>Открытая образовательная модульная мультимедийная система (ОМС)</w:t>
            </w:r>
            <w:r>
              <w:rPr>
                <w:sz w:val="24"/>
                <w:szCs w:val="24"/>
              </w:rPr>
              <w:t xml:space="preserve"> контролирующего характера</w:t>
            </w:r>
            <w:r w:rsidRPr="00E91B93">
              <w:rPr>
                <w:color w:val="000000"/>
                <w:sz w:val="24"/>
                <w:szCs w:val="24"/>
              </w:rPr>
              <w:t xml:space="preserve"> </w:t>
            </w:r>
          </w:p>
          <w:p w:rsidR="004E431D" w:rsidRPr="00E91B93" w:rsidRDefault="004E431D" w:rsidP="00A534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7" w:type="dxa"/>
          </w:tcPr>
          <w:p w:rsidR="004E431D" w:rsidRPr="00865B62" w:rsidRDefault="004E431D" w:rsidP="00A534AE">
            <w:pPr>
              <w:jc w:val="center"/>
              <w:rPr>
                <w:sz w:val="24"/>
                <w:szCs w:val="24"/>
              </w:rPr>
            </w:pPr>
            <w:r w:rsidRPr="00865B62">
              <w:rPr>
                <w:sz w:val="24"/>
                <w:szCs w:val="24"/>
              </w:rPr>
              <w:t>практический модуль, тест</w:t>
            </w:r>
          </w:p>
        </w:tc>
        <w:tc>
          <w:tcPr>
            <w:tcW w:w="3203" w:type="dxa"/>
          </w:tcPr>
          <w:p w:rsidR="004E431D" w:rsidRPr="007F737A" w:rsidRDefault="004E431D" w:rsidP="00A534AE">
            <w:pPr>
              <w:jc w:val="both"/>
              <w:rPr>
                <w:color w:val="0000FF"/>
                <w:sz w:val="24"/>
                <w:szCs w:val="24"/>
              </w:rPr>
            </w:pPr>
            <w:r w:rsidRPr="007F737A">
              <w:rPr>
                <w:color w:val="0000FF"/>
                <w:sz w:val="24"/>
                <w:szCs w:val="24"/>
              </w:rPr>
              <w:t>http://www.fcior.edu.ru/card/28653/kompyuternye-virusy-i-antivirusnye-programmy.html</w:t>
            </w:r>
          </w:p>
          <w:p w:rsidR="004E431D" w:rsidRPr="00C142F4" w:rsidRDefault="004E431D" w:rsidP="00A534AE">
            <w:pPr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4E431D" w:rsidRDefault="004E431D" w:rsidP="00A534AE"/>
    <w:p w:rsidR="004E431D" w:rsidRPr="00DE0B94" w:rsidRDefault="004E431D" w:rsidP="00A534AE">
      <w:pPr>
        <w:ind w:left="780"/>
        <w:jc w:val="both"/>
        <w:rPr>
          <w:bCs/>
        </w:rPr>
      </w:pPr>
    </w:p>
    <w:p w:rsidR="004E431D" w:rsidRDefault="004E431D" w:rsidP="00A534AE">
      <w:pPr>
        <w:jc w:val="center"/>
      </w:pPr>
      <w:r w:rsidRPr="00EF5B1C">
        <w:rPr>
          <w:b/>
          <w:sz w:val="24"/>
        </w:rPr>
        <w:br/>
      </w:r>
    </w:p>
    <w:sectPr w:rsidR="004E431D" w:rsidSect="00A85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1pt;height:9.7pt" o:bullet="t">
        <v:imagedata r:id="rId1" o:title=""/>
      </v:shape>
    </w:pict>
  </w:numPicBullet>
  <w:abstractNum w:abstractNumId="0">
    <w:nsid w:val="049F6AEC"/>
    <w:multiLevelType w:val="hybridMultilevel"/>
    <w:tmpl w:val="458A43AE"/>
    <w:lvl w:ilvl="0" w:tplc="7A406BD6">
      <w:start w:val="1"/>
      <w:numFmt w:val="bullet"/>
      <w:lvlText w:val="•"/>
      <w:lvlJc w:val="left"/>
      <w:pPr>
        <w:ind w:left="21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E061FED"/>
    <w:multiLevelType w:val="hybridMultilevel"/>
    <w:tmpl w:val="FFB0C5E6"/>
    <w:lvl w:ilvl="0" w:tplc="99002B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225CB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74311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1C219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B4ACF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38BB3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1E0E4C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AA216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EC587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8B9339F"/>
    <w:multiLevelType w:val="hybridMultilevel"/>
    <w:tmpl w:val="13086D4C"/>
    <w:lvl w:ilvl="0" w:tplc="7A406B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BA57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C42BA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0630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22A47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3E8A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1AAA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442C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2050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1D228F8"/>
    <w:multiLevelType w:val="multilevel"/>
    <w:tmpl w:val="A0CE9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6838A2"/>
    <w:multiLevelType w:val="hybridMultilevel"/>
    <w:tmpl w:val="29146EF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5">
    <w:nsid w:val="439872AA"/>
    <w:multiLevelType w:val="multilevel"/>
    <w:tmpl w:val="B9244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6">
    <w:nsid w:val="483259D0"/>
    <w:multiLevelType w:val="hybridMultilevel"/>
    <w:tmpl w:val="9078CF62"/>
    <w:lvl w:ilvl="0" w:tplc="879CCD88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986EFC" w:tentative="1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8A11E6" w:tentative="1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24CCE8" w:tentative="1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D02B7A" w:tentative="1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5EEE3A" w:tentative="1">
      <w:start w:val="1"/>
      <w:numFmt w:val="bullet"/>
      <w:lvlText w:val="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DA3E1A" w:tentative="1">
      <w:start w:val="1"/>
      <w:numFmt w:val="bullet"/>
      <w:lvlText w:val="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30C3C4" w:tentative="1">
      <w:start w:val="1"/>
      <w:numFmt w:val="bullet"/>
      <w:lvlText w:val="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909B92" w:tentative="1">
      <w:start w:val="1"/>
      <w:numFmt w:val="bullet"/>
      <w:lvlText w:val="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6665E74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8">
    <w:nsid w:val="588B19D4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</w:abstractNum>
  <w:abstractNum w:abstractNumId="9">
    <w:nsid w:val="653D2E13"/>
    <w:multiLevelType w:val="hybridMultilevel"/>
    <w:tmpl w:val="B4CC936C"/>
    <w:lvl w:ilvl="0" w:tplc="FC0E5A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48123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E0A23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CC4B7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7E8A4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DEF84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7414F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6A856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0F0AB9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6C5375D3"/>
    <w:multiLevelType w:val="hybridMultilevel"/>
    <w:tmpl w:val="E3FCE378"/>
    <w:lvl w:ilvl="0" w:tplc="0BD8DA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12C28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76C12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CE882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B2E0C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02FD1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01E844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9AD5B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F569D4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6ED36CF9"/>
    <w:multiLevelType w:val="hybridMultilevel"/>
    <w:tmpl w:val="921EEE56"/>
    <w:lvl w:ilvl="0" w:tplc="ED463B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66062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F44BE7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0149E4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3E99C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250222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556298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10A18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8E06B1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727C483D"/>
    <w:multiLevelType w:val="hybridMultilevel"/>
    <w:tmpl w:val="17BA8DFC"/>
    <w:lvl w:ilvl="0" w:tplc="7A406BD6">
      <w:start w:val="1"/>
      <w:numFmt w:val="bullet"/>
      <w:lvlText w:val="•"/>
      <w:lvlJc w:val="left"/>
      <w:pPr>
        <w:ind w:left="21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73420473"/>
    <w:multiLevelType w:val="hybridMultilevel"/>
    <w:tmpl w:val="C93C8944"/>
    <w:lvl w:ilvl="0" w:tplc="04190003">
      <w:start w:val="1"/>
      <w:numFmt w:val="bullet"/>
      <w:lvlText w:val="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4">
    <w:nsid w:val="736123B1"/>
    <w:multiLevelType w:val="hybridMultilevel"/>
    <w:tmpl w:val="FAC88140"/>
    <w:lvl w:ilvl="0" w:tplc="10BECB1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D267B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78701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9074F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10257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7CC2B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718175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4887E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022AC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74745747"/>
    <w:multiLevelType w:val="hybridMultilevel"/>
    <w:tmpl w:val="F6F6F54E"/>
    <w:lvl w:ilvl="0" w:tplc="4F1C66D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00A99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A6C6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AE616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6ABDF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86D4C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003CB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58473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0AC0A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70A7BE6"/>
    <w:multiLevelType w:val="hybridMultilevel"/>
    <w:tmpl w:val="E49CB8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13"/>
  </w:num>
  <w:num w:numId="5">
    <w:abstractNumId w:val="16"/>
  </w:num>
  <w:num w:numId="6">
    <w:abstractNumId w:val="3"/>
  </w:num>
  <w:num w:numId="7">
    <w:abstractNumId w:val="2"/>
  </w:num>
  <w:num w:numId="8">
    <w:abstractNumId w:val="6"/>
  </w:num>
  <w:num w:numId="9">
    <w:abstractNumId w:val="15"/>
  </w:num>
  <w:num w:numId="10">
    <w:abstractNumId w:val="5"/>
  </w:num>
  <w:num w:numId="11">
    <w:abstractNumId w:val="14"/>
  </w:num>
  <w:num w:numId="12">
    <w:abstractNumId w:val="10"/>
  </w:num>
  <w:num w:numId="13">
    <w:abstractNumId w:val="9"/>
  </w:num>
  <w:num w:numId="14">
    <w:abstractNumId w:val="11"/>
  </w:num>
  <w:num w:numId="15">
    <w:abstractNumId w:val="1"/>
  </w:num>
  <w:num w:numId="16">
    <w:abstractNumId w:val="0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24E8"/>
    <w:rsid w:val="00075593"/>
    <w:rsid w:val="0009602E"/>
    <w:rsid w:val="00100B96"/>
    <w:rsid w:val="00132944"/>
    <w:rsid w:val="00170334"/>
    <w:rsid w:val="001B6F37"/>
    <w:rsid w:val="001F228B"/>
    <w:rsid w:val="002D0268"/>
    <w:rsid w:val="00337F3E"/>
    <w:rsid w:val="003747F6"/>
    <w:rsid w:val="00380EAC"/>
    <w:rsid w:val="004534C8"/>
    <w:rsid w:val="00467ABB"/>
    <w:rsid w:val="004A1B38"/>
    <w:rsid w:val="004E431D"/>
    <w:rsid w:val="004E69B0"/>
    <w:rsid w:val="00522371"/>
    <w:rsid w:val="005F5A26"/>
    <w:rsid w:val="006C7BC0"/>
    <w:rsid w:val="007677D2"/>
    <w:rsid w:val="007B0A92"/>
    <w:rsid w:val="007F737A"/>
    <w:rsid w:val="008024E8"/>
    <w:rsid w:val="00834C33"/>
    <w:rsid w:val="00854859"/>
    <w:rsid w:val="00865B62"/>
    <w:rsid w:val="008A14C1"/>
    <w:rsid w:val="00952FF9"/>
    <w:rsid w:val="00A06567"/>
    <w:rsid w:val="00A534AE"/>
    <w:rsid w:val="00A85575"/>
    <w:rsid w:val="00AC5E3F"/>
    <w:rsid w:val="00AD1633"/>
    <w:rsid w:val="00AF288F"/>
    <w:rsid w:val="00B22203"/>
    <w:rsid w:val="00B31717"/>
    <w:rsid w:val="00B5046A"/>
    <w:rsid w:val="00B60D02"/>
    <w:rsid w:val="00B63253"/>
    <w:rsid w:val="00B95CEC"/>
    <w:rsid w:val="00BA168A"/>
    <w:rsid w:val="00BB6F89"/>
    <w:rsid w:val="00BD229E"/>
    <w:rsid w:val="00C142F4"/>
    <w:rsid w:val="00C35935"/>
    <w:rsid w:val="00C426D6"/>
    <w:rsid w:val="00CF0887"/>
    <w:rsid w:val="00CF4945"/>
    <w:rsid w:val="00D352D8"/>
    <w:rsid w:val="00D875C7"/>
    <w:rsid w:val="00DE0B94"/>
    <w:rsid w:val="00E27E96"/>
    <w:rsid w:val="00E425D5"/>
    <w:rsid w:val="00E56106"/>
    <w:rsid w:val="00E616C5"/>
    <w:rsid w:val="00E61BEA"/>
    <w:rsid w:val="00E66FD3"/>
    <w:rsid w:val="00E91B93"/>
    <w:rsid w:val="00EF5B1C"/>
    <w:rsid w:val="00F1461D"/>
    <w:rsid w:val="00F14F97"/>
    <w:rsid w:val="00F27645"/>
    <w:rsid w:val="00F549DF"/>
    <w:rsid w:val="00F72637"/>
    <w:rsid w:val="00FC0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F3E"/>
    <w:rPr>
      <w:rFonts w:ascii="Times New Roman" w:eastAsia="Times New Roman" w:hAnsi="Times New Roman"/>
      <w:kern w:val="16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75593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075593"/>
    <w:pPr>
      <w:spacing w:before="100" w:beforeAutospacing="1" w:after="100" w:afterAutospacing="1"/>
    </w:pPr>
    <w:rPr>
      <w:kern w:val="0"/>
      <w:sz w:val="24"/>
      <w:szCs w:val="24"/>
    </w:rPr>
  </w:style>
  <w:style w:type="paragraph" w:styleId="ListParagraph">
    <w:name w:val="List Paragraph"/>
    <w:basedOn w:val="Normal"/>
    <w:uiPriority w:val="99"/>
    <w:qFormat/>
    <w:rsid w:val="00075593"/>
    <w:pPr>
      <w:ind w:left="720"/>
      <w:contextualSpacing/>
    </w:pPr>
  </w:style>
  <w:style w:type="character" w:styleId="Strong">
    <w:name w:val="Strong"/>
    <w:basedOn w:val="DefaultParagraphFont"/>
    <w:uiPriority w:val="99"/>
    <w:qFormat/>
    <w:rsid w:val="00AF288F"/>
    <w:rPr>
      <w:rFonts w:cs="Times New Roman"/>
      <w:b/>
    </w:rPr>
  </w:style>
  <w:style w:type="paragraph" w:customStyle="1" w:styleId="1">
    <w:name w:val="Обычный1"/>
    <w:uiPriority w:val="99"/>
    <w:rsid w:val="00E61BEA"/>
    <w:pPr>
      <w:spacing w:before="100" w:after="100"/>
    </w:pPr>
    <w:rPr>
      <w:rFonts w:ascii="Times New Roman" w:eastAsia="Times New Roman" w:hAnsi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1F22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228B"/>
    <w:rPr>
      <w:rFonts w:ascii="Tahoma" w:hAnsi="Tahoma" w:cs="Tahoma"/>
      <w:kern w:val="16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rsid w:val="0017033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268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83</Words>
  <Characters>662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ИСПОЛЬЗУЕМЫХ НА ДАННОМ УРОКЕ ЭОР</dc:title>
  <dc:subject/>
  <dc:creator>User</dc:creator>
  <cp:keywords/>
  <dc:description/>
  <cp:lastModifiedBy>Adel</cp:lastModifiedBy>
  <cp:revision>2</cp:revision>
  <dcterms:created xsi:type="dcterms:W3CDTF">2012-07-14T15:10:00Z</dcterms:created>
  <dcterms:modified xsi:type="dcterms:W3CDTF">2012-07-14T15:10:00Z</dcterms:modified>
</cp:coreProperties>
</file>