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417"/>
        <w:gridCol w:w="3261"/>
        <w:gridCol w:w="3260"/>
        <w:gridCol w:w="2268"/>
        <w:gridCol w:w="2229"/>
        <w:gridCol w:w="926"/>
      </w:tblGrid>
      <w:tr w:rsidR="00FB2EE4" w:rsidRPr="00DB1640" w:rsidTr="00D26787">
        <w:tc>
          <w:tcPr>
            <w:tcW w:w="3119" w:type="dxa"/>
            <w:gridSpan w:val="2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1640">
              <w:rPr>
                <w:rFonts w:ascii="Times New Roman" w:hAnsi="Times New Roman"/>
                <w:i/>
                <w:sz w:val="24"/>
                <w:szCs w:val="24"/>
              </w:rPr>
              <w:t>Этап урока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1640">
              <w:rPr>
                <w:rFonts w:ascii="Times New Roman" w:hAnsi="Times New Roman"/>
                <w:i/>
                <w:sz w:val="24"/>
                <w:szCs w:val="24"/>
              </w:rPr>
              <w:t>Деятельность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1640">
              <w:rPr>
                <w:rFonts w:ascii="Times New Roman" w:hAnsi="Times New Roman"/>
                <w:i/>
                <w:sz w:val="24"/>
                <w:szCs w:val="24"/>
              </w:rPr>
              <w:t xml:space="preserve"> учителя</w:t>
            </w:r>
          </w:p>
        </w:tc>
        <w:tc>
          <w:tcPr>
            <w:tcW w:w="3260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1640">
              <w:rPr>
                <w:rFonts w:ascii="Times New Roman" w:hAnsi="Times New Roman"/>
                <w:i/>
                <w:sz w:val="24"/>
                <w:szCs w:val="24"/>
              </w:rPr>
              <w:t>Деятельность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1640">
              <w:rPr>
                <w:rFonts w:ascii="Times New Roman" w:hAnsi="Times New Roman"/>
                <w:i/>
                <w:sz w:val="24"/>
                <w:szCs w:val="24"/>
              </w:rPr>
              <w:t xml:space="preserve"> учащихся</w:t>
            </w:r>
          </w:p>
        </w:tc>
        <w:tc>
          <w:tcPr>
            <w:tcW w:w="2268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B1640">
              <w:rPr>
                <w:rFonts w:ascii="Times New Roman" w:hAnsi="Times New Roman"/>
                <w:bCs/>
                <w:i/>
                <w:sz w:val="24"/>
                <w:szCs w:val="24"/>
              </w:rPr>
              <w:t>Приемы и методы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1640">
              <w:rPr>
                <w:rFonts w:ascii="Times New Roman" w:hAnsi="Times New Roman"/>
                <w:i/>
                <w:sz w:val="24"/>
                <w:szCs w:val="24"/>
              </w:rPr>
              <w:t xml:space="preserve">Использованные 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1640">
              <w:rPr>
                <w:rFonts w:ascii="Times New Roman" w:hAnsi="Times New Roman"/>
                <w:i/>
                <w:sz w:val="24"/>
                <w:szCs w:val="24"/>
              </w:rPr>
              <w:t xml:space="preserve"> Ресурсы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1640">
              <w:rPr>
                <w:rFonts w:ascii="Times New Roman" w:hAnsi="Times New Roman"/>
                <w:i/>
                <w:sz w:val="24"/>
                <w:szCs w:val="24"/>
              </w:rPr>
              <w:t>Время</w:t>
            </w:r>
          </w:p>
        </w:tc>
      </w:tr>
      <w:tr w:rsidR="00FB2EE4" w:rsidRPr="00DB1640" w:rsidTr="00D26787">
        <w:tc>
          <w:tcPr>
            <w:tcW w:w="3119" w:type="dxa"/>
            <w:gridSpan w:val="2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1640">
              <w:rPr>
                <w:rFonts w:ascii="Times New Roman" w:hAnsi="Times New Roman"/>
                <w:i/>
                <w:sz w:val="24"/>
                <w:szCs w:val="24"/>
              </w:rPr>
              <w:t>Организационный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1640">
              <w:rPr>
                <w:rFonts w:ascii="Times New Roman" w:hAnsi="Times New Roman"/>
                <w:i/>
                <w:sz w:val="24"/>
                <w:szCs w:val="24"/>
              </w:rPr>
              <w:t xml:space="preserve">   момент</w:t>
            </w:r>
          </w:p>
          <w:p w:rsidR="00FB2EE4" w:rsidRPr="00DB1640" w:rsidRDefault="00FB2EE4" w:rsidP="0025600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-Приветствует класс;</w:t>
            </w:r>
          </w:p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-проверяет готовность к уроку.</w:t>
            </w:r>
          </w:p>
        </w:tc>
        <w:tc>
          <w:tcPr>
            <w:tcW w:w="3260" w:type="dxa"/>
          </w:tcPr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-Приветствуют учителя;</w:t>
            </w:r>
          </w:p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-занимают  рабочие места с возможностью работы учащихся в группах;</w:t>
            </w:r>
          </w:p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-самопроверка готовности к уроку;</w:t>
            </w:r>
          </w:p>
        </w:tc>
        <w:tc>
          <w:tcPr>
            <w:tcW w:w="2268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Объяснительно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 xml:space="preserve"> – иллюстративный</w:t>
            </w:r>
          </w:p>
          <w:p w:rsidR="00FB2EE4" w:rsidRPr="00DB1640" w:rsidRDefault="00FB2EE4" w:rsidP="0025600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Компьютерная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презентация 1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(слайд №1)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</w:tr>
      <w:tr w:rsidR="00FB2EE4" w:rsidRPr="00DB1640" w:rsidTr="00D26787">
        <w:tc>
          <w:tcPr>
            <w:tcW w:w="3119" w:type="dxa"/>
            <w:gridSpan w:val="2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1640">
              <w:rPr>
                <w:rFonts w:ascii="Times New Roman" w:hAnsi="Times New Roman"/>
                <w:i/>
                <w:sz w:val="24"/>
                <w:szCs w:val="24"/>
              </w:rPr>
              <w:t>Мотивация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1640">
              <w:rPr>
                <w:rFonts w:ascii="Times New Roman" w:hAnsi="Times New Roman"/>
                <w:i/>
                <w:sz w:val="24"/>
                <w:szCs w:val="24"/>
              </w:rPr>
              <w:t xml:space="preserve"> и целеполагание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 xml:space="preserve">Постановка целей </w:t>
            </w:r>
          </w:p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урока;</w:t>
            </w:r>
          </w:p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- объяснение порядка работы на уроке;</w:t>
            </w:r>
          </w:p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- психологический настрой учащихся на учебную деятельность.</w:t>
            </w:r>
          </w:p>
        </w:tc>
        <w:tc>
          <w:tcPr>
            <w:tcW w:w="3260" w:type="dxa"/>
          </w:tcPr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-Формулируют личностно- значимые цели урока;</w:t>
            </w:r>
          </w:p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-самоопределение: чему я научусь на уроке, каким должен быть результат моей деятельности.</w:t>
            </w:r>
          </w:p>
        </w:tc>
        <w:tc>
          <w:tcPr>
            <w:tcW w:w="2268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Репродуктивный, практически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 xml:space="preserve"> – дедуктивный</w:t>
            </w:r>
          </w:p>
          <w:p w:rsidR="00FB2EE4" w:rsidRPr="00DB1640" w:rsidRDefault="00FB2EE4" w:rsidP="00256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Компьютерная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презентация 1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(слайд №2)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</w:tr>
      <w:tr w:rsidR="00FB2EE4" w:rsidRPr="00DB1640" w:rsidTr="00D26787">
        <w:tc>
          <w:tcPr>
            <w:tcW w:w="1702" w:type="dxa"/>
            <w:vMerge w:val="restart"/>
            <w:textDirection w:val="btLr"/>
            <w:vAlign w:val="center"/>
          </w:tcPr>
          <w:p w:rsidR="00FB2EE4" w:rsidRPr="00DB1640" w:rsidRDefault="00FB2EE4" w:rsidP="0025600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1640">
              <w:rPr>
                <w:rFonts w:ascii="Times New Roman" w:hAnsi="Times New Roman"/>
                <w:i/>
                <w:sz w:val="24"/>
                <w:szCs w:val="24"/>
              </w:rPr>
              <w:t xml:space="preserve">Актуализация знаний учащихся </w:t>
            </w:r>
          </w:p>
        </w:tc>
        <w:tc>
          <w:tcPr>
            <w:tcW w:w="1417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1640">
              <w:rPr>
                <w:rFonts w:ascii="Times New Roman" w:hAnsi="Times New Roman"/>
                <w:i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3261" w:type="dxa"/>
          </w:tcPr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- Опрашивает учащихся  с целью  - выяснения проблемных моментов при выполнении домашнего задания;</w:t>
            </w:r>
          </w:p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- дает рекомендации;</w:t>
            </w:r>
          </w:p>
        </w:tc>
        <w:tc>
          <w:tcPr>
            <w:tcW w:w="3260" w:type="dxa"/>
          </w:tcPr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-Проводят самоанализ домашнего задания;</w:t>
            </w:r>
          </w:p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-Формулируют проблемные места.</w:t>
            </w:r>
          </w:p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 xml:space="preserve">Объяснительно 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– иллюстративный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Компьютерная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презентация 1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(слайд №3)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2 мин</w:t>
            </w:r>
          </w:p>
        </w:tc>
      </w:tr>
      <w:tr w:rsidR="00FB2EE4" w:rsidRPr="00DB1640" w:rsidTr="00D26787">
        <w:tc>
          <w:tcPr>
            <w:tcW w:w="1702" w:type="dxa"/>
            <w:vMerge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1640">
              <w:rPr>
                <w:rFonts w:ascii="Times New Roman" w:hAnsi="Times New Roman"/>
                <w:i/>
                <w:sz w:val="24"/>
                <w:szCs w:val="24"/>
              </w:rPr>
              <w:t>Повторе-ние</w:t>
            </w:r>
          </w:p>
          <w:p w:rsidR="00FB2EE4" w:rsidRPr="00DB1640" w:rsidRDefault="00FB2EE4" w:rsidP="0025600D">
            <w:pPr>
              <w:spacing w:after="0" w:line="240" w:lineRule="auto"/>
              <w:ind w:left="5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1640">
              <w:rPr>
                <w:rFonts w:ascii="Times New Roman" w:hAnsi="Times New Roman"/>
                <w:i/>
                <w:sz w:val="24"/>
                <w:szCs w:val="24"/>
              </w:rPr>
              <w:t>изученного материала</w:t>
            </w:r>
          </w:p>
        </w:tc>
        <w:tc>
          <w:tcPr>
            <w:tcW w:w="3261" w:type="dxa"/>
            <w:vMerge w:val="restart"/>
          </w:tcPr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-Организует  повторение теоретического материала;</w:t>
            </w:r>
          </w:p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-обеспечивает обсуждение, обоснование правильных ответов.</w:t>
            </w:r>
          </w:p>
        </w:tc>
        <w:tc>
          <w:tcPr>
            <w:tcW w:w="3260" w:type="dxa"/>
          </w:tcPr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 xml:space="preserve">менее подготовленные учащиеся  класса повторяют изученные на предыдущих уроках основные теоретические выкладки </w:t>
            </w:r>
          </w:p>
        </w:tc>
        <w:tc>
          <w:tcPr>
            <w:tcW w:w="2268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Проблемно – сообщающий</w:t>
            </w:r>
          </w:p>
        </w:tc>
        <w:tc>
          <w:tcPr>
            <w:tcW w:w="2229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300EA3">
                <w:rPr>
                  <w:rStyle w:val="Hyperlink"/>
                </w:rPr>
                <w:t>http://school-collection.edu.ru/catalog/search/?text=%E4%EE%EA%E0%E7%E0%F2%E5%EB%FC%F1%F2%E2%EE+%F2%E5%EE%F0%E5%EC%FB+%CF%E8%F4%E0%E3%EE%F0%E0&amp;context=current&amp;interface=pupil&amp;class%5B%5D=50</w:t>
              </w:r>
            </w:hyperlink>
            <w:r w:rsidRPr="00DB1640">
              <w:rPr>
                <w:rFonts w:ascii="Times New Roman" w:hAnsi="Times New Roman"/>
                <w:sz w:val="24"/>
                <w:szCs w:val="24"/>
              </w:rPr>
              <w:t xml:space="preserve"> Компьютерная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презентация 1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 xml:space="preserve">(слайд № 4 -8) 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7 мин</w:t>
            </w:r>
          </w:p>
        </w:tc>
      </w:tr>
      <w:tr w:rsidR="00FB2EE4" w:rsidRPr="00DB1640" w:rsidTr="00D26787">
        <w:trPr>
          <w:trHeight w:val="1410"/>
        </w:trPr>
        <w:tc>
          <w:tcPr>
            <w:tcW w:w="1702" w:type="dxa"/>
            <w:vMerge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- Класс выполняет  задания на готовых чертежах;</w:t>
            </w:r>
          </w:p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 xml:space="preserve"> (последующая проверка)</w:t>
            </w:r>
          </w:p>
          <w:p w:rsidR="00FB2EE4" w:rsidRPr="00DB1640" w:rsidRDefault="00FB2EE4" w:rsidP="0025600D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 xml:space="preserve">Объяснительно 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– иллюстративный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Компьютерная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презентация 1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(слайд №9)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EE4" w:rsidRPr="00DB1640" w:rsidTr="00D26787">
        <w:trPr>
          <w:trHeight w:val="1233"/>
        </w:trPr>
        <w:tc>
          <w:tcPr>
            <w:tcW w:w="1702" w:type="dxa"/>
            <w:vMerge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1640">
              <w:rPr>
                <w:rFonts w:ascii="Times New Roman" w:hAnsi="Times New Roman"/>
                <w:i/>
                <w:sz w:val="24"/>
                <w:szCs w:val="24"/>
              </w:rPr>
              <w:t>«Колесо истории»</w:t>
            </w:r>
          </w:p>
        </w:tc>
        <w:tc>
          <w:tcPr>
            <w:tcW w:w="3261" w:type="dxa"/>
          </w:tcPr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- организует просмотр учащимися слайдов презентации по истории геометрии</w:t>
            </w:r>
          </w:p>
        </w:tc>
        <w:tc>
          <w:tcPr>
            <w:tcW w:w="3260" w:type="dxa"/>
          </w:tcPr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- просматривают презентацию;</w:t>
            </w:r>
          </w:p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 xml:space="preserve">Иллюстративный 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29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 xml:space="preserve">    Компьютерная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презентация 1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 xml:space="preserve"> (слайд №10-20 )</w:t>
            </w:r>
          </w:p>
        </w:tc>
        <w:tc>
          <w:tcPr>
            <w:tcW w:w="926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3 мин</w:t>
            </w:r>
          </w:p>
        </w:tc>
      </w:tr>
      <w:tr w:rsidR="00FB2EE4" w:rsidRPr="00DB1640" w:rsidTr="00D26787">
        <w:trPr>
          <w:trHeight w:val="1233"/>
        </w:trPr>
        <w:tc>
          <w:tcPr>
            <w:tcW w:w="1702" w:type="dxa"/>
            <w:vMerge w:val="restart"/>
            <w:tcBorders>
              <w:top w:val="nil"/>
            </w:tcBorders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B2EE4" w:rsidRPr="00DB1640" w:rsidRDefault="00FB2EE4" w:rsidP="0025600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1640">
              <w:rPr>
                <w:rFonts w:ascii="Times New Roman" w:hAnsi="Times New Roman"/>
                <w:i/>
                <w:sz w:val="24"/>
                <w:szCs w:val="24"/>
              </w:rPr>
              <w:t>Творческие задания в группах</w:t>
            </w:r>
          </w:p>
        </w:tc>
        <w:tc>
          <w:tcPr>
            <w:tcW w:w="3261" w:type="dxa"/>
          </w:tcPr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 xml:space="preserve">Организует работу учащихся </w:t>
            </w:r>
          </w:p>
        </w:tc>
        <w:tc>
          <w:tcPr>
            <w:tcW w:w="3260" w:type="dxa"/>
          </w:tcPr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- выполняют творческое задание №1</w:t>
            </w:r>
          </w:p>
        </w:tc>
        <w:tc>
          <w:tcPr>
            <w:tcW w:w="2268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Исследовательский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Указанные сайты сети Интернет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Компьютерная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презентация 1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 xml:space="preserve"> (слайд №21 )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7мин</w:t>
            </w:r>
          </w:p>
        </w:tc>
      </w:tr>
      <w:tr w:rsidR="00FB2EE4" w:rsidRPr="00DB1640" w:rsidTr="00D26787">
        <w:trPr>
          <w:trHeight w:val="1233"/>
        </w:trPr>
        <w:tc>
          <w:tcPr>
            <w:tcW w:w="1702" w:type="dxa"/>
            <w:vMerge/>
            <w:tcBorders>
              <w:top w:val="nil"/>
            </w:tcBorders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B2EE4" w:rsidRPr="00DB1640" w:rsidRDefault="00FB2EE4" w:rsidP="0025600D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Организует работу учащихся в творческих группах;</w:t>
            </w:r>
          </w:p>
        </w:tc>
        <w:tc>
          <w:tcPr>
            <w:tcW w:w="3260" w:type="dxa"/>
          </w:tcPr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- выполняют творческие задания №2 в группах.</w:t>
            </w:r>
          </w:p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Проблемно-иллюстративный</w:t>
            </w:r>
          </w:p>
        </w:tc>
        <w:tc>
          <w:tcPr>
            <w:tcW w:w="2229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Компьютерная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презентация 1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 xml:space="preserve"> (слайд №22 )</w:t>
            </w:r>
          </w:p>
        </w:tc>
        <w:tc>
          <w:tcPr>
            <w:tcW w:w="926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3мин</w:t>
            </w:r>
          </w:p>
        </w:tc>
      </w:tr>
      <w:tr w:rsidR="00FB2EE4" w:rsidRPr="00DB1640" w:rsidTr="00D26787">
        <w:trPr>
          <w:trHeight w:val="2686"/>
        </w:trPr>
        <w:tc>
          <w:tcPr>
            <w:tcW w:w="1702" w:type="dxa"/>
            <w:vMerge w:val="restart"/>
            <w:textDirection w:val="btLr"/>
            <w:vAlign w:val="center"/>
          </w:tcPr>
          <w:p w:rsidR="00FB2EE4" w:rsidRPr="00DB1640" w:rsidRDefault="00FB2EE4" w:rsidP="0025600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1640">
              <w:rPr>
                <w:rFonts w:ascii="Times New Roman" w:hAnsi="Times New Roman"/>
                <w:i/>
                <w:sz w:val="24"/>
                <w:szCs w:val="24"/>
              </w:rPr>
              <w:t xml:space="preserve">Перенос приобретенных знаний их первичное применение в новых или измененных условиях </w:t>
            </w:r>
          </w:p>
          <w:p w:rsidR="00FB2EE4" w:rsidRPr="00DB1640" w:rsidRDefault="00FB2EE4" w:rsidP="0025600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1640">
              <w:rPr>
                <w:rFonts w:ascii="Times New Roman" w:hAnsi="Times New Roman"/>
                <w:i/>
                <w:sz w:val="24"/>
                <w:szCs w:val="24"/>
              </w:rPr>
              <w:t>с целью формирования  умений</w:t>
            </w:r>
          </w:p>
        </w:tc>
        <w:tc>
          <w:tcPr>
            <w:tcW w:w="1417" w:type="dxa"/>
            <w:vMerge w:val="restart"/>
            <w:vAlign w:val="center"/>
          </w:tcPr>
          <w:p w:rsidR="00FB2EE4" w:rsidRPr="00DB1640" w:rsidRDefault="00FB2EE4" w:rsidP="0025600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1640">
              <w:rPr>
                <w:rFonts w:ascii="Times New Roman" w:hAnsi="Times New Roman"/>
                <w:i/>
                <w:sz w:val="24"/>
                <w:szCs w:val="24"/>
              </w:rPr>
              <w:t>Решение задач</w:t>
            </w:r>
          </w:p>
        </w:tc>
        <w:tc>
          <w:tcPr>
            <w:tcW w:w="3261" w:type="dxa"/>
          </w:tcPr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- формулирует условие задачи на применение подобия треугольников;</w:t>
            </w:r>
          </w:p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- по мере необходимости дает разъяснения, акцентирует внимание на более важных и значимых моментах в ходе решения</w:t>
            </w:r>
          </w:p>
        </w:tc>
        <w:tc>
          <w:tcPr>
            <w:tcW w:w="3260" w:type="dxa"/>
          </w:tcPr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- выполняют прикладную задачу;</w:t>
            </w:r>
            <w:r w:rsidRPr="00DB1640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:rsidR="00FB2EE4" w:rsidRPr="00DB1640" w:rsidRDefault="00FB2EE4" w:rsidP="0025600D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i/>
                <w:sz w:val="24"/>
                <w:szCs w:val="24"/>
              </w:rPr>
              <w:fldChar w:fldCharType="begin"/>
            </w:r>
            <w:r w:rsidRPr="00DB1640">
              <w:rPr>
                <w:rFonts w:ascii="Times New Roman" w:hAnsi="Times New Roman"/>
                <w:i/>
                <w:sz w:val="24"/>
                <w:szCs w:val="24"/>
              </w:rPr>
              <w:instrText>HYPERLINK "Урок%204/Таблица%20на%20ИД.notebook"</w:instrText>
            </w:r>
            <w:r w:rsidRPr="00300EA3">
              <w:rPr>
                <w:rFonts w:ascii="Times New Roman" w:hAnsi="Times New Roman"/>
                <w:i/>
                <w:sz w:val="24"/>
                <w:szCs w:val="24"/>
              </w:rPr>
            </w:r>
            <w:r w:rsidRPr="00DB1640">
              <w:rPr>
                <w:rFonts w:ascii="Times New Roman" w:hAnsi="Times New Roman"/>
                <w:i/>
                <w:sz w:val="24"/>
                <w:szCs w:val="24"/>
              </w:rPr>
              <w:fldChar w:fldCharType="separate"/>
            </w:r>
            <w:r w:rsidRPr="00DB1640">
              <w:rPr>
                <w:rStyle w:val="Hyperlink"/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</w:t>
            </w:r>
          </w:p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B1640">
              <w:rPr>
                <w:rFonts w:ascii="Times New Roman" w:hAnsi="Times New Roman"/>
                <w:i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Репродуктивный</w:t>
            </w:r>
          </w:p>
        </w:tc>
        <w:tc>
          <w:tcPr>
            <w:tcW w:w="2229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Компьютерная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Презентация 1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(слайд №23-25)</w:t>
            </w:r>
          </w:p>
        </w:tc>
        <w:tc>
          <w:tcPr>
            <w:tcW w:w="926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7 мин</w:t>
            </w:r>
          </w:p>
        </w:tc>
      </w:tr>
      <w:tr w:rsidR="00FB2EE4" w:rsidRPr="00DB1640" w:rsidTr="00D26787">
        <w:tc>
          <w:tcPr>
            <w:tcW w:w="1702" w:type="dxa"/>
            <w:vMerge/>
            <w:vAlign w:val="center"/>
          </w:tcPr>
          <w:p w:rsidR="00FB2EE4" w:rsidRPr="00DB1640" w:rsidRDefault="00FB2EE4" w:rsidP="0025600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B2EE4" w:rsidRPr="00DB1640" w:rsidRDefault="00FB2EE4" w:rsidP="0025600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Организует работу учащихся в парах;</w:t>
            </w:r>
          </w:p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Для тех, кто раньше других справиться с работой, резервное задание</w:t>
            </w:r>
          </w:p>
        </w:tc>
        <w:tc>
          <w:tcPr>
            <w:tcW w:w="3260" w:type="dxa"/>
          </w:tcPr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-выполняют тестовую работу</w:t>
            </w:r>
          </w:p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-решают резервное задание</w:t>
            </w:r>
          </w:p>
        </w:tc>
        <w:tc>
          <w:tcPr>
            <w:tcW w:w="2268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Репродуктивный</w:t>
            </w:r>
          </w:p>
        </w:tc>
        <w:tc>
          <w:tcPr>
            <w:tcW w:w="2229" w:type="dxa"/>
            <w:vAlign w:val="center"/>
          </w:tcPr>
          <w:p w:rsidR="00FB2EE4" w:rsidRPr="00DB1640" w:rsidRDefault="00FB2EE4" w:rsidP="00F571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Тест в системе тестирования </w:t>
            </w:r>
            <w:r w:rsidRPr="00DB164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INDIGO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Компьютерная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презентация 1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 xml:space="preserve"> (слайд №26 )</w:t>
            </w:r>
          </w:p>
        </w:tc>
        <w:tc>
          <w:tcPr>
            <w:tcW w:w="926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</w:tr>
      <w:tr w:rsidR="00FB2EE4" w:rsidRPr="00DB1640" w:rsidTr="00D26787">
        <w:tc>
          <w:tcPr>
            <w:tcW w:w="3119" w:type="dxa"/>
            <w:gridSpan w:val="2"/>
            <w:vAlign w:val="center"/>
          </w:tcPr>
          <w:p w:rsidR="00FB2EE4" w:rsidRPr="00DB1640" w:rsidRDefault="00FB2EE4" w:rsidP="0025600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1640">
              <w:rPr>
                <w:rFonts w:ascii="Times New Roman" w:hAnsi="Times New Roman"/>
                <w:i/>
                <w:sz w:val="24"/>
                <w:szCs w:val="24"/>
              </w:rPr>
              <w:t>Подведение итогов урока</w:t>
            </w:r>
          </w:p>
        </w:tc>
        <w:tc>
          <w:tcPr>
            <w:tcW w:w="3261" w:type="dxa"/>
          </w:tcPr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- Мобилизует учащихся на самооценку своей деятельности;</w:t>
            </w:r>
          </w:p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 xml:space="preserve">- выставляет отметки за урок </w:t>
            </w:r>
          </w:p>
        </w:tc>
        <w:tc>
          <w:tcPr>
            <w:tcW w:w="3260" w:type="dxa"/>
          </w:tcPr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- Оценивают себя в процессе учебной деятельности на уроке;</w:t>
            </w:r>
          </w:p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 xml:space="preserve">- выставляют отметки в дневники. </w:t>
            </w:r>
          </w:p>
        </w:tc>
        <w:tc>
          <w:tcPr>
            <w:tcW w:w="2268" w:type="dxa"/>
            <w:vMerge w:val="restart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Проблемно – обобщающий</w:t>
            </w:r>
          </w:p>
          <w:p w:rsidR="00FB2EE4" w:rsidRPr="00DB1640" w:rsidRDefault="00FB2EE4" w:rsidP="0025600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i/>
                <w:sz w:val="24"/>
                <w:szCs w:val="24"/>
              </w:rPr>
              <w:fldChar w:fldCharType="begin"/>
            </w:r>
            <w:r w:rsidRPr="00DB1640">
              <w:rPr>
                <w:rFonts w:ascii="Times New Roman" w:hAnsi="Times New Roman"/>
                <w:i/>
                <w:sz w:val="24"/>
                <w:szCs w:val="24"/>
              </w:rPr>
              <w:instrText xml:space="preserve"> HYPERLINK "Урок%204/Таблица%20на%20ИД.notebook" </w:instrText>
            </w:r>
            <w:r w:rsidRPr="00300EA3">
              <w:rPr>
                <w:rFonts w:ascii="Times New Roman" w:hAnsi="Times New Roman"/>
                <w:i/>
                <w:sz w:val="24"/>
                <w:szCs w:val="24"/>
              </w:rPr>
            </w:r>
            <w:r w:rsidRPr="00DB1640">
              <w:rPr>
                <w:rFonts w:ascii="Times New Roman" w:hAnsi="Times New Roman"/>
                <w:i/>
                <w:sz w:val="24"/>
                <w:szCs w:val="24"/>
              </w:rPr>
              <w:fldChar w:fldCharType="separate"/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i/>
                <w:sz w:val="24"/>
                <w:szCs w:val="24"/>
              </w:rPr>
              <w:fldChar w:fldCharType="end"/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Merge w:val="restart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3 мин</w:t>
            </w:r>
          </w:p>
        </w:tc>
      </w:tr>
      <w:tr w:rsidR="00FB2EE4" w:rsidRPr="00DB1640" w:rsidTr="00D26787">
        <w:tc>
          <w:tcPr>
            <w:tcW w:w="3119" w:type="dxa"/>
            <w:gridSpan w:val="2"/>
            <w:vAlign w:val="center"/>
          </w:tcPr>
          <w:p w:rsidR="00FB2EE4" w:rsidRPr="00DB1640" w:rsidRDefault="00FB2EE4" w:rsidP="0025600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1640">
              <w:rPr>
                <w:rFonts w:ascii="Times New Roman" w:hAnsi="Times New Roman"/>
                <w:i/>
                <w:sz w:val="24"/>
                <w:szCs w:val="24"/>
              </w:rPr>
              <w:t>Домашнее задание</w:t>
            </w:r>
          </w:p>
        </w:tc>
        <w:tc>
          <w:tcPr>
            <w:tcW w:w="3261" w:type="dxa"/>
          </w:tcPr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 xml:space="preserve">- Предлагает творческое домашнее задание по группам и разработка  и представление решения прикладной задачи; </w:t>
            </w:r>
          </w:p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- дает инструктаж по выполнению.</w:t>
            </w:r>
          </w:p>
        </w:tc>
        <w:tc>
          <w:tcPr>
            <w:tcW w:w="3260" w:type="dxa"/>
          </w:tcPr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- Выбирают задачу домашнего задания;</w:t>
            </w:r>
          </w:p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 xml:space="preserve">- делают записи в дневник. </w:t>
            </w:r>
          </w:p>
        </w:tc>
        <w:tc>
          <w:tcPr>
            <w:tcW w:w="2268" w:type="dxa"/>
            <w:vMerge/>
            <w:vAlign w:val="center"/>
          </w:tcPr>
          <w:p w:rsidR="00FB2EE4" w:rsidRPr="00DB1640" w:rsidRDefault="00FB2EE4" w:rsidP="0025600D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Компьютерная  презентация 1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 xml:space="preserve"> (слайд   № 27-28)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Merge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EE4" w:rsidRPr="00DB1640" w:rsidTr="00D26787">
        <w:trPr>
          <w:trHeight w:val="1227"/>
        </w:trPr>
        <w:tc>
          <w:tcPr>
            <w:tcW w:w="3119" w:type="dxa"/>
            <w:gridSpan w:val="2"/>
            <w:vAlign w:val="center"/>
          </w:tcPr>
          <w:p w:rsidR="00FB2EE4" w:rsidRPr="00DB1640" w:rsidRDefault="00FB2EE4" w:rsidP="0025600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1640">
              <w:rPr>
                <w:rFonts w:ascii="Times New Roman" w:hAnsi="Times New Roman"/>
                <w:i/>
                <w:sz w:val="24"/>
                <w:szCs w:val="24"/>
              </w:rPr>
              <w:t>Вывод урока</w:t>
            </w:r>
          </w:p>
        </w:tc>
        <w:tc>
          <w:tcPr>
            <w:tcW w:w="3261" w:type="dxa"/>
          </w:tcPr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 xml:space="preserve">Формулирует основные выводы урока </w:t>
            </w:r>
          </w:p>
        </w:tc>
        <w:tc>
          <w:tcPr>
            <w:tcW w:w="3260" w:type="dxa"/>
          </w:tcPr>
          <w:p w:rsidR="00FB2EE4" w:rsidRPr="00DB1640" w:rsidRDefault="00FB2EE4" w:rsidP="002560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B2EE4" w:rsidRPr="00DB1640" w:rsidRDefault="00FB2EE4" w:rsidP="0025600D">
            <w:pPr>
              <w:spacing w:after="0" w:line="240" w:lineRule="auto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Компьютерная  презентация 1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(слайд   № 29)</w:t>
            </w:r>
          </w:p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FB2EE4" w:rsidRPr="00DB1640" w:rsidRDefault="00FB2EE4" w:rsidP="00256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640"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</w:tr>
    </w:tbl>
    <w:p w:rsidR="00FB2EE4" w:rsidRPr="00300EA3" w:rsidRDefault="00FB2EE4" w:rsidP="00300EA3">
      <w:pPr>
        <w:spacing w:after="0" w:line="240" w:lineRule="auto"/>
        <w:rPr>
          <w:lang w:val="en-US"/>
        </w:rPr>
      </w:pPr>
    </w:p>
    <w:sectPr w:rsidR="00FB2EE4" w:rsidRPr="00300EA3" w:rsidSect="00300EA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EE4" w:rsidRDefault="00FB2EE4" w:rsidP="00C85640">
      <w:pPr>
        <w:spacing w:after="0" w:line="240" w:lineRule="auto"/>
      </w:pPr>
      <w:r>
        <w:separator/>
      </w:r>
    </w:p>
  </w:endnote>
  <w:endnote w:type="continuationSeparator" w:id="0">
    <w:p w:rsidR="00FB2EE4" w:rsidRDefault="00FB2EE4" w:rsidP="00C8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EE4" w:rsidRDefault="00FB2EE4" w:rsidP="00C85640">
      <w:pPr>
        <w:spacing w:after="0" w:line="240" w:lineRule="auto"/>
      </w:pPr>
      <w:r>
        <w:separator/>
      </w:r>
    </w:p>
  </w:footnote>
  <w:footnote w:type="continuationSeparator" w:id="0">
    <w:p w:rsidR="00FB2EE4" w:rsidRDefault="00FB2EE4" w:rsidP="00C85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B7F4C"/>
    <w:multiLevelType w:val="hybridMultilevel"/>
    <w:tmpl w:val="C0365C0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BD1C7A"/>
    <w:multiLevelType w:val="hybridMultilevel"/>
    <w:tmpl w:val="31F635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D04AF5"/>
    <w:multiLevelType w:val="hybridMultilevel"/>
    <w:tmpl w:val="C62CFAFC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1F885740"/>
    <w:multiLevelType w:val="hybridMultilevel"/>
    <w:tmpl w:val="1472CF8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29542311"/>
    <w:multiLevelType w:val="hybridMultilevel"/>
    <w:tmpl w:val="E14264FC"/>
    <w:lvl w:ilvl="0" w:tplc="A476A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0D807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D685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42499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7BACC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DE7F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018A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EA70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D4043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A960745"/>
    <w:multiLevelType w:val="hybridMultilevel"/>
    <w:tmpl w:val="D7AA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797D3F"/>
    <w:multiLevelType w:val="hybridMultilevel"/>
    <w:tmpl w:val="4BC8B376"/>
    <w:lvl w:ilvl="0" w:tplc="6940153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0E266A8"/>
    <w:multiLevelType w:val="hybridMultilevel"/>
    <w:tmpl w:val="0BD067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1B1FB3"/>
    <w:multiLevelType w:val="singleLevel"/>
    <w:tmpl w:val="A3904BC0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77C339A"/>
    <w:multiLevelType w:val="hybridMultilevel"/>
    <w:tmpl w:val="97622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ED0E9F"/>
    <w:multiLevelType w:val="hybridMultilevel"/>
    <w:tmpl w:val="56E052C8"/>
    <w:lvl w:ilvl="0" w:tplc="A3904BC0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A03592"/>
    <w:multiLevelType w:val="hybridMultilevel"/>
    <w:tmpl w:val="DB3E9A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8DB5528"/>
    <w:multiLevelType w:val="hybridMultilevel"/>
    <w:tmpl w:val="5E7636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FC0F22"/>
    <w:multiLevelType w:val="hybridMultilevel"/>
    <w:tmpl w:val="6CA6BA80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>
    <w:nsid w:val="72AD160A"/>
    <w:multiLevelType w:val="hybridMultilevel"/>
    <w:tmpl w:val="5FC81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94E770C"/>
    <w:multiLevelType w:val="hybridMultilevel"/>
    <w:tmpl w:val="5E7636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ADE6A84"/>
    <w:multiLevelType w:val="hybridMultilevel"/>
    <w:tmpl w:val="DBC260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CCB5B2A"/>
    <w:multiLevelType w:val="hybridMultilevel"/>
    <w:tmpl w:val="E354C436"/>
    <w:lvl w:ilvl="0" w:tplc="CEFC1BC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FF70331"/>
    <w:multiLevelType w:val="hybridMultilevel"/>
    <w:tmpl w:val="4B8C91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7"/>
  </w:num>
  <w:num w:numId="5">
    <w:abstractNumId w:val="8"/>
  </w:num>
  <w:num w:numId="6">
    <w:abstractNumId w:val="14"/>
  </w:num>
  <w:num w:numId="7">
    <w:abstractNumId w:val="6"/>
  </w:num>
  <w:num w:numId="8">
    <w:abstractNumId w:val="15"/>
  </w:num>
  <w:num w:numId="9">
    <w:abstractNumId w:val="12"/>
  </w:num>
  <w:num w:numId="10">
    <w:abstractNumId w:val="10"/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4"/>
  </w:num>
  <w:num w:numId="14">
    <w:abstractNumId w:val="1"/>
  </w:num>
  <w:num w:numId="15">
    <w:abstractNumId w:val="16"/>
  </w:num>
  <w:num w:numId="16">
    <w:abstractNumId w:val="3"/>
  </w:num>
  <w:num w:numId="17">
    <w:abstractNumId w:val="0"/>
  </w:num>
  <w:num w:numId="18">
    <w:abstractNumId w:val="2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5640"/>
    <w:rsid w:val="00016C57"/>
    <w:rsid w:val="00083632"/>
    <w:rsid w:val="00223851"/>
    <w:rsid w:val="00241249"/>
    <w:rsid w:val="0025020D"/>
    <w:rsid w:val="0025600D"/>
    <w:rsid w:val="002D6F7F"/>
    <w:rsid w:val="00300EA3"/>
    <w:rsid w:val="00396322"/>
    <w:rsid w:val="003B304C"/>
    <w:rsid w:val="003D021D"/>
    <w:rsid w:val="003D4A86"/>
    <w:rsid w:val="003F3A82"/>
    <w:rsid w:val="00415B85"/>
    <w:rsid w:val="004C0EF8"/>
    <w:rsid w:val="0053182C"/>
    <w:rsid w:val="005727FA"/>
    <w:rsid w:val="005855C7"/>
    <w:rsid w:val="00587D14"/>
    <w:rsid w:val="005976CD"/>
    <w:rsid w:val="005B695A"/>
    <w:rsid w:val="005C5C6C"/>
    <w:rsid w:val="00611F74"/>
    <w:rsid w:val="006450A6"/>
    <w:rsid w:val="00652983"/>
    <w:rsid w:val="00684133"/>
    <w:rsid w:val="006A7E21"/>
    <w:rsid w:val="006C41BF"/>
    <w:rsid w:val="00761303"/>
    <w:rsid w:val="00780333"/>
    <w:rsid w:val="007963B6"/>
    <w:rsid w:val="007C3FB6"/>
    <w:rsid w:val="007D0145"/>
    <w:rsid w:val="007F5517"/>
    <w:rsid w:val="00893CA8"/>
    <w:rsid w:val="008A4FBA"/>
    <w:rsid w:val="008B49C9"/>
    <w:rsid w:val="008E124B"/>
    <w:rsid w:val="008F3ABF"/>
    <w:rsid w:val="009073EA"/>
    <w:rsid w:val="0092422A"/>
    <w:rsid w:val="00940AF5"/>
    <w:rsid w:val="00956346"/>
    <w:rsid w:val="009D0A9F"/>
    <w:rsid w:val="00AB7CC4"/>
    <w:rsid w:val="00AC1298"/>
    <w:rsid w:val="00BB3276"/>
    <w:rsid w:val="00BB33F7"/>
    <w:rsid w:val="00BC0DEA"/>
    <w:rsid w:val="00C203B7"/>
    <w:rsid w:val="00C6481B"/>
    <w:rsid w:val="00C85640"/>
    <w:rsid w:val="00CD1B95"/>
    <w:rsid w:val="00CD3D07"/>
    <w:rsid w:val="00CE6768"/>
    <w:rsid w:val="00D11BC5"/>
    <w:rsid w:val="00D16141"/>
    <w:rsid w:val="00D26787"/>
    <w:rsid w:val="00D37E8E"/>
    <w:rsid w:val="00DA493A"/>
    <w:rsid w:val="00DB1640"/>
    <w:rsid w:val="00DB4414"/>
    <w:rsid w:val="00DE6D14"/>
    <w:rsid w:val="00E27F72"/>
    <w:rsid w:val="00E61D1F"/>
    <w:rsid w:val="00E86B5E"/>
    <w:rsid w:val="00E87C87"/>
    <w:rsid w:val="00E97F1E"/>
    <w:rsid w:val="00EA0933"/>
    <w:rsid w:val="00EB4AB6"/>
    <w:rsid w:val="00F06946"/>
    <w:rsid w:val="00F57189"/>
    <w:rsid w:val="00F74BC9"/>
    <w:rsid w:val="00FA3852"/>
    <w:rsid w:val="00FB2EE4"/>
    <w:rsid w:val="00FD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64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564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0694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564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06946"/>
    <w:rPr>
      <w:rFonts w:ascii="Cambria" w:hAnsi="Cambria" w:cs="Times New Roman"/>
      <w:b/>
      <w:bCs/>
      <w:i/>
      <w:iCs/>
      <w:color w:val="4F81BD"/>
    </w:rPr>
  </w:style>
  <w:style w:type="paragraph" w:styleId="Title">
    <w:name w:val="Title"/>
    <w:basedOn w:val="Normal"/>
    <w:next w:val="Normal"/>
    <w:link w:val="TitleChar"/>
    <w:uiPriority w:val="99"/>
    <w:qFormat/>
    <w:rsid w:val="00C8564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C85640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C85640"/>
    <w:rPr>
      <w:rFonts w:eastAsia="Times New Roman"/>
    </w:rPr>
  </w:style>
  <w:style w:type="paragraph" w:styleId="Header">
    <w:name w:val="header"/>
    <w:basedOn w:val="Normal"/>
    <w:link w:val="HeaderChar"/>
    <w:uiPriority w:val="99"/>
    <w:semiHidden/>
    <w:rsid w:val="00C8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564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8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5640"/>
    <w:rPr>
      <w:rFonts w:cs="Times New Roman"/>
    </w:rPr>
  </w:style>
  <w:style w:type="character" w:styleId="Hyperlink">
    <w:name w:val="Hyperlink"/>
    <w:basedOn w:val="DefaultParagraphFont"/>
    <w:uiPriority w:val="99"/>
    <w:rsid w:val="00C8564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B32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D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3D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F069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06946"/>
    <w:rPr>
      <w:rFonts w:cs="Times New Roman"/>
    </w:rPr>
  </w:style>
  <w:style w:type="paragraph" w:styleId="BodyTextFirstIndent">
    <w:name w:val="Body Text First Indent"/>
    <w:basedOn w:val="BodyText"/>
    <w:link w:val="BodyTextFirstIndentChar"/>
    <w:uiPriority w:val="99"/>
    <w:rsid w:val="00F06946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F06946"/>
  </w:style>
  <w:style w:type="paragraph" w:styleId="NormalWeb">
    <w:name w:val="Normal (Web)"/>
    <w:basedOn w:val="Normal"/>
    <w:uiPriority w:val="99"/>
    <w:semiHidden/>
    <w:rsid w:val="002412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415B8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90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catalog/search/?text=%E4%EE%EA%E0%E7%E0%F2%E5%EB%FC%F1%F2%E2%EE+%F2%E5%EE%F0%E5%EC%FB+%CF%E8%F4%E0%E3%EE%F0%E0&amp;context=current&amp;interface=pupil&amp;class%5B%5D=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530</Words>
  <Characters>3382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Этап урока</dc:title>
  <dc:subject/>
  <dc:creator>Татьяна</dc:creator>
  <cp:keywords/>
  <dc:description/>
  <cp:lastModifiedBy>Adel</cp:lastModifiedBy>
  <cp:revision>2</cp:revision>
  <dcterms:created xsi:type="dcterms:W3CDTF">2012-03-29T23:24:00Z</dcterms:created>
  <dcterms:modified xsi:type="dcterms:W3CDTF">2012-03-29T23:24:00Z</dcterms:modified>
</cp:coreProperties>
</file>