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insideH w:val="single" w:sz="4" w:space="0" w:color="000000"/>
        </w:tblBorders>
        <w:tblLayout w:type="fixed"/>
        <w:tblLook w:val="0000"/>
      </w:tblPr>
      <w:tblGrid>
        <w:gridCol w:w="4077"/>
        <w:gridCol w:w="6237"/>
      </w:tblGrid>
      <w:tr w:rsidR="00836ADC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изменить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неправильно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неверно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сут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основа чего –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изменить полностью, кардинально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DC">
        <w:tblPrEx>
          <w:tblCellMar>
            <w:top w:w="0" w:type="dxa"/>
            <w:bottom w:w="0" w:type="dxa"/>
          </w:tblCellMar>
        </w:tblPrEx>
        <w:trPr>
          <w:trHeight w:val="2679"/>
        </w:trPr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вырвать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корн…м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пресечь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покраснеть до корней волос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полностью уничтожить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остановить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самом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начал… 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очень сильно покраснеть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6ADC" w:rsidRDefault="00836A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ayout w:type="fixed"/>
        <w:tblLook w:val="0000"/>
      </w:tblPr>
      <w:tblGrid>
        <w:gridCol w:w="4077"/>
        <w:gridCol w:w="6237"/>
      </w:tblGrid>
      <w:tr w:rsidR="00836ADC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изменить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неправильно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неверно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сут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основа чего –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изменить полностью, кардинально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DC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вырвать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корн…м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пресечь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покраснеть до корней волос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полностью уничтожить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остановить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самом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начал… 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очень сильно покраснеть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ADC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изменить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неправильно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неверно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сут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основа чего –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изменить полностью, кардинально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DC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вырвать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корн…м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пресечь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корн…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покраснеть до корней волос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полностью уничтожить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остановить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самом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начал…  </w:t>
            </w:r>
          </w:p>
          <w:p w:rsidR="00836ADC" w:rsidRDefault="00836A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очень сильно покраснеть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6ADC" w:rsidRDefault="00836ADC">
      <w:bookmarkStart w:id="0" w:name="_GoBack"/>
      <w:bookmarkEnd w:id="0"/>
    </w:p>
    <w:sectPr w:rsidR="00836ADC" w:rsidSect="0083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ADC"/>
    <w:rsid w:val="0083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127</Words>
  <Characters>724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каб14гим2</dc:creator>
  <cp:keywords/>
  <dc:description/>
  <cp:lastModifiedBy>User</cp:lastModifiedBy>
  <cp:revision>2</cp:revision>
  <dcterms:created xsi:type="dcterms:W3CDTF">2015-03-14T08:26:00Z</dcterms:created>
  <dcterms:modified xsi:type="dcterms:W3CDTF">2015-05-19T07:02:00Z</dcterms:modified>
</cp:coreProperties>
</file>