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12"/>
        <w:gridCol w:w="5114"/>
        <w:gridCol w:w="3083"/>
        <w:gridCol w:w="3792"/>
      </w:tblGrid>
      <w:tr w:rsidR="00307BF7" w:rsidRPr="00740432" w:rsidTr="003523D4">
        <w:trPr>
          <w:trHeight w:val="144"/>
        </w:trPr>
        <w:tc>
          <w:tcPr>
            <w:tcW w:w="3712" w:type="dxa"/>
          </w:tcPr>
          <w:p w:rsidR="00307BF7" w:rsidRPr="00F5252E" w:rsidRDefault="00307BF7" w:rsidP="00F5252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ssssssssssss</w:t>
            </w:r>
            <w:r w:rsidRPr="00F5252E">
              <w:rPr>
                <w:rFonts w:ascii="Times New Roman" w:hAnsi="Times New Roman"/>
                <w:sz w:val="28"/>
                <w:szCs w:val="28"/>
              </w:rPr>
              <w:t>ЭТАП УРОКА</w:t>
            </w:r>
          </w:p>
        </w:tc>
        <w:tc>
          <w:tcPr>
            <w:tcW w:w="5114" w:type="dxa"/>
          </w:tcPr>
          <w:p w:rsidR="00307BF7" w:rsidRDefault="00307BF7" w:rsidP="00F525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ДЕЙСТВИЯ УЧИТЕЛЯ</w:t>
            </w:r>
          </w:p>
        </w:tc>
        <w:tc>
          <w:tcPr>
            <w:tcW w:w="3083" w:type="dxa"/>
          </w:tcPr>
          <w:p w:rsidR="00307BF7" w:rsidRDefault="00307BF7" w:rsidP="00F525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ДЕЯТЕЛЬНОСТЬ</w:t>
            </w:r>
          </w:p>
          <w:p w:rsidR="00307BF7" w:rsidRPr="00CA6767" w:rsidRDefault="00307BF7" w:rsidP="00F525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ОБУЧАЮЩИХСЯ</w:t>
            </w:r>
          </w:p>
        </w:tc>
        <w:tc>
          <w:tcPr>
            <w:tcW w:w="3792" w:type="dxa"/>
          </w:tcPr>
          <w:p w:rsidR="00307BF7" w:rsidRPr="00CA6767" w:rsidRDefault="00307BF7" w:rsidP="00F525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УУД</w:t>
            </w:r>
          </w:p>
        </w:tc>
      </w:tr>
      <w:tr w:rsidR="00307BF7" w:rsidRPr="00740432" w:rsidTr="003523D4">
        <w:trPr>
          <w:trHeight w:val="144"/>
        </w:trPr>
        <w:tc>
          <w:tcPr>
            <w:tcW w:w="3712" w:type="dxa"/>
          </w:tcPr>
          <w:p w:rsidR="00307BF7" w:rsidRPr="00097C35" w:rsidRDefault="00307BF7" w:rsidP="00F5252E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28"/>
              </w:rPr>
            </w:pPr>
            <w:smartTag w:uri="urn:schemas-microsoft-com:office:smarttags" w:element="place">
              <w:r w:rsidRPr="00097C35">
                <w:rPr>
                  <w:rFonts w:ascii="Times New Roman" w:hAnsi="Times New Roman"/>
                  <w:b/>
                  <w:sz w:val="32"/>
                  <w:szCs w:val="28"/>
                  <w:lang w:val="en-US"/>
                </w:rPr>
                <w:t>I</w:t>
              </w:r>
              <w:r w:rsidRPr="00097C35">
                <w:rPr>
                  <w:rFonts w:ascii="Times New Roman" w:hAnsi="Times New Roman"/>
                  <w:b/>
                  <w:sz w:val="32"/>
                  <w:szCs w:val="28"/>
                </w:rPr>
                <w:t>.</w:t>
              </w:r>
            </w:smartTag>
            <w:r>
              <w:rPr>
                <w:rFonts w:ascii="Times New Roman" w:hAnsi="Times New Roman"/>
                <w:b/>
                <w:sz w:val="32"/>
                <w:szCs w:val="28"/>
                <w:lang w:val="en-US"/>
              </w:rPr>
              <w:t xml:space="preserve"> </w:t>
            </w:r>
            <w:r w:rsidRPr="00097C35">
              <w:rPr>
                <w:rFonts w:ascii="Times New Roman" w:hAnsi="Times New Roman"/>
                <w:b/>
                <w:sz w:val="32"/>
                <w:szCs w:val="28"/>
              </w:rPr>
              <w:t>Организационный момент</w:t>
            </w:r>
            <w:r>
              <w:rPr>
                <w:rFonts w:ascii="Times New Roman" w:hAnsi="Times New Roman"/>
                <w:b/>
                <w:sz w:val="32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(1 мин</w:t>
            </w:r>
            <w:r w:rsidRPr="006301B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07BF7" w:rsidRPr="00CA676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4" w:type="dxa"/>
          </w:tcPr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Ну-ка, проверь, дружок,</w:t>
            </w: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Готов ты начать урок?</w:t>
            </w: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Всё ль на месте? Всё ль в порядке?</w:t>
            </w: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Книжка, ручка и тетрадка…</w:t>
            </w: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Проверили? Вот здорово!</w:t>
            </w:r>
          </w:p>
          <w:p w:rsidR="00307BF7" w:rsidRPr="00CA676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уроку всё готово!</w:t>
            </w:r>
          </w:p>
        </w:tc>
        <w:tc>
          <w:tcPr>
            <w:tcW w:w="3083" w:type="dxa"/>
          </w:tcPr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Приветствуют учителя.</w:t>
            </w:r>
          </w:p>
          <w:p w:rsidR="00307BF7" w:rsidRPr="00CA676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Организуют своё рабочее место, осознанно входят в пространство учебной деятельности.</w:t>
            </w:r>
          </w:p>
        </w:tc>
        <w:tc>
          <w:tcPr>
            <w:tcW w:w="3792" w:type="dxa"/>
            <w:vMerge w:val="restart"/>
          </w:tcPr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40E6">
              <w:rPr>
                <w:rFonts w:ascii="Times New Roman" w:hAnsi="Times New Roman"/>
                <w:b/>
                <w:i/>
                <w:sz w:val="28"/>
                <w:szCs w:val="28"/>
              </w:rPr>
              <w:t>Личностные: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самоопределение, смыслообразование.</w:t>
            </w: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40E6">
              <w:rPr>
                <w:rFonts w:ascii="Times New Roman" w:hAnsi="Times New Roman"/>
                <w:b/>
                <w:i/>
                <w:sz w:val="28"/>
                <w:szCs w:val="28"/>
              </w:rPr>
              <w:t>Познавательные: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анализ, синтез, сравнение, обобщение, аналогия; самостоятельное выделение и формулирование познавательной цели; поиск и выделение необходимой информации, структурирование знаний; осознанное произвольное построение речевого высказывания.</w:t>
            </w: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Default="00307BF7" w:rsidP="00655A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40E6">
              <w:rPr>
                <w:rFonts w:ascii="Times New Roman" w:hAnsi="Times New Roman"/>
                <w:b/>
                <w:i/>
                <w:sz w:val="28"/>
                <w:szCs w:val="28"/>
              </w:rPr>
              <w:t>Регулятивные: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целеполагание как постановка учебной задачи на основе соотнесения того, что уже известно и усвоено; планирование; саморегуляция как способность к мобилизации сил и энергии, к волевому усилию и к преодолению препятствий.</w:t>
            </w:r>
          </w:p>
          <w:p w:rsidR="00307BF7" w:rsidRDefault="00307BF7" w:rsidP="00655A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Pr="00CA6767" w:rsidRDefault="00307BF7" w:rsidP="00B470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40E6">
              <w:rPr>
                <w:rFonts w:ascii="Times New Roman" w:hAnsi="Times New Roman"/>
                <w:b/>
                <w:i/>
                <w:sz w:val="28"/>
                <w:szCs w:val="28"/>
              </w:rPr>
              <w:t>Коммуникативные: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выражение своих мыслей с достаточной плотностью и точностью; учёт разных мнений; планирование учебного сотрудничества с   учителем и сверстниками; аргументация своего мнения и позиции в коммуникации.</w:t>
            </w: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Pr="00CA676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7BF7" w:rsidRPr="00740432" w:rsidTr="003523D4">
        <w:trPr>
          <w:trHeight w:val="70"/>
        </w:trPr>
        <w:tc>
          <w:tcPr>
            <w:tcW w:w="3712" w:type="dxa"/>
          </w:tcPr>
          <w:p w:rsidR="00307BF7" w:rsidRPr="00097C35" w:rsidRDefault="00307BF7" w:rsidP="00A70EF5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28"/>
              </w:rPr>
            </w:pPr>
            <w:r w:rsidRPr="00097C35">
              <w:rPr>
                <w:rFonts w:ascii="Times New Roman" w:hAnsi="Times New Roman"/>
                <w:b/>
                <w:sz w:val="32"/>
                <w:szCs w:val="28"/>
                <w:lang w:val="en-US"/>
              </w:rPr>
              <w:t>II</w:t>
            </w:r>
            <w:r w:rsidRPr="00097C35">
              <w:rPr>
                <w:rFonts w:ascii="Times New Roman" w:hAnsi="Times New Roman"/>
                <w:b/>
                <w:sz w:val="32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32"/>
                <w:szCs w:val="28"/>
                <w:lang w:val="en-US"/>
              </w:rPr>
              <w:t xml:space="preserve"> </w:t>
            </w:r>
            <w:r w:rsidRPr="00097C35">
              <w:rPr>
                <w:rFonts w:ascii="Times New Roman" w:hAnsi="Times New Roman"/>
                <w:b/>
                <w:sz w:val="32"/>
                <w:szCs w:val="28"/>
              </w:rPr>
              <w:t xml:space="preserve">Актуализация </w:t>
            </w:r>
            <w:r>
              <w:rPr>
                <w:rFonts w:ascii="Times New Roman" w:hAnsi="Times New Roman"/>
                <w:b/>
                <w:sz w:val="32"/>
                <w:szCs w:val="28"/>
              </w:rPr>
              <w:t xml:space="preserve">знаний </w:t>
            </w:r>
            <w:r>
              <w:rPr>
                <w:rFonts w:ascii="Times New Roman" w:hAnsi="Times New Roman"/>
                <w:sz w:val="24"/>
                <w:szCs w:val="24"/>
              </w:rPr>
              <w:t>(3 мин</w:t>
            </w:r>
            <w:r w:rsidRPr="0046479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07BF7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B050"/>
                <w:sz w:val="28"/>
                <w:szCs w:val="28"/>
              </w:rPr>
            </w:pPr>
            <w:r w:rsidRPr="00294DD8">
              <w:rPr>
                <w:rFonts w:ascii="Times New Roman" w:hAnsi="Times New Roman"/>
                <w:i/>
                <w:color w:val="00B050"/>
                <w:sz w:val="28"/>
                <w:szCs w:val="28"/>
              </w:rPr>
              <w:t>Слайд №1</w:t>
            </w:r>
          </w:p>
          <w:p w:rsidR="00307BF7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B050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B050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B050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B050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B050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B050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B050"/>
                <w:sz w:val="28"/>
                <w:szCs w:val="28"/>
              </w:rPr>
            </w:pPr>
          </w:p>
          <w:p w:rsidR="00307BF7" w:rsidRPr="00294DD8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B050"/>
                <w:sz w:val="28"/>
                <w:szCs w:val="28"/>
              </w:rPr>
            </w:pPr>
            <w:r w:rsidRPr="00294DD8">
              <w:rPr>
                <w:rFonts w:ascii="Times New Roman" w:hAnsi="Times New Roman"/>
                <w:i/>
                <w:color w:val="00B050"/>
                <w:sz w:val="28"/>
                <w:szCs w:val="28"/>
              </w:rPr>
              <w:t>Слайд №2</w:t>
            </w:r>
          </w:p>
          <w:p w:rsidR="00307BF7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07BF7" w:rsidRPr="00294DD8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B050"/>
                <w:sz w:val="28"/>
                <w:szCs w:val="28"/>
              </w:rPr>
            </w:pPr>
            <w:r w:rsidRPr="00294DD8">
              <w:rPr>
                <w:rFonts w:ascii="Times New Roman" w:hAnsi="Times New Roman"/>
                <w:i/>
                <w:color w:val="00B050"/>
                <w:sz w:val="28"/>
                <w:szCs w:val="28"/>
              </w:rPr>
              <w:t xml:space="preserve">Слайд №3 </w:t>
            </w:r>
          </w:p>
          <w:p w:rsidR="00307BF7" w:rsidRPr="00294DD8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B050"/>
                <w:sz w:val="28"/>
                <w:szCs w:val="28"/>
              </w:rPr>
            </w:pPr>
            <w:r w:rsidRPr="00294DD8">
              <w:rPr>
                <w:rFonts w:ascii="Times New Roman" w:hAnsi="Times New Roman"/>
                <w:i/>
                <w:color w:val="00B050"/>
                <w:sz w:val="28"/>
                <w:szCs w:val="28"/>
              </w:rPr>
              <w:t>Слайд №4</w:t>
            </w:r>
          </w:p>
          <w:p w:rsidR="00307BF7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B050"/>
                <w:sz w:val="28"/>
                <w:szCs w:val="28"/>
              </w:rPr>
            </w:pPr>
          </w:p>
          <w:p w:rsidR="00307BF7" w:rsidRPr="00294DD8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B050"/>
                <w:sz w:val="28"/>
                <w:szCs w:val="28"/>
              </w:rPr>
            </w:pPr>
            <w:r w:rsidRPr="00294DD8">
              <w:rPr>
                <w:rFonts w:ascii="Times New Roman" w:hAnsi="Times New Roman"/>
                <w:i/>
                <w:color w:val="00B050"/>
                <w:sz w:val="28"/>
                <w:szCs w:val="28"/>
              </w:rPr>
              <w:t>Слайд №5</w:t>
            </w:r>
          </w:p>
          <w:p w:rsidR="00307BF7" w:rsidRPr="00294DD8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B050"/>
                <w:sz w:val="28"/>
                <w:szCs w:val="28"/>
              </w:rPr>
            </w:pPr>
            <w:r w:rsidRPr="00294DD8">
              <w:rPr>
                <w:rFonts w:ascii="Times New Roman" w:hAnsi="Times New Roman"/>
                <w:i/>
                <w:color w:val="00B050"/>
                <w:sz w:val="28"/>
                <w:szCs w:val="28"/>
              </w:rPr>
              <w:t>Слайд №6</w:t>
            </w:r>
          </w:p>
          <w:p w:rsidR="00307BF7" w:rsidRPr="00294DD8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B050"/>
                <w:sz w:val="28"/>
                <w:szCs w:val="28"/>
              </w:rPr>
            </w:pPr>
            <w:r w:rsidRPr="00294DD8">
              <w:rPr>
                <w:rFonts w:ascii="Times New Roman" w:hAnsi="Times New Roman"/>
                <w:i/>
                <w:color w:val="00B050"/>
                <w:sz w:val="28"/>
                <w:szCs w:val="28"/>
              </w:rPr>
              <w:t>Слайд №7</w:t>
            </w:r>
          </w:p>
          <w:p w:rsidR="00307BF7" w:rsidRPr="00294DD8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B050"/>
                <w:sz w:val="28"/>
                <w:szCs w:val="28"/>
              </w:rPr>
            </w:pPr>
            <w:r w:rsidRPr="00294DD8">
              <w:rPr>
                <w:rFonts w:ascii="Times New Roman" w:hAnsi="Times New Roman"/>
                <w:i/>
                <w:color w:val="00B050"/>
                <w:sz w:val="28"/>
                <w:szCs w:val="28"/>
              </w:rPr>
              <w:t>Слайд №8</w:t>
            </w:r>
          </w:p>
          <w:p w:rsidR="00307BF7" w:rsidRPr="00294DD8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B050"/>
                <w:sz w:val="28"/>
                <w:szCs w:val="28"/>
              </w:rPr>
            </w:pPr>
          </w:p>
          <w:p w:rsidR="00307BF7" w:rsidRPr="00294DD8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B050"/>
                <w:sz w:val="28"/>
                <w:szCs w:val="28"/>
              </w:rPr>
            </w:pPr>
          </w:p>
          <w:p w:rsidR="00307BF7" w:rsidRPr="00294DD8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B050"/>
                <w:sz w:val="28"/>
                <w:szCs w:val="28"/>
              </w:rPr>
            </w:pPr>
          </w:p>
          <w:p w:rsidR="00307BF7" w:rsidRPr="00294DD8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B050"/>
                <w:sz w:val="28"/>
                <w:szCs w:val="28"/>
              </w:rPr>
            </w:pPr>
            <w:r w:rsidRPr="00294DD8">
              <w:rPr>
                <w:rFonts w:ascii="Times New Roman" w:hAnsi="Times New Roman"/>
                <w:i/>
                <w:color w:val="00B050"/>
                <w:sz w:val="28"/>
                <w:szCs w:val="28"/>
              </w:rPr>
              <w:t>Слайд №9</w:t>
            </w:r>
          </w:p>
          <w:p w:rsidR="00307BF7" w:rsidRPr="00294DD8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B050"/>
                <w:sz w:val="28"/>
                <w:szCs w:val="28"/>
              </w:rPr>
            </w:pPr>
          </w:p>
          <w:p w:rsidR="00307BF7" w:rsidRPr="00294DD8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B050"/>
                <w:sz w:val="28"/>
                <w:szCs w:val="28"/>
              </w:rPr>
            </w:pPr>
          </w:p>
          <w:p w:rsidR="00307BF7" w:rsidRPr="00294DD8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B050"/>
                <w:sz w:val="28"/>
                <w:szCs w:val="28"/>
              </w:rPr>
            </w:pPr>
          </w:p>
          <w:p w:rsidR="00307BF7" w:rsidRPr="00294DD8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B050"/>
                <w:sz w:val="28"/>
                <w:szCs w:val="28"/>
              </w:rPr>
            </w:pPr>
          </w:p>
          <w:p w:rsidR="00307BF7" w:rsidRPr="00294DD8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B050"/>
                <w:sz w:val="28"/>
                <w:szCs w:val="28"/>
              </w:rPr>
            </w:pPr>
          </w:p>
          <w:p w:rsidR="00307BF7" w:rsidRPr="00294DD8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B050"/>
                <w:sz w:val="28"/>
                <w:szCs w:val="28"/>
              </w:rPr>
            </w:pPr>
          </w:p>
          <w:p w:rsidR="00307BF7" w:rsidRPr="00294DD8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B050"/>
                <w:sz w:val="28"/>
                <w:szCs w:val="28"/>
              </w:rPr>
            </w:pPr>
            <w:r w:rsidRPr="00294DD8">
              <w:rPr>
                <w:rFonts w:ascii="Times New Roman" w:hAnsi="Times New Roman"/>
                <w:i/>
                <w:color w:val="00B050"/>
                <w:sz w:val="28"/>
                <w:szCs w:val="28"/>
              </w:rPr>
              <w:t>Слайд №10</w:t>
            </w:r>
          </w:p>
          <w:p w:rsidR="00307BF7" w:rsidRPr="00294DD8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B050"/>
                <w:sz w:val="28"/>
                <w:szCs w:val="28"/>
              </w:rPr>
            </w:pPr>
          </w:p>
          <w:p w:rsidR="00307BF7" w:rsidRPr="00294DD8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B050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07BF7" w:rsidRPr="00294DD8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B050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B050"/>
                <w:sz w:val="28"/>
                <w:szCs w:val="28"/>
              </w:rPr>
            </w:pPr>
            <w:r w:rsidRPr="00294DD8">
              <w:rPr>
                <w:rFonts w:ascii="Times New Roman" w:hAnsi="Times New Roman"/>
                <w:i/>
                <w:color w:val="00B050"/>
                <w:sz w:val="28"/>
                <w:szCs w:val="28"/>
              </w:rPr>
              <w:t>Слайд №11</w:t>
            </w:r>
          </w:p>
          <w:p w:rsidR="00307BF7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B050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B050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B050"/>
                <w:sz w:val="28"/>
                <w:szCs w:val="28"/>
              </w:rPr>
            </w:pPr>
          </w:p>
          <w:p w:rsidR="00307BF7" w:rsidRPr="00CA6767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4" w:type="dxa"/>
          </w:tcPr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07BF7" w:rsidRDefault="00307BF7" w:rsidP="00724C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-Какое сейчас время года?</w:t>
            </w:r>
          </w:p>
          <w:p w:rsidR="00307BF7" w:rsidRDefault="00307BF7" w:rsidP="00724C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-Назовите признаки весны?</w:t>
            </w:r>
          </w:p>
          <w:p w:rsidR="00307BF7" w:rsidRDefault="00307BF7" w:rsidP="00724C0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-Весной солнышко яркое, много солнечных дней. Солнышко наблюдает, как мы учимся. И сегодня оно будет наблюдать за нами</w:t>
            </w: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07BF7" w:rsidRPr="00097C35" w:rsidRDefault="00307BF7" w:rsidP="00A70EF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97C35">
              <w:rPr>
                <w:rFonts w:ascii="Times New Roman" w:hAnsi="Times New Roman"/>
                <w:b/>
                <w:sz w:val="28"/>
                <w:szCs w:val="28"/>
              </w:rPr>
              <w:t>1.Устный счёт.</w:t>
            </w: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-Какой сейчас этап урока? </w:t>
            </w:r>
            <w:r w:rsidRPr="00294DD8">
              <w:rPr>
                <w:rFonts w:ascii="Times New Roman" w:hAnsi="Times New Roman"/>
                <w:color w:val="0070C0"/>
                <w:sz w:val="28"/>
                <w:szCs w:val="28"/>
              </w:rPr>
              <w:t>(Устный счёт)</w:t>
            </w: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Возьмите листок </w:t>
            </w: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pict>
                <v:rect id="Прямоугольник 4" o:spid="_x0000_s1026" style="position:absolute;margin-left:50.9pt;margin-top:3.8pt;width:180.75pt;height:55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" filled="f"/>
              </w:pic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</w:t>
            </w:r>
          </w:p>
          <w:tbl>
            <w:tblPr>
              <w:tblW w:w="0" w:type="auto"/>
              <w:tblInd w:w="12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508"/>
              <w:gridCol w:w="508"/>
              <w:gridCol w:w="508"/>
              <w:gridCol w:w="509"/>
              <w:gridCol w:w="509"/>
              <w:gridCol w:w="509"/>
            </w:tblGrid>
            <w:tr w:rsidR="00307BF7" w:rsidRPr="000D7986" w:rsidTr="00A70EF5">
              <w:trPr>
                <w:trHeight w:val="144"/>
              </w:trPr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7BF7" w:rsidRPr="000D7986" w:rsidRDefault="00307BF7" w:rsidP="00A70EF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7BF7" w:rsidRPr="000D7986" w:rsidRDefault="00307BF7" w:rsidP="00A70EF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7BF7" w:rsidRPr="000D7986" w:rsidRDefault="00307BF7" w:rsidP="00A70EF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7BF7" w:rsidRPr="000D7986" w:rsidRDefault="00307BF7" w:rsidP="00A70EF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7BF7" w:rsidRPr="000D7986" w:rsidRDefault="00307BF7" w:rsidP="00A70EF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7BF7" w:rsidRPr="000D7986" w:rsidRDefault="00307BF7" w:rsidP="00A70EF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6</w:t>
                  </w:r>
                </w:p>
              </w:tc>
            </w:tr>
            <w:tr w:rsidR="00307BF7" w:rsidRPr="000D7986" w:rsidTr="00A70EF5">
              <w:trPr>
                <w:trHeight w:val="144"/>
              </w:trPr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7BF7" w:rsidRPr="000D7986" w:rsidRDefault="00307BF7" w:rsidP="00A70EF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7BF7" w:rsidRPr="000D7986" w:rsidRDefault="00307BF7" w:rsidP="00A70EF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7BF7" w:rsidRPr="000D7986" w:rsidRDefault="00307BF7" w:rsidP="00A70EF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7BF7" w:rsidRPr="000D7986" w:rsidRDefault="00307BF7" w:rsidP="00A70EF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7BF7" w:rsidRPr="000D7986" w:rsidRDefault="00307BF7" w:rsidP="00A70EF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7BF7" w:rsidRPr="000D7986" w:rsidRDefault="00307BF7" w:rsidP="00A70EF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Pr="000D7986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0D7986">
              <w:rPr>
                <w:rFonts w:ascii="Times New Roman" w:hAnsi="Times New Roman"/>
                <w:i/>
                <w:sz w:val="28"/>
                <w:szCs w:val="28"/>
              </w:rPr>
              <w:t>( Приложение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0D7986">
              <w:rPr>
                <w:rFonts w:ascii="Times New Roman" w:hAnsi="Times New Roman"/>
                <w:i/>
                <w:sz w:val="28"/>
                <w:szCs w:val="28"/>
              </w:rPr>
              <w:t>1)</w:t>
            </w:r>
          </w:p>
          <w:p w:rsidR="00307BF7" w:rsidRDefault="00307BF7" w:rsidP="00A70EF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2+3</w:t>
            </w:r>
          </w:p>
          <w:p w:rsidR="00307BF7" w:rsidRDefault="00307BF7" w:rsidP="00A70EF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Первое слагаемое 2</w:t>
            </w:r>
          </w:p>
          <w:p w:rsidR="00307BF7" w:rsidRDefault="00307BF7" w:rsidP="00A70EF5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Второе слагаемое 2</w:t>
            </w:r>
          </w:p>
          <w:p w:rsidR="00307BF7" w:rsidRDefault="00307BF7" w:rsidP="00A70EF5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Сумма?</w:t>
            </w:r>
          </w:p>
          <w:p w:rsidR="00307BF7" w:rsidRDefault="00307BF7" w:rsidP="00A70EF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7-5</w:t>
            </w:r>
          </w:p>
          <w:p w:rsidR="00307BF7" w:rsidRDefault="00307BF7" w:rsidP="00A70EF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Увеличь 4 на 2</w:t>
            </w:r>
          </w:p>
          <w:p w:rsidR="00307BF7" w:rsidRDefault="00307BF7" w:rsidP="00A70EF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9- 8</w:t>
            </w:r>
          </w:p>
          <w:p w:rsidR="00307BF7" w:rsidRDefault="00307BF7" w:rsidP="00A70EF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Уменьшаемое 8</w:t>
            </w:r>
          </w:p>
          <w:p w:rsidR="00307BF7" w:rsidRDefault="00307BF7" w:rsidP="00A70EF5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Вычитаемое 5</w:t>
            </w:r>
          </w:p>
          <w:p w:rsidR="00307BF7" w:rsidRDefault="00307BF7" w:rsidP="00A70EF5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Разность?</w:t>
            </w:r>
          </w:p>
          <w:p w:rsidR="00307BF7" w:rsidRDefault="00307BF7" w:rsidP="00A70EF5">
            <w:pPr>
              <w:spacing w:after="0" w:line="240" w:lineRule="auto"/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ind w:left="7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Проверь:</w:t>
            </w:r>
          </w:p>
          <w:p w:rsidR="00307BF7" w:rsidRDefault="00307BF7" w:rsidP="00A70EF5">
            <w:pPr>
              <w:spacing w:after="0" w:line="240" w:lineRule="auto"/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0" w:type="auto"/>
              <w:tblInd w:w="7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442"/>
              <w:gridCol w:w="442"/>
              <w:gridCol w:w="443"/>
              <w:gridCol w:w="443"/>
              <w:gridCol w:w="443"/>
              <w:gridCol w:w="444"/>
            </w:tblGrid>
            <w:tr w:rsidR="00307BF7" w:rsidRPr="000D7986" w:rsidTr="00A70EF5">
              <w:trPr>
                <w:trHeight w:val="144"/>
              </w:trPr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7BF7" w:rsidRPr="000D7986" w:rsidRDefault="00307BF7" w:rsidP="00A70EF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D7986">
                    <w:rPr>
                      <w:rFonts w:ascii="Times New Roman" w:hAnsi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7BF7" w:rsidRPr="000D7986" w:rsidRDefault="00307BF7" w:rsidP="00A70EF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D7986"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7BF7" w:rsidRPr="000D7986" w:rsidRDefault="00307BF7" w:rsidP="00A70EF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D7986"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7BF7" w:rsidRPr="000D7986" w:rsidRDefault="00307BF7" w:rsidP="00A70EF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D7986">
                    <w:rPr>
                      <w:rFonts w:ascii="Times New Roman" w:hAnsi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7BF7" w:rsidRPr="000D7986" w:rsidRDefault="00307BF7" w:rsidP="00A70EF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D7986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7BF7" w:rsidRPr="000D7986" w:rsidRDefault="00307BF7" w:rsidP="00A70EF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D7986"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</w:tc>
            </w:tr>
          </w:tbl>
          <w:p w:rsidR="00307BF7" w:rsidRDefault="00307BF7" w:rsidP="00A70EF5">
            <w:pPr>
              <w:spacing w:after="0" w:line="240" w:lineRule="auto"/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ind w:left="17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-Расположите  слова пословицы  по порядку ответов устного счёта.</w:t>
            </w:r>
          </w:p>
          <w:p w:rsidR="00307BF7" w:rsidRDefault="00307BF7" w:rsidP="00A70EF5">
            <w:pPr>
              <w:spacing w:after="0" w:line="240" w:lineRule="auto"/>
              <w:ind w:left="175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ind w:left="17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человек</w:t>
            </w:r>
          </w:p>
          <w:p w:rsidR="00307BF7" w:rsidRDefault="00307BF7" w:rsidP="00A70EF5">
            <w:pPr>
              <w:spacing w:after="0" w:line="240" w:lineRule="auto"/>
              <w:ind w:left="17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солнцем</w:t>
            </w:r>
          </w:p>
          <w:p w:rsidR="00307BF7" w:rsidRDefault="00307BF7" w:rsidP="00A70EF5">
            <w:pPr>
              <w:spacing w:after="0" w:line="240" w:lineRule="auto"/>
              <w:ind w:left="17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знаниями</w:t>
            </w:r>
          </w:p>
          <w:p w:rsidR="00307BF7" w:rsidRDefault="00307BF7" w:rsidP="00A70EF5">
            <w:pPr>
              <w:spacing w:after="0" w:line="240" w:lineRule="auto"/>
              <w:ind w:left="17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освещается</w:t>
            </w:r>
          </w:p>
          <w:p w:rsidR="00307BF7" w:rsidRDefault="00307BF7" w:rsidP="00A70EF5">
            <w:pPr>
              <w:spacing w:after="0" w:line="240" w:lineRule="auto"/>
              <w:ind w:left="17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мир</w:t>
            </w:r>
          </w:p>
          <w:p w:rsidR="00307BF7" w:rsidRDefault="00307BF7" w:rsidP="00A70EF5">
            <w:pPr>
              <w:spacing w:after="0" w:line="240" w:lineRule="auto"/>
              <w:ind w:left="17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а</w:t>
            </w:r>
          </w:p>
          <w:p w:rsidR="00307BF7" w:rsidRDefault="00307BF7" w:rsidP="00A70EF5">
            <w:pPr>
              <w:spacing w:after="0" w:line="240" w:lineRule="auto"/>
              <w:ind w:left="17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Прочитайте пословицу, которая у вас получилась.</w:t>
            </w:r>
          </w:p>
          <w:p w:rsidR="00307BF7" w:rsidRDefault="00307BF7" w:rsidP="00A70EF5">
            <w:pPr>
              <w:spacing w:after="0" w:line="240" w:lineRule="auto"/>
              <w:ind w:left="175"/>
              <w:rPr>
                <w:rFonts w:ascii="Times New Roman" w:hAnsi="Times New Roman"/>
                <w:i/>
                <w:sz w:val="28"/>
                <w:szCs w:val="28"/>
              </w:rPr>
            </w:pPr>
            <w:r w:rsidRPr="005D6012">
              <w:rPr>
                <w:rFonts w:ascii="Times New Roman" w:hAnsi="Times New Roman"/>
                <w:i/>
                <w:sz w:val="28"/>
                <w:szCs w:val="28"/>
              </w:rPr>
              <w:t xml:space="preserve">« Мир освещается солнцем, а человек знаниями» </w:t>
            </w:r>
          </w:p>
          <w:p w:rsidR="00307BF7" w:rsidRDefault="00307BF7" w:rsidP="00A70EF5">
            <w:pPr>
              <w:spacing w:after="0" w:line="240" w:lineRule="auto"/>
              <w:ind w:left="175"/>
              <w:rPr>
                <w:rFonts w:ascii="Times New Roman" w:hAnsi="Times New Roman"/>
                <w:sz w:val="28"/>
                <w:szCs w:val="28"/>
              </w:rPr>
            </w:pPr>
            <w:r w:rsidRPr="005D6012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Чему она учит?</w:t>
            </w:r>
          </w:p>
          <w:p w:rsidR="00307BF7" w:rsidRPr="00097C35" w:rsidRDefault="00307BF7" w:rsidP="00B470E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83" w:type="dxa"/>
          </w:tcPr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Осуществляя логические операции, приходят к определённому решению, приводят аргументированные доказательства.</w:t>
            </w: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Предлагают решение данной проблемы.</w:t>
            </w:r>
          </w:p>
          <w:p w:rsidR="00307BF7" w:rsidRPr="00CA676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2" w:type="dxa"/>
            <w:vMerge/>
          </w:tcPr>
          <w:p w:rsidR="00307BF7" w:rsidRPr="00CA676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7BF7" w:rsidRPr="00740432" w:rsidTr="003523D4">
        <w:trPr>
          <w:trHeight w:val="144"/>
        </w:trPr>
        <w:tc>
          <w:tcPr>
            <w:tcW w:w="3712" w:type="dxa"/>
          </w:tcPr>
          <w:p w:rsidR="00307BF7" w:rsidRDefault="00307BF7" w:rsidP="00204545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204545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III</w:t>
            </w:r>
            <w:r w:rsidRPr="00204545">
              <w:rPr>
                <w:rFonts w:ascii="Times New Roman" w:hAnsi="Times New Roman"/>
                <w:b/>
                <w:sz w:val="32"/>
                <w:szCs w:val="32"/>
              </w:rPr>
              <w:t>. Постановка учебной задачи</w:t>
            </w:r>
          </w:p>
          <w:p w:rsidR="00307BF7" w:rsidRDefault="00307BF7" w:rsidP="00204545">
            <w:pPr>
              <w:spacing w:after="0" w:line="240" w:lineRule="auto"/>
              <w:rPr>
                <w:rFonts w:ascii="Times New Roman" w:hAnsi="Times New Roman"/>
                <w:i/>
                <w:color w:val="00B050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(5 мин</w:t>
            </w:r>
            <w:r w:rsidRPr="00464792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i/>
                <w:color w:val="00B050"/>
                <w:sz w:val="28"/>
                <w:szCs w:val="28"/>
              </w:rPr>
              <w:t xml:space="preserve">      </w:t>
            </w:r>
            <w:r w:rsidRPr="00294DD8">
              <w:rPr>
                <w:rFonts w:ascii="Times New Roman" w:hAnsi="Times New Roman"/>
                <w:i/>
                <w:color w:val="00B050"/>
                <w:sz w:val="28"/>
                <w:szCs w:val="28"/>
              </w:rPr>
              <w:t>Слайд №12</w:t>
            </w:r>
          </w:p>
          <w:p w:rsidR="00307BF7" w:rsidRPr="00B470E1" w:rsidRDefault="00307BF7" w:rsidP="00A70EF5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28"/>
              </w:rPr>
            </w:pPr>
          </w:p>
        </w:tc>
        <w:tc>
          <w:tcPr>
            <w:tcW w:w="5114" w:type="dxa"/>
          </w:tcPr>
          <w:p w:rsidR="00307BF7" w:rsidRDefault="00307BF7" w:rsidP="00B470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Default="00307BF7" w:rsidP="00B470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Default="00307BF7" w:rsidP="00B470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Вот и сегодня мы будем добывать новые знания. Посмотрите на доску:</w:t>
            </w:r>
          </w:p>
          <w:p w:rsidR="00307BF7" w:rsidRPr="000D7986" w:rsidRDefault="00307BF7" w:rsidP="00B470E1">
            <w:pPr>
              <w:spacing w:after="0" w:line="240" w:lineRule="auto"/>
              <w:rPr>
                <w:rFonts w:ascii="Times New Roman" w:hAnsi="Times New Roman"/>
                <w:color w:val="4F81BD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Как мы будем это делать? </w:t>
            </w:r>
            <w:r w:rsidRPr="00294DD8">
              <w:rPr>
                <w:rFonts w:ascii="Times New Roman" w:hAnsi="Times New Roman"/>
                <w:color w:val="0070C0"/>
                <w:sz w:val="28"/>
                <w:szCs w:val="28"/>
              </w:rPr>
              <w:t>(Работать в парах)</w:t>
            </w:r>
          </w:p>
          <w:p w:rsidR="00307BF7" w:rsidRPr="000D7986" w:rsidRDefault="00307BF7" w:rsidP="00B470E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7986">
              <w:rPr>
                <w:rFonts w:ascii="Times New Roman" w:hAnsi="Times New Roman"/>
                <w:color w:val="000000"/>
                <w:sz w:val="28"/>
                <w:szCs w:val="28"/>
              </w:rPr>
              <w:t>- Сядьте по группам. Получите задания.</w:t>
            </w:r>
          </w:p>
          <w:p w:rsidR="00307BF7" w:rsidRPr="000D7986" w:rsidRDefault="00307BF7" w:rsidP="00B470E1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0D7986">
              <w:rPr>
                <w:rFonts w:ascii="Times New Roman" w:hAnsi="Times New Roman"/>
                <w:i/>
                <w:sz w:val="28"/>
                <w:szCs w:val="28"/>
              </w:rPr>
              <w:t>( Приложение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2</w:t>
            </w:r>
            <w:r w:rsidRPr="000D7986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  <w:p w:rsidR="00307BF7" w:rsidRDefault="00307BF7" w:rsidP="00B470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-Почему вы не смогли доказать, что 9+1=10?</w:t>
            </w:r>
          </w:p>
          <w:p w:rsidR="00307BF7" w:rsidRDefault="00307BF7" w:rsidP="00B470E1">
            <w:pPr>
              <w:spacing w:after="0" w:line="240" w:lineRule="auto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(Высказывания групп записываю на облачке и прикрепляю на доске) </w:t>
            </w:r>
          </w:p>
          <w:p w:rsidR="00307BF7" w:rsidRPr="00294DD8" w:rsidRDefault="00307BF7" w:rsidP="00B470E1">
            <w:pPr>
              <w:spacing w:after="0" w:line="240" w:lineRule="auto"/>
              <w:rPr>
                <w:rFonts w:ascii="Times New Roman" w:hAnsi="Times New Roman"/>
                <w:color w:val="0070C0"/>
                <w:sz w:val="28"/>
                <w:szCs w:val="28"/>
              </w:rPr>
            </w:pPr>
          </w:p>
          <w:p w:rsidR="00307BF7" w:rsidRDefault="00307BF7" w:rsidP="00B470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-Сформулируйте цели своей деятельности на уроке</w:t>
            </w: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83" w:type="dxa"/>
          </w:tcPr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Определяют перед собой  цель деятельности на данном уроке.</w:t>
            </w: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Работа в группе на отдельных листах. Представители групп демонстрируют у доски полученные варианты. </w:t>
            </w:r>
          </w:p>
        </w:tc>
        <w:tc>
          <w:tcPr>
            <w:tcW w:w="3792" w:type="dxa"/>
            <w:vMerge/>
          </w:tcPr>
          <w:p w:rsidR="00307BF7" w:rsidRPr="00CA676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7BF7" w:rsidRPr="00740432" w:rsidTr="003523D4">
        <w:trPr>
          <w:trHeight w:val="144"/>
        </w:trPr>
        <w:tc>
          <w:tcPr>
            <w:tcW w:w="3712" w:type="dxa"/>
          </w:tcPr>
          <w:p w:rsidR="00307BF7" w:rsidRDefault="00307BF7" w:rsidP="00DB0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32"/>
                <w:szCs w:val="28"/>
                <w:lang w:val="en-US"/>
              </w:rPr>
              <w:t>IV</w:t>
            </w:r>
            <w:r w:rsidRPr="00097C35">
              <w:rPr>
                <w:rFonts w:ascii="Times New Roman" w:hAnsi="Times New Roman"/>
                <w:b/>
                <w:sz w:val="32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32"/>
                <w:szCs w:val="28"/>
              </w:rPr>
              <w:t>Открытие нового знания(построение проекта выхода из затруднения)</w:t>
            </w:r>
          </w:p>
          <w:p w:rsidR="00307BF7" w:rsidRDefault="00307BF7" w:rsidP="00DB0F51">
            <w:pPr>
              <w:spacing w:after="0" w:line="240" w:lineRule="auto"/>
              <w:rPr>
                <w:rFonts w:ascii="Times New Roman" w:hAnsi="Times New Roman"/>
                <w:i/>
                <w:color w:val="00B050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 мин</w:t>
            </w:r>
            <w:r w:rsidRPr="00464792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i/>
                <w:color w:val="00B050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b/>
                <w:sz w:val="32"/>
                <w:szCs w:val="28"/>
              </w:rPr>
              <w:t xml:space="preserve"> </w:t>
            </w:r>
            <w:r w:rsidRPr="00294DD8">
              <w:rPr>
                <w:rFonts w:ascii="Times New Roman" w:hAnsi="Times New Roman"/>
                <w:i/>
                <w:color w:val="00B050"/>
                <w:sz w:val="28"/>
                <w:szCs w:val="28"/>
              </w:rPr>
              <w:t>Слайд №1</w:t>
            </w:r>
            <w:r>
              <w:rPr>
                <w:rFonts w:ascii="Times New Roman" w:hAnsi="Times New Roman"/>
                <w:i/>
                <w:color w:val="00B050"/>
                <w:sz w:val="28"/>
                <w:szCs w:val="28"/>
              </w:rPr>
              <w:t>3</w:t>
            </w:r>
          </w:p>
          <w:p w:rsidR="00307BF7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B050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B050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B050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B050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B050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B050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B050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B050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B050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B050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B050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B050"/>
                <w:sz w:val="28"/>
                <w:szCs w:val="28"/>
              </w:rPr>
            </w:pPr>
            <w:r w:rsidRPr="00294DD8">
              <w:rPr>
                <w:rFonts w:ascii="Times New Roman" w:hAnsi="Times New Roman"/>
                <w:i/>
                <w:color w:val="00B050"/>
                <w:sz w:val="28"/>
                <w:szCs w:val="28"/>
              </w:rPr>
              <w:t>Слайд №1</w:t>
            </w:r>
            <w:r>
              <w:rPr>
                <w:rFonts w:ascii="Times New Roman" w:hAnsi="Times New Roman"/>
                <w:i/>
                <w:color w:val="00B050"/>
                <w:sz w:val="28"/>
                <w:szCs w:val="28"/>
              </w:rPr>
              <w:t>4</w:t>
            </w:r>
          </w:p>
          <w:p w:rsidR="00307BF7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B050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B050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B050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B050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B050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B050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B050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B050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B050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B050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B050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B050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B050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B050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B050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B050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B050"/>
                <w:sz w:val="28"/>
                <w:szCs w:val="28"/>
              </w:rPr>
            </w:pPr>
            <w:r w:rsidRPr="00294DD8">
              <w:rPr>
                <w:rFonts w:ascii="Times New Roman" w:hAnsi="Times New Roman"/>
                <w:i/>
                <w:color w:val="00B050"/>
                <w:sz w:val="28"/>
                <w:szCs w:val="28"/>
              </w:rPr>
              <w:t>Слайд №1</w:t>
            </w:r>
            <w:r>
              <w:rPr>
                <w:rFonts w:ascii="Times New Roman" w:hAnsi="Times New Roman"/>
                <w:i/>
                <w:color w:val="00B050"/>
                <w:sz w:val="28"/>
                <w:szCs w:val="28"/>
              </w:rPr>
              <w:t>5</w:t>
            </w:r>
          </w:p>
          <w:p w:rsidR="00307BF7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B050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B050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B050"/>
                <w:sz w:val="28"/>
                <w:szCs w:val="28"/>
              </w:rPr>
            </w:pPr>
            <w:r w:rsidRPr="00294DD8">
              <w:rPr>
                <w:rFonts w:ascii="Times New Roman" w:hAnsi="Times New Roman"/>
                <w:i/>
                <w:color w:val="00B050"/>
                <w:sz w:val="28"/>
                <w:szCs w:val="28"/>
              </w:rPr>
              <w:t>Слайд №1</w:t>
            </w:r>
            <w:r>
              <w:rPr>
                <w:rFonts w:ascii="Times New Roman" w:hAnsi="Times New Roman"/>
                <w:i/>
                <w:color w:val="00B050"/>
                <w:sz w:val="28"/>
                <w:szCs w:val="28"/>
              </w:rPr>
              <w:t>6</w:t>
            </w:r>
          </w:p>
          <w:p w:rsidR="00307BF7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B050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B050"/>
                <w:sz w:val="28"/>
                <w:szCs w:val="28"/>
              </w:rPr>
            </w:pPr>
          </w:p>
          <w:p w:rsidR="00307BF7" w:rsidRPr="00097C35" w:rsidRDefault="00307BF7" w:rsidP="00A70EF5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B050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B050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B050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B050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B050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B050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B050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B050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B050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B050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B050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B050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B050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B050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B050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B050"/>
                <w:sz w:val="28"/>
                <w:szCs w:val="28"/>
              </w:rPr>
            </w:pPr>
          </w:p>
          <w:p w:rsidR="00307BF7" w:rsidRPr="00294DD8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294DD8">
              <w:rPr>
                <w:rFonts w:ascii="Times New Roman" w:hAnsi="Times New Roman"/>
                <w:i/>
                <w:color w:val="00B050"/>
                <w:sz w:val="28"/>
                <w:szCs w:val="28"/>
              </w:rPr>
              <w:t>Слайд №</w:t>
            </w:r>
            <w:r>
              <w:rPr>
                <w:rFonts w:ascii="Times New Roman" w:hAnsi="Times New Roman"/>
                <w:i/>
                <w:color w:val="00B050"/>
                <w:sz w:val="28"/>
                <w:szCs w:val="28"/>
              </w:rPr>
              <w:t>17</w:t>
            </w:r>
          </w:p>
        </w:tc>
        <w:tc>
          <w:tcPr>
            <w:tcW w:w="5114" w:type="dxa"/>
          </w:tcPr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Тема урока «Число10». </w:t>
            </w:r>
          </w:p>
          <w:p w:rsidR="00307BF7" w:rsidRPr="00CB683F" w:rsidRDefault="00307BF7" w:rsidP="00A70EF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B683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1. Практическая работа.</w:t>
            </w:r>
          </w:p>
          <w:p w:rsidR="00307BF7" w:rsidRPr="00CB683F" w:rsidRDefault="00307BF7" w:rsidP="00A70EF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683F">
              <w:rPr>
                <w:rFonts w:ascii="Times New Roman" w:hAnsi="Times New Roman"/>
                <w:color w:val="000000"/>
                <w:sz w:val="28"/>
                <w:szCs w:val="28"/>
              </w:rPr>
              <w:t>-Возьмите такое число квадратов, на которое указывае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 эта цифра (</w:t>
            </w:r>
            <w:r w:rsidRPr="00CB683F">
              <w:rPr>
                <w:rFonts w:ascii="Times New Roman" w:hAnsi="Times New Roman"/>
                <w:color w:val="000000"/>
                <w:sz w:val="28"/>
                <w:szCs w:val="28"/>
              </w:rPr>
              <w:t>показываю цифру 9)</w:t>
            </w:r>
          </w:p>
          <w:p w:rsidR="00307BF7" w:rsidRPr="00CB683F" w:rsidRDefault="00307BF7" w:rsidP="00A70EF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683F">
              <w:rPr>
                <w:rFonts w:ascii="Times New Roman" w:hAnsi="Times New Roman"/>
                <w:color w:val="000000"/>
                <w:sz w:val="28"/>
                <w:szCs w:val="28"/>
              </w:rPr>
              <w:t>- Сколько вы положили квадратов?</w:t>
            </w:r>
          </w:p>
          <w:p w:rsidR="00307BF7" w:rsidRPr="00CB683F" w:rsidRDefault="00307BF7" w:rsidP="00A70EF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683F">
              <w:rPr>
                <w:rFonts w:ascii="Times New Roman" w:hAnsi="Times New Roman"/>
                <w:color w:val="000000"/>
                <w:sz w:val="28"/>
                <w:szCs w:val="28"/>
              </w:rPr>
              <w:t>- Проверим, посчитаем хором.</w:t>
            </w:r>
          </w:p>
          <w:p w:rsidR="00307BF7" w:rsidRPr="00CB683F" w:rsidRDefault="00307BF7" w:rsidP="00A70EF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683F">
              <w:rPr>
                <w:rFonts w:ascii="Times New Roman" w:hAnsi="Times New Roman"/>
                <w:color w:val="000000"/>
                <w:sz w:val="28"/>
                <w:szCs w:val="28"/>
              </w:rPr>
              <w:t>- Что мы должны сделать, чтобы получить число 10?</w:t>
            </w:r>
          </w:p>
          <w:p w:rsidR="00307BF7" w:rsidRPr="00CB683F" w:rsidRDefault="00307BF7" w:rsidP="00A70EF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683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Доложите 1 квадрат. </w:t>
            </w:r>
          </w:p>
          <w:p w:rsidR="00307BF7" w:rsidRPr="00CB683F" w:rsidRDefault="00307BF7" w:rsidP="00A70EF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683F">
              <w:rPr>
                <w:rFonts w:ascii="Times New Roman" w:hAnsi="Times New Roman"/>
                <w:color w:val="000000"/>
                <w:sz w:val="28"/>
                <w:szCs w:val="28"/>
              </w:rPr>
              <w:t>- Проверим сколько получилось. Счёт хором.</w:t>
            </w: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CB683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Как доказать на числовом луче, что 9+1=10. </w:t>
            </w:r>
            <w:r w:rsidRPr="0064367C">
              <w:rPr>
                <w:rFonts w:ascii="Times New Roman" w:hAnsi="Times New Roman"/>
                <w:color w:val="0070C0"/>
                <w:sz w:val="28"/>
                <w:szCs w:val="28"/>
              </w:rPr>
              <w:t>(Дорисовать 1 отрезок)</w:t>
            </w:r>
          </w:p>
          <w:p w:rsidR="00307BF7" w:rsidRPr="00CB683F" w:rsidRDefault="00307BF7" w:rsidP="00A70EF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683F">
              <w:rPr>
                <w:rFonts w:ascii="Times New Roman" w:hAnsi="Times New Roman"/>
                <w:color w:val="000000"/>
                <w:sz w:val="28"/>
                <w:szCs w:val="28"/>
              </w:rPr>
              <w:t>- Посмотрите на числовой луч, теперь мы можем показать на этом числовом луче, что 9+1=10?</w:t>
            </w:r>
          </w:p>
          <w:p w:rsidR="00307BF7" w:rsidRPr="00CB683F" w:rsidRDefault="00307BF7" w:rsidP="00A70EF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683F">
              <w:rPr>
                <w:rFonts w:ascii="Times New Roman" w:hAnsi="Times New Roman"/>
                <w:color w:val="000000"/>
                <w:sz w:val="28"/>
                <w:szCs w:val="28"/>
              </w:rPr>
              <w:t>- Покажите.</w:t>
            </w:r>
          </w:p>
          <w:p w:rsidR="00307BF7" w:rsidRPr="00CB683F" w:rsidRDefault="00307BF7" w:rsidP="00A70EF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B683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2. Число 10</w:t>
            </w: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683F">
              <w:rPr>
                <w:rFonts w:ascii="Times New Roman" w:hAnsi="Times New Roman"/>
                <w:color w:val="000000"/>
                <w:sz w:val="28"/>
                <w:szCs w:val="28"/>
              </w:rPr>
              <w:t>- Правильно были ваши предположения?</w:t>
            </w: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-Ребята, чего у нас десять? </w:t>
            </w: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Поскольку у человека 10 пальцев, десяток издревле считался  как укрупнённая единица счёта. С этим и связано обозначение числа 1д 0е, а записывать стали короче - просто 10.</w:t>
            </w: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CB683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-Посмотрите внимательно ещё раз на наш числовой луч. Чем число 10 отличается от натуральных чисел этого ряда? </w:t>
            </w:r>
            <w:r>
              <w:rPr>
                <w:rFonts w:ascii="Times New Roman" w:hAnsi="Times New Roman"/>
                <w:color w:val="0070C0"/>
                <w:sz w:val="28"/>
                <w:szCs w:val="28"/>
              </w:rPr>
              <w:t>(Дву</w:t>
            </w:r>
            <w:r w:rsidRPr="00122643">
              <w:rPr>
                <w:rFonts w:ascii="Times New Roman" w:hAnsi="Times New Roman"/>
                <w:color w:val="0070C0"/>
                <w:sz w:val="28"/>
                <w:szCs w:val="28"/>
              </w:rPr>
              <w:t>значное)</w:t>
            </w: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Что значит двузначное? </w:t>
            </w:r>
            <w:r w:rsidRPr="00122643">
              <w:rPr>
                <w:rFonts w:ascii="Times New Roman" w:hAnsi="Times New Roman"/>
                <w:color w:val="0070C0"/>
                <w:sz w:val="28"/>
                <w:szCs w:val="28"/>
              </w:rPr>
              <w:t>(Составлено из двух чисел</w:t>
            </w:r>
            <w:r>
              <w:rPr>
                <w:rFonts w:ascii="Times New Roman" w:hAnsi="Times New Roman"/>
                <w:color w:val="0070C0"/>
                <w:sz w:val="28"/>
                <w:szCs w:val="28"/>
              </w:rPr>
              <w:t>, знаков</w:t>
            </w:r>
            <w:r w:rsidRPr="00122643">
              <w:rPr>
                <w:rFonts w:ascii="Times New Roman" w:hAnsi="Times New Roman"/>
                <w:color w:val="0070C0"/>
                <w:sz w:val="28"/>
                <w:szCs w:val="28"/>
              </w:rPr>
              <w:t>)</w:t>
            </w: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2643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Из каких двух знаков оно составлено?</w:t>
            </w: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-С помощью каких цифр мы запишем число 10?</w:t>
            </w: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Цифры 1 и 0 напишем в одной клетке?</w:t>
            </w:r>
          </w:p>
          <w:p w:rsidR="00307BF7" w:rsidRPr="00122643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Почему?</w:t>
            </w: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Показываю, как пишется число 10.</w:t>
            </w: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 Работа по учебнику</w:t>
            </w: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Посмотрите на доску, какой следующий этап  урока? </w:t>
            </w:r>
            <w:r w:rsidRPr="00BC7D0C">
              <w:rPr>
                <w:rFonts w:ascii="Times New Roman" w:hAnsi="Times New Roman"/>
                <w:color w:val="0070C0"/>
                <w:sz w:val="28"/>
                <w:szCs w:val="28"/>
              </w:rPr>
              <w:t>( Работа с учебником)</w:t>
            </w: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Откройте наш учебник по закладке.</w:t>
            </w:r>
          </w:p>
          <w:p w:rsidR="00307BF7" w:rsidRPr="00BC7D0C" w:rsidRDefault="00307BF7" w:rsidP="00A70EF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C7D0C">
              <w:rPr>
                <w:rFonts w:ascii="Times New Roman" w:hAnsi="Times New Roman"/>
                <w:i/>
                <w:sz w:val="28"/>
                <w:szCs w:val="28"/>
              </w:rPr>
              <w:t>Я тетрадь свою открою</w:t>
            </w:r>
          </w:p>
          <w:p w:rsidR="00307BF7" w:rsidRPr="00BC7D0C" w:rsidRDefault="00307BF7" w:rsidP="00A70EF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C7D0C">
              <w:rPr>
                <w:rFonts w:ascii="Times New Roman" w:hAnsi="Times New Roman"/>
                <w:i/>
                <w:sz w:val="28"/>
                <w:szCs w:val="28"/>
              </w:rPr>
              <w:t>И с наклоном положу</w:t>
            </w:r>
          </w:p>
          <w:p w:rsidR="00307BF7" w:rsidRPr="00BC7D0C" w:rsidRDefault="00307BF7" w:rsidP="00A70EF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C7D0C">
              <w:rPr>
                <w:rFonts w:ascii="Times New Roman" w:hAnsi="Times New Roman"/>
                <w:i/>
                <w:sz w:val="28"/>
                <w:szCs w:val="28"/>
              </w:rPr>
              <w:t>Я друзья от вас не скрою</w:t>
            </w:r>
          </w:p>
          <w:p w:rsidR="00307BF7" w:rsidRPr="00BC7D0C" w:rsidRDefault="00307BF7" w:rsidP="00A70EF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C7D0C">
              <w:rPr>
                <w:rFonts w:ascii="Times New Roman" w:hAnsi="Times New Roman"/>
                <w:i/>
                <w:sz w:val="28"/>
                <w:szCs w:val="28"/>
              </w:rPr>
              <w:t>Ручку я вот так держу</w:t>
            </w:r>
          </w:p>
          <w:p w:rsidR="00307BF7" w:rsidRPr="00BC7D0C" w:rsidRDefault="00307BF7" w:rsidP="00A70EF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C7D0C">
              <w:rPr>
                <w:rFonts w:ascii="Times New Roman" w:hAnsi="Times New Roman"/>
                <w:i/>
                <w:sz w:val="28"/>
                <w:szCs w:val="28"/>
              </w:rPr>
              <w:t>Сяду прямо не согнусь</w:t>
            </w:r>
          </w:p>
          <w:p w:rsidR="00307BF7" w:rsidRPr="00BC7D0C" w:rsidRDefault="00307BF7" w:rsidP="00A70EF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C7D0C">
              <w:rPr>
                <w:rFonts w:ascii="Times New Roman" w:hAnsi="Times New Roman"/>
                <w:i/>
                <w:sz w:val="28"/>
                <w:szCs w:val="28"/>
              </w:rPr>
              <w:t>За работу я примусь</w:t>
            </w: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Pr="00BC7D0C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Найдите на с.39 пропись. Как записано число 10?</w:t>
            </w: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Обведите число 10, отступите одну клетку вправо и пропишите до конца строки, соблюдая закономерность.</w:t>
            </w: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Закончили письмо, поставили ручку в подставку для ручек, учебник в открытом виде поставили в подставку для книг.</w:t>
            </w: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627C3A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Историческая справка</w:t>
            </w:r>
          </w:p>
          <w:p w:rsidR="00307BF7" w:rsidRPr="00CB683F" w:rsidRDefault="00307BF7" w:rsidP="000C24D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Мы с вами писали арабскими цифрами число 10.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римской нумерации обозначение числа 10 напоминает две ладони, составленные вместе.</w:t>
            </w: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Сложите с помощью 2-х палочек, которые лежат у вас на парте, римское обозначение числа10?</w:t>
            </w:r>
          </w:p>
          <w:p w:rsidR="00307BF7" w:rsidRPr="00CB683F" w:rsidRDefault="00307BF7" w:rsidP="00A70EF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83" w:type="dxa"/>
          </w:tcPr>
          <w:p w:rsidR="00307BF7" w:rsidRPr="00CA676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2" w:type="dxa"/>
            <w:vMerge w:val="restart"/>
          </w:tcPr>
          <w:p w:rsidR="00307BF7" w:rsidRDefault="00307BF7" w:rsidP="005640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40E6">
              <w:rPr>
                <w:rFonts w:ascii="Times New Roman" w:hAnsi="Times New Roman"/>
                <w:b/>
                <w:i/>
                <w:sz w:val="28"/>
                <w:szCs w:val="28"/>
              </w:rPr>
              <w:t>Личностные:</w:t>
            </w:r>
          </w:p>
          <w:p w:rsidR="00307BF7" w:rsidRDefault="00307BF7" w:rsidP="005640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смыслообразование, нравственно-эстетическое оценивание усваимого содержания; осознание ответственности за общее дело, следование в поведении моральным нормам и этическим требованиям.</w:t>
            </w:r>
          </w:p>
          <w:p w:rsidR="00307BF7" w:rsidRDefault="00307BF7" w:rsidP="005640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Default="00307BF7" w:rsidP="005640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Default="00307BF7" w:rsidP="005640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40E6">
              <w:rPr>
                <w:rFonts w:ascii="Times New Roman" w:hAnsi="Times New Roman"/>
                <w:b/>
                <w:i/>
                <w:sz w:val="28"/>
                <w:szCs w:val="28"/>
              </w:rPr>
              <w:t>Познавательные: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анализ, синтез, сравнение, обобщение, аналогия; сериация; классификация; выдвижение гипотез и их обоснование; поиск необходимой информации; использование знаково-символических средств; установление причинно- следственных связей; самостоятельное создание способов решения проблем творческого и поискового на основе метода рефлексивной самоорганизации; осознанное и произвольное построение речевого высказывания; построение Логической цепи рассуждений; доказательство.</w:t>
            </w:r>
          </w:p>
          <w:p w:rsidR="00307BF7" w:rsidRDefault="00307BF7" w:rsidP="005640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Default="00307BF7" w:rsidP="005640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40E6">
              <w:rPr>
                <w:rFonts w:ascii="Times New Roman" w:hAnsi="Times New Roman"/>
                <w:b/>
                <w:i/>
                <w:sz w:val="28"/>
                <w:szCs w:val="28"/>
              </w:rPr>
              <w:t>Регулятивные: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познавательная инициатива; волевая саморегуляция.</w:t>
            </w:r>
          </w:p>
          <w:p w:rsidR="00307BF7" w:rsidRDefault="00307BF7" w:rsidP="005640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Pr="00CA6767" w:rsidRDefault="00307BF7" w:rsidP="000B65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40E6">
              <w:rPr>
                <w:rFonts w:ascii="Times New Roman" w:hAnsi="Times New Roman"/>
                <w:b/>
                <w:i/>
                <w:sz w:val="28"/>
                <w:szCs w:val="28"/>
              </w:rPr>
              <w:t>Коммуникативные: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выражение своих мыслей с достаточной плотностью и точностью; достижение договорённостей и согласование общего решения; учёт разных мнений; координирование в сотрудничестве разных позиций; формулирование и аргументация своего мнения и позиции в коммуникации; адекватное использование речевых средств, для решения коммуникационных задач.</w:t>
            </w:r>
          </w:p>
        </w:tc>
      </w:tr>
      <w:tr w:rsidR="00307BF7" w:rsidRPr="00740432" w:rsidTr="003523D4">
        <w:trPr>
          <w:trHeight w:val="144"/>
        </w:trPr>
        <w:tc>
          <w:tcPr>
            <w:tcW w:w="3712" w:type="dxa"/>
          </w:tcPr>
          <w:p w:rsidR="00307BF7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B05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b/>
                <w:sz w:val="32"/>
                <w:szCs w:val="28"/>
              </w:rPr>
              <w:t>.</w:t>
            </w:r>
            <w:r w:rsidRPr="00627C3A">
              <w:rPr>
                <w:rFonts w:ascii="Times New Roman" w:hAnsi="Times New Roman"/>
                <w:b/>
                <w:sz w:val="32"/>
                <w:szCs w:val="28"/>
              </w:rPr>
              <w:t>Физкультминутка</w:t>
            </w:r>
            <w:r>
              <w:rPr>
                <w:rFonts w:ascii="Times New Roman" w:hAnsi="Times New Roman"/>
                <w:b/>
                <w:sz w:val="32"/>
                <w:szCs w:val="28"/>
              </w:rPr>
              <w:t xml:space="preserve">           </w:t>
            </w:r>
            <w:r>
              <w:rPr>
                <w:rFonts w:ascii="Times New Roman" w:hAnsi="Times New Roman"/>
                <w:sz w:val="24"/>
                <w:szCs w:val="24"/>
              </w:rPr>
              <w:t>(7 мин</w:t>
            </w:r>
            <w:r w:rsidRPr="00464792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i/>
                <w:color w:val="00B050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b/>
                <w:sz w:val="32"/>
                <w:szCs w:val="28"/>
              </w:rPr>
              <w:t xml:space="preserve"> </w:t>
            </w:r>
            <w:r w:rsidRPr="00294DD8">
              <w:rPr>
                <w:rFonts w:ascii="Times New Roman" w:hAnsi="Times New Roman"/>
                <w:i/>
                <w:color w:val="00B050"/>
                <w:sz w:val="28"/>
                <w:szCs w:val="28"/>
              </w:rPr>
              <w:t>Слайд №</w:t>
            </w:r>
            <w:r>
              <w:rPr>
                <w:rFonts w:ascii="Times New Roman" w:hAnsi="Times New Roman"/>
                <w:i/>
                <w:color w:val="00B050"/>
                <w:sz w:val="28"/>
                <w:szCs w:val="28"/>
              </w:rPr>
              <w:t>18-35</w:t>
            </w:r>
          </w:p>
          <w:p w:rsidR="00307BF7" w:rsidRPr="00627C3A" w:rsidRDefault="00307BF7" w:rsidP="00A70EF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14" w:type="dxa"/>
          </w:tcPr>
          <w:p w:rsidR="00307BF7" w:rsidRPr="00CA6767" w:rsidRDefault="00307BF7" w:rsidP="00A70E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C3A">
              <w:rPr>
                <w:rFonts w:ascii="Times New Roman" w:hAnsi="Times New Roman"/>
                <w:b/>
                <w:sz w:val="32"/>
                <w:szCs w:val="28"/>
              </w:rPr>
              <w:t>Физкультминутка</w:t>
            </w:r>
          </w:p>
        </w:tc>
        <w:tc>
          <w:tcPr>
            <w:tcW w:w="3083" w:type="dxa"/>
          </w:tcPr>
          <w:p w:rsidR="00307BF7" w:rsidRPr="00CA6767" w:rsidRDefault="00307BF7" w:rsidP="00335D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Выполняют упражнения для профилактики утомления и для улучшения мозгового кровообрашения</w:t>
            </w:r>
          </w:p>
        </w:tc>
        <w:tc>
          <w:tcPr>
            <w:tcW w:w="3792" w:type="dxa"/>
            <w:vMerge/>
          </w:tcPr>
          <w:p w:rsidR="00307BF7" w:rsidRPr="00CA676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7BF7" w:rsidRPr="00740432" w:rsidTr="003523D4">
        <w:trPr>
          <w:trHeight w:val="3676"/>
        </w:trPr>
        <w:tc>
          <w:tcPr>
            <w:tcW w:w="3712" w:type="dxa"/>
          </w:tcPr>
          <w:p w:rsidR="00307BF7" w:rsidRDefault="00307BF7" w:rsidP="00216E46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  <w:lang w:val="en-US"/>
              </w:rPr>
              <w:t>VI</w:t>
            </w:r>
            <w:r>
              <w:rPr>
                <w:rFonts w:ascii="Times New Roman" w:hAnsi="Times New Roman"/>
                <w:b/>
                <w:sz w:val="32"/>
                <w:szCs w:val="28"/>
              </w:rPr>
              <w:t>.Первичное закрепление</w:t>
            </w:r>
          </w:p>
          <w:p w:rsidR="00307BF7" w:rsidRDefault="00307BF7" w:rsidP="00216E46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3523D4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/>
                <w:sz w:val="24"/>
                <w:szCs w:val="24"/>
              </w:rPr>
              <w:t>мин</w:t>
            </w:r>
            <w:r w:rsidRPr="00464792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i/>
                <w:color w:val="00B050"/>
                <w:sz w:val="28"/>
                <w:szCs w:val="28"/>
              </w:rPr>
              <w:t xml:space="preserve">      </w:t>
            </w:r>
          </w:p>
          <w:p w:rsidR="00307BF7" w:rsidRDefault="00307BF7" w:rsidP="00216E46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28"/>
              </w:rPr>
            </w:pPr>
          </w:p>
          <w:p w:rsidR="00307BF7" w:rsidRPr="00E362A7" w:rsidRDefault="00307BF7" w:rsidP="00216E4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 xml:space="preserve">  </w:t>
            </w:r>
            <w:r w:rsidRPr="00294DD8">
              <w:rPr>
                <w:rFonts w:ascii="Times New Roman" w:hAnsi="Times New Roman"/>
                <w:i/>
                <w:color w:val="00B050"/>
                <w:sz w:val="28"/>
                <w:szCs w:val="28"/>
              </w:rPr>
              <w:t>Слайд №</w:t>
            </w:r>
            <w:r>
              <w:rPr>
                <w:rFonts w:ascii="Times New Roman" w:hAnsi="Times New Roman"/>
                <w:i/>
                <w:color w:val="00B050"/>
                <w:sz w:val="28"/>
                <w:szCs w:val="28"/>
              </w:rPr>
              <w:t>36</w:t>
            </w:r>
          </w:p>
          <w:p w:rsidR="00307BF7" w:rsidRPr="00E362A7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32"/>
                <w:szCs w:val="28"/>
              </w:rPr>
            </w:pPr>
          </w:p>
        </w:tc>
        <w:tc>
          <w:tcPr>
            <w:tcW w:w="5114" w:type="dxa"/>
          </w:tcPr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 Изучение состава числа 10</w:t>
            </w: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Солнышку очень понравилась ваша работа. Оно смеётся и тоже хочет поучаствовать.</w:t>
            </w:r>
          </w:p>
          <w:p w:rsidR="00307BF7" w:rsidRPr="002E7854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7854">
              <w:rPr>
                <w:rFonts w:ascii="Times New Roman" w:hAnsi="Times New Roman"/>
                <w:sz w:val="28"/>
                <w:szCs w:val="28"/>
              </w:rPr>
              <w:t>На доске тень изображения солнца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 проектора. В центр прикрепляю число 10.</w:t>
            </w: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-Оно предлагает вам игру: « Найди пару».</w:t>
            </w: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Нужно собрать его лучи парами.</w:t>
            </w: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-Выложите на столе такое количество квадратов на которое указывает цифра на луче.</w:t>
            </w: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Сколько выложили квадратов?</w:t>
            </w: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Доложите к ним столько синих квадратов, чтобы получилось число 10.</w:t>
            </w: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Сколько доложили?</w:t>
            </w: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Найдите луч с цифрой, которая указывает на число. Это какая цифра?</w:t>
            </w: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Значит 10 это 9 и 1?</w:t>
            </w: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Повторим хором 10 это 9 и 1.</w:t>
            </w:r>
          </w:p>
          <w:p w:rsidR="00307BF7" w:rsidRDefault="00307BF7" w:rsidP="00A70E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Аналогично остальные лучи.</w:t>
            </w:r>
          </w:p>
          <w:p w:rsidR="00307BF7" w:rsidRPr="002E7854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3" w:type="dxa"/>
          </w:tcPr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Default="00307BF7" w:rsidP="00E362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в парах.</w:t>
            </w:r>
          </w:p>
          <w:p w:rsidR="00307BF7" w:rsidRDefault="00307BF7" w:rsidP="00E362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Default="00307BF7" w:rsidP="00E362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Default="00307BF7" w:rsidP="00E362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Default="00307BF7" w:rsidP="00E362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Default="00307BF7" w:rsidP="00E362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Default="00307BF7" w:rsidP="00E362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Default="00307BF7" w:rsidP="00E362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Default="00307BF7" w:rsidP="00E362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Default="00307BF7" w:rsidP="00E362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Default="00307BF7" w:rsidP="00E362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Pr="00CA6767" w:rsidRDefault="00307BF7" w:rsidP="00E362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2" w:type="dxa"/>
            <w:vMerge w:val="restart"/>
          </w:tcPr>
          <w:p w:rsidR="00307BF7" w:rsidRDefault="00307BF7" w:rsidP="00E362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40E6">
              <w:rPr>
                <w:rFonts w:ascii="Times New Roman" w:hAnsi="Times New Roman"/>
                <w:b/>
                <w:i/>
                <w:sz w:val="28"/>
                <w:szCs w:val="28"/>
              </w:rPr>
              <w:t>Личностные:</w:t>
            </w:r>
          </w:p>
          <w:p w:rsidR="00307BF7" w:rsidRDefault="00307BF7" w:rsidP="00E362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нравственно-эстетическое оценивание усваиваемого содержания; осознание ответственности за общее дело, следование в поведении моральным нормам и этическим требованиям.</w:t>
            </w:r>
          </w:p>
          <w:p w:rsidR="00307BF7" w:rsidRDefault="00307BF7" w:rsidP="00E362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Default="00307BF7" w:rsidP="00E362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40E6">
              <w:rPr>
                <w:rFonts w:ascii="Times New Roman" w:hAnsi="Times New Roman"/>
                <w:b/>
                <w:i/>
                <w:sz w:val="28"/>
                <w:szCs w:val="28"/>
              </w:rPr>
              <w:t>Познавательные: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анализ, синтез, сравнение, обобщение, аналогия; сериация; классификация; понимание текстов; извлечение необходимой информации; моделирование и преобразование моделей разных типов; установление причинно-следственных связей; осознанное  и произвольное построение речевого высказывания, построение логической цепи рассуждений; доказательство.</w:t>
            </w:r>
          </w:p>
          <w:p w:rsidR="00307BF7" w:rsidRDefault="00307BF7" w:rsidP="00E362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Default="00307BF7" w:rsidP="00E362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40E6">
              <w:rPr>
                <w:rFonts w:ascii="Times New Roman" w:hAnsi="Times New Roman"/>
                <w:b/>
                <w:i/>
                <w:sz w:val="28"/>
                <w:szCs w:val="28"/>
              </w:rPr>
              <w:t>Регулятивные: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контроль; коррекция; оценка.</w:t>
            </w:r>
          </w:p>
          <w:p w:rsidR="00307BF7" w:rsidRDefault="00307BF7" w:rsidP="00E362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Default="00307BF7" w:rsidP="00E362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Pr="00C25717" w:rsidRDefault="00307BF7" w:rsidP="00C257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40E6">
              <w:rPr>
                <w:rFonts w:ascii="Times New Roman" w:hAnsi="Times New Roman"/>
                <w:b/>
                <w:i/>
                <w:sz w:val="28"/>
                <w:szCs w:val="28"/>
              </w:rPr>
              <w:t>Коммуникативные: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выражение своих мыслей с достаточной плотностью и точностью;  учёт разных мнений; координирование в сотрудничестве разных позиций; формулирование и аргументация своего мнения и позиции в коммуникации.</w:t>
            </w:r>
          </w:p>
        </w:tc>
      </w:tr>
      <w:tr w:rsidR="00307BF7" w:rsidRPr="00740432" w:rsidTr="003523D4">
        <w:trPr>
          <w:trHeight w:val="144"/>
        </w:trPr>
        <w:tc>
          <w:tcPr>
            <w:tcW w:w="3712" w:type="dxa"/>
          </w:tcPr>
          <w:p w:rsidR="00307BF7" w:rsidRDefault="00307BF7" w:rsidP="00C2571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  <w:lang w:val="en-US"/>
              </w:rPr>
              <w:t>VII</w:t>
            </w:r>
            <w:r>
              <w:rPr>
                <w:rFonts w:ascii="Times New Roman" w:hAnsi="Times New Roman"/>
                <w:b/>
                <w:sz w:val="32"/>
                <w:szCs w:val="28"/>
              </w:rPr>
              <w:t>.</w:t>
            </w:r>
            <w:r w:rsidRPr="003523D4">
              <w:rPr>
                <w:rFonts w:ascii="Times New Roman" w:hAnsi="Times New Roman"/>
                <w:b/>
                <w:sz w:val="32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28"/>
              </w:rPr>
              <w:t>Самостоятельная работа с проверкой по эталону.</w:t>
            </w:r>
          </w:p>
          <w:p w:rsidR="00307BF7" w:rsidRDefault="00307BF7" w:rsidP="00C2571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 xml:space="preserve">Самоанализ и самоконтроль </w:t>
            </w:r>
          </w:p>
          <w:p w:rsidR="00307BF7" w:rsidRPr="00C25717" w:rsidRDefault="00307BF7" w:rsidP="00F91504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28"/>
              </w:rPr>
            </w:pPr>
            <w:r w:rsidRPr="00C25717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5 мин</w:t>
            </w:r>
            <w:r w:rsidRPr="00C25717">
              <w:rPr>
                <w:rFonts w:ascii="Times New Roman" w:hAnsi="Times New Roman"/>
                <w:sz w:val="24"/>
                <w:szCs w:val="24"/>
              </w:rPr>
              <w:t>)</w:t>
            </w:r>
            <w:r w:rsidRPr="00294DD8">
              <w:rPr>
                <w:rFonts w:ascii="Times New Roman" w:hAnsi="Times New Roman"/>
                <w:i/>
                <w:color w:val="00B05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color w:val="00B050"/>
                <w:sz w:val="28"/>
                <w:szCs w:val="28"/>
              </w:rPr>
              <w:t xml:space="preserve">    </w:t>
            </w:r>
            <w:r w:rsidRPr="00294DD8">
              <w:rPr>
                <w:rFonts w:ascii="Times New Roman" w:hAnsi="Times New Roman"/>
                <w:i/>
                <w:color w:val="00B050"/>
                <w:sz w:val="28"/>
                <w:szCs w:val="28"/>
              </w:rPr>
              <w:t>Слайд №</w:t>
            </w:r>
            <w:r>
              <w:rPr>
                <w:rFonts w:ascii="Times New Roman" w:hAnsi="Times New Roman"/>
                <w:i/>
                <w:color w:val="00B050"/>
                <w:sz w:val="28"/>
                <w:szCs w:val="28"/>
              </w:rPr>
              <w:t>37</w:t>
            </w:r>
          </w:p>
        </w:tc>
        <w:tc>
          <w:tcPr>
            <w:tcW w:w="5114" w:type="dxa"/>
          </w:tcPr>
          <w:p w:rsidR="00307BF7" w:rsidRDefault="00307BF7" w:rsidP="00C257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Закрепление состава числа 10</w:t>
            </w:r>
          </w:p>
          <w:p w:rsidR="00307BF7" w:rsidRDefault="00307BF7" w:rsidP="00C257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-Солнышку интересно как вы запомнили состав числа 10. Возьмите учебники, нашли №3 с.38. выполняем три минуты.</w:t>
            </w:r>
          </w:p>
          <w:p w:rsidR="00307BF7" w:rsidRDefault="00307BF7" w:rsidP="00C257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Default="00307BF7" w:rsidP="00C257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Проверяем .</w:t>
            </w:r>
          </w:p>
        </w:tc>
        <w:tc>
          <w:tcPr>
            <w:tcW w:w="3083" w:type="dxa"/>
          </w:tcPr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</w:p>
          <w:p w:rsidR="00307BF7" w:rsidRPr="00B84537" w:rsidRDefault="00307BF7" w:rsidP="00B845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4537">
              <w:rPr>
                <w:rFonts w:ascii="Times New Roman" w:hAnsi="Times New Roman"/>
                <w:sz w:val="28"/>
                <w:szCs w:val="28"/>
              </w:rPr>
              <w:t xml:space="preserve">Самоанализ и самоконтроль </w:t>
            </w:r>
          </w:p>
          <w:p w:rsidR="00307BF7" w:rsidRPr="00CA676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2" w:type="dxa"/>
            <w:vMerge/>
          </w:tcPr>
          <w:p w:rsidR="00307BF7" w:rsidRPr="005640E6" w:rsidRDefault="00307BF7" w:rsidP="006A37A6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307BF7" w:rsidRPr="00740432" w:rsidTr="003523D4">
        <w:trPr>
          <w:trHeight w:val="3550"/>
        </w:trPr>
        <w:tc>
          <w:tcPr>
            <w:tcW w:w="3712" w:type="dxa"/>
          </w:tcPr>
          <w:p w:rsidR="00307BF7" w:rsidRDefault="00307BF7" w:rsidP="00B8453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28"/>
              </w:rPr>
            </w:pPr>
            <w:r w:rsidRPr="00627C3A">
              <w:rPr>
                <w:rFonts w:ascii="Times New Roman" w:hAnsi="Times New Roman"/>
                <w:b/>
                <w:sz w:val="32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b/>
                <w:sz w:val="32"/>
                <w:szCs w:val="28"/>
                <w:lang w:val="en-US"/>
              </w:rPr>
              <w:t>III</w:t>
            </w:r>
            <w:r w:rsidRPr="00627C3A">
              <w:rPr>
                <w:rFonts w:ascii="Times New Roman" w:hAnsi="Times New Roman"/>
                <w:b/>
                <w:sz w:val="32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32"/>
                <w:szCs w:val="28"/>
              </w:rPr>
              <w:t xml:space="preserve"> Включение нового знания в систему знаний и повторение</w:t>
            </w:r>
            <w:r>
              <w:rPr>
                <w:rFonts w:ascii="Times New Roman" w:hAnsi="Times New Roman"/>
                <w:sz w:val="24"/>
                <w:szCs w:val="24"/>
              </w:rPr>
              <w:t>(7мин</w:t>
            </w:r>
            <w:r w:rsidRPr="00C25717">
              <w:rPr>
                <w:rFonts w:ascii="Times New Roman" w:hAnsi="Times New Roman"/>
                <w:sz w:val="24"/>
                <w:szCs w:val="24"/>
              </w:rPr>
              <w:t>)</w:t>
            </w:r>
            <w:r w:rsidRPr="00294DD8">
              <w:rPr>
                <w:rFonts w:ascii="Times New Roman" w:hAnsi="Times New Roman"/>
                <w:i/>
                <w:color w:val="00B05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color w:val="00B050"/>
                <w:sz w:val="28"/>
                <w:szCs w:val="28"/>
              </w:rPr>
              <w:t xml:space="preserve">    </w:t>
            </w:r>
          </w:p>
          <w:p w:rsidR="00307BF7" w:rsidRPr="00294DD8" w:rsidRDefault="00307BF7" w:rsidP="00921C78">
            <w:pPr>
              <w:spacing w:after="0" w:line="240" w:lineRule="auto"/>
              <w:rPr>
                <w:rFonts w:ascii="Times New Roman" w:hAnsi="Times New Roman"/>
                <w:i/>
                <w:color w:val="00B050"/>
                <w:sz w:val="28"/>
                <w:szCs w:val="28"/>
              </w:rPr>
            </w:pPr>
            <w:r w:rsidRPr="00294DD8">
              <w:rPr>
                <w:rFonts w:ascii="Times New Roman" w:hAnsi="Times New Roman"/>
                <w:i/>
                <w:color w:val="00B050"/>
                <w:sz w:val="28"/>
                <w:szCs w:val="28"/>
              </w:rPr>
              <w:t>Слайд №</w:t>
            </w:r>
            <w:r>
              <w:rPr>
                <w:rFonts w:ascii="Times New Roman" w:hAnsi="Times New Roman"/>
                <w:i/>
                <w:color w:val="00B050"/>
                <w:sz w:val="28"/>
                <w:szCs w:val="28"/>
              </w:rPr>
              <w:t>38</w:t>
            </w:r>
            <w:r>
              <w:rPr>
                <w:rFonts w:ascii="Times New Roman" w:hAnsi="Times New Roman"/>
                <w:i/>
                <w:color w:val="00B050"/>
                <w:sz w:val="28"/>
                <w:szCs w:val="28"/>
                <w:lang w:val="en-US"/>
              </w:rPr>
              <w:t>-41</w:t>
            </w:r>
            <w:r>
              <w:rPr>
                <w:rFonts w:ascii="Times New Roman" w:hAnsi="Times New Roman"/>
                <w:i/>
                <w:color w:val="00B050"/>
                <w:sz w:val="28"/>
                <w:szCs w:val="28"/>
              </w:rPr>
              <w:t xml:space="preserve"> </w:t>
            </w:r>
          </w:p>
        </w:tc>
        <w:tc>
          <w:tcPr>
            <w:tcW w:w="5114" w:type="dxa"/>
          </w:tcPr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Работа по учебнику</w:t>
            </w:r>
          </w:p>
          <w:p w:rsidR="00307BF7" w:rsidRPr="00805440" w:rsidRDefault="00307BF7" w:rsidP="00A70E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440">
              <w:rPr>
                <w:rFonts w:ascii="Times New Roman" w:hAnsi="Times New Roman"/>
                <w:sz w:val="28"/>
                <w:szCs w:val="28"/>
              </w:rPr>
              <w:t>№6 с.39</w:t>
            </w: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5440">
              <w:rPr>
                <w:rFonts w:ascii="Times New Roman" w:hAnsi="Times New Roman"/>
                <w:sz w:val="28"/>
                <w:szCs w:val="28"/>
              </w:rPr>
              <w:t>- Что мы должны сделать в №6 с.39</w:t>
            </w:r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Что обозначает Х в уравнении?</w:t>
            </w: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-Обозначьте в уравнении части, целое.</w:t>
            </w: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 этом уравнении неизвестное число это часть или целое.</w:t>
            </w: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Что нужно сделать, чтобы найти часть?</w:t>
            </w: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-Решите уравнение.</w:t>
            </w: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-Чему равен корень уравнения?</w:t>
            </w:r>
          </w:p>
          <w:p w:rsidR="00307BF7" w:rsidRPr="00627C3A" w:rsidRDefault="00307BF7" w:rsidP="00935CB9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Аналогично  уравнения под буквой б), в).</w:t>
            </w:r>
          </w:p>
        </w:tc>
        <w:tc>
          <w:tcPr>
            <w:tcW w:w="3083" w:type="dxa"/>
          </w:tcPr>
          <w:p w:rsidR="00307BF7" w:rsidRPr="00CA676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2" w:type="dxa"/>
            <w:vMerge/>
          </w:tcPr>
          <w:p w:rsidR="00307BF7" w:rsidRPr="00CA6767" w:rsidRDefault="00307BF7" w:rsidP="006A3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7BF7" w:rsidRPr="00740432" w:rsidTr="003523D4">
        <w:trPr>
          <w:trHeight w:val="6640"/>
        </w:trPr>
        <w:tc>
          <w:tcPr>
            <w:tcW w:w="3712" w:type="dxa"/>
          </w:tcPr>
          <w:p w:rsidR="00307BF7" w:rsidRPr="00F91504" w:rsidRDefault="00307BF7" w:rsidP="00F9150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32"/>
                <w:szCs w:val="28"/>
                <w:lang w:val="en-US"/>
              </w:rPr>
              <w:t>VIIII</w:t>
            </w:r>
            <w:r w:rsidRPr="00F91504">
              <w:rPr>
                <w:rFonts w:ascii="Times New Roman" w:hAnsi="Times New Roman"/>
                <w:b/>
                <w:sz w:val="32"/>
                <w:szCs w:val="28"/>
              </w:rPr>
              <w:t>.</w:t>
            </w:r>
            <w:r w:rsidRPr="00627C3A">
              <w:rPr>
                <w:rFonts w:ascii="Times New Roman" w:hAnsi="Times New Roman"/>
                <w:b/>
                <w:sz w:val="32"/>
                <w:szCs w:val="28"/>
              </w:rPr>
              <w:t>Физкультминутка</w:t>
            </w:r>
            <w:r w:rsidRPr="000509DA">
              <w:rPr>
                <w:rFonts w:ascii="Times New Roman" w:hAnsi="Times New Roman"/>
                <w:b/>
                <w:sz w:val="28"/>
                <w:szCs w:val="28"/>
              </w:rPr>
              <w:t xml:space="preserve"> для глаз</w:t>
            </w:r>
            <w:r w:rsidRPr="00294DD8">
              <w:rPr>
                <w:rFonts w:ascii="Times New Roman" w:hAnsi="Times New Roman"/>
                <w:i/>
                <w:color w:val="00B05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(3 мин</w:t>
            </w:r>
            <w:r w:rsidRPr="00C2571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07BF7" w:rsidRPr="00627C3A" w:rsidRDefault="00307BF7" w:rsidP="00F9150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32"/>
                <w:szCs w:val="28"/>
              </w:rPr>
            </w:pPr>
            <w:r w:rsidRPr="00294DD8">
              <w:rPr>
                <w:rFonts w:ascii="Times New Roman" w:hAnsi="Times New Roman"/>
                <w:i/>
                <w:color w:val="00B050"/>
                <w:sz w:val="28"/>
                <w:szCs w:val="28"/>
              </w:rPr>
              <w:t>Слайд №</w:t>
            </w:r>
            <w:r>
              <w:rPr>
                <w:rFonts w:ascii="Times New Roman" w:hAnsi="Times New Roman"/>
                <w:i/>
                <w:color w:val="00B050"/>
                <w:sz w:val="28"/>
                <w:szCs w:val="28"/>
              </w:rPr>
              <w:t>39-40</w:t>
            </w:r>
            <w:r w:rsidRPr="00294DD8">
              <w:rPr>
                <w:rFonts w:ascii="Times New Roman" w:hAnsi="Times New Roman"/>
                <w:i/>
                <w:color w:val="00B05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color w:val="00B050"/>
                <w:sz w:val="28"/>
                <w:szCs w:val="28"/>
              </w:rPr>
              <w:t xml:space="preserve">    </w:t>
            </w:r>
          </w:p>
        </w:tc>
        <w:tc>
          <w:tcPr>
            <w:tcW w:w="5114" w:type="dxa"/>
          </w:tcPr>
          <w:p w:rsidR="00307BF7" w:rsidRPr="00F91504" w:rsidRDefault="00307BF7" w:rsidP="00A70E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083" w:type="dxa"/>
          </w:tcPr>
          <w:p w:rsidR="00307BF7" w:rsidRPr="00CA6767" w:rsidRDefault="00307BF7" w:rsidP="00B845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Выполняют упражнения для профилактики утомления </w:t>
            </w:r>
          </w:p>
        </w:tc>
        <w:tc>
          <w:tcPr>
            <w:tcW w:w="3792" w:type="dxa"/>
            <w:vMerge/>
          </w:tcPr>
          <w:p w:rsidR="00307BF7" w:rsidRPr="00CA6767" w:rsidRDefault="00307BF7" w:rsidP="008674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7BF7" w:rsidRPr="00740432" w:rsidTr="003523D4">
        <w:trPr>
          <w:trHeight w:val="8230"/>
        </w:trPr>
        <w:tc>
          <w:tcPr>
            <w:tcW w:w="3712" w:type="dxa"/>
          </w:tcPr>
          <w:p w:rsidR="00307BF7" w:rsidRPr="00CA676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4DD8">
              <w:rPr>
                <w:rFonts w:ascii="Times New Roman" w:hAnsi="Times New Roman"/>
                <w:i/>
                <w:color w:val="00B050"/>
                <w:sz w:val="28"/>
                <w:szCs w:val="28"/>
              </w:rPr>
              <w:t>Слайд №</w:t>
            </w:r>
            <w:r>
              <w:rPr>
                <w:rFonts w:ascii="Times New Roman" w:hAnsi="Times New Roman"/>
                <w:i/>
                <w:color w:val="00B050"/>
                <w:sz w:val="28"/>
                <w:szCs w:val="28"/>
              </w:rPr>
              <w:t>41</w:t>
            </w:r>
          </w:p>
        </w:tc>
        <w:tc>
          <w:tcPr>
            <w:tcW w:w="5114" w:type="dxa"/>
          </w:tcPr>
          <w:p w:rsidR="00307BF7" w:rsidRPr="00FF2DEF" w:rsidRDefault="00307BF7" w:rsidP="00A70E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06E7">
              <w:rPr>
                <w:rFonts w:ascii="Times New Roman" w:hAnsi="Times New Roman"/>
                <w:b/>
                <w:sz w:val="28"/>
                <w:szCs w:val="28"/>
              </w:rPr>
              <w:t>Сравнение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числа 10 с другими числами </w:t>
            </w:r>
            <w:r w:rsidRPr="00FF2DEF">
              <w:rPr>
                <w:rFonts w:ascii="Times New Roman" w:hAnsi="Times New Roman"/>
                <w:sz w:val="28"/>
                <w:szCs w:val="28"/>
              </w:rPr>
              <w:t>(устное выполнение)</w:t>
            </w: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06E7">
              <w:rPr>
                <w:rFonts w:ascii="Times New Roman" w:hAnsi="Times New Roman"/>
                <w:sz w:val="28"/>
                <w:szCs w:val="28"/>
              </w:rPr>
              <w:t>- На</w:t>
            </w:r>
            <w:r>
              <w:rPr>
                <w:rFonts w:ascii="Times New Roman" w:hAnsi="Times New Roman"/>
                <w:sz w:val="28"/>
                <w:szCs w:val="28"/>
              </w:rPr>
              <w:t>зовите предыдущее число числа10</w:t>
            </w: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-Кто может назвать последующее число числа 10?</w:t>
            </w: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-Что больше 8 или 10?</w:t>
            </w: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-На сколько больше?</w:t>
            </w: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-Сравните число 5 и число 10. На сколько 10 больше 5? На сколько 5 меньше 10?</w:t>
            </w: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№7(а) с.39</w:t>
            </w: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Найдите № 7 на с.39. Прочитайте задачу для себя шёпотом.</w:t>
            </w: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Возьмите синий и красный карандаш.</w:t>
            </w: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Условие задачи каким цветом подчеркнём?</w:t>
            </w: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Вопрос?</w:t>
            </w: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Читаем условие задачи, подчёркиваем.</w:t>
            </w: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Читаем вопрос задачи, подчёркиваем. </w:t>
            </w: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Заполняем схему.</w:t>
            </w:r>
          </w:p>
          <w:p w:rsidR="00307BF7" w:rsidRPr="00B84537" w:rsidRDefault="00307BF7" w:rsidP="00B845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Что будем искать часть или целое?</w:t>
            </w:r>
          </w:p>
        </w:tc>
        <w:tc>
          <w:tcPr>
            <w:tcW w:w="3083" w:type="dxa"/>
          </w:tcPr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Pr="00F4058C" w:rsidRDefault="00307BF7" w:rsidP="00F4058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07BF7" w:rsidRPr="00F4058C" w:rsidRDefault="00307BF7" w:rsidP="00F4058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07BF7" w:rsidRDefault="00307BF7" w:rsidP="00F4058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07BF7" w:rsidRDefault="00307BF7" w:rsidP="00F4058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07BF7" w:rsidRDefault="00307BF7" w:rsidP="00F4058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07BF7" w:rsidRDefault="00307BF7" w:rsidP="00F4058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Повторяют понятия «часть», «целое», «слагаемое», «сумма», «уменьшаемое», «вычитаемое», «разность»</w:t>
            </w:r>
          </w:p>
          <w:p w:rsidR="00307BF7" w:rsidRDefault="00307BF7" w:rsidP="00F4058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Оформляют условие задачи и вопрос.</w:t>
            </w:r>
          </w:p>
          <w:p w:rsidR="00307BF7" w:rsidRPr="00F4058C" w:rsidRDefault="00307BF7" w:rsidP="00F4058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Оформляют запись решения задачи у доски и в тетрадях с комментированием.</w:t>
            </w:r>
          </w:p>
        </w:tc>
        <w:tc>
          <w:tcPr>
            <w:tcW w:w="3792" w:type="dxa"/>
            <w:vMerge/>
          </w:tcPr>
          <w:p w:rsidR="00307BF7" w:rsidRPr="00CA6767" w:rsidRDefault="00307BF7" w:rsidP="002827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7BF7" w:rsidRPr="00740432" w:rsidTr="003523D4">
        <w:trPr>
          <w:trHeight w:val="7080"/>
        </w:trPr>
        <w:tc>
          <w:tcPr>
            <w:tcW w:w="3712" w:type="dxa"/>
          </w:tcPr>
          <w:p w:rsidR="00307BF7" w:rsidRPr="00F91504" w:rsidRDefault="00307BF7" w:rsidP="00A70EF5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X</w:t>
            </w:r>
            <w:r w:rsidRPr="00E00816">
              <w:rPr>
                <w:rFonts w:ascii="Times New Roman" w:hAnsi="Times New Roman"/>
                <w:b/>
                <w:sz w:val="32"/>
                <w:szCs w:val="32"/>
              </w:rPr>
              <w:t>.  Рефлексия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деятельности</w:t>
            </w:r>
            <w:r w:rsidRPr="00F91504">
              <w:rPr>
                <w:rFonts w:ascii="Times New Roman" w:hAnsi="Times New Roman"/>
                <w:b/>
                <w:sz w:val="32"/>
                <w:szCs w:val="32"/>
              </w:rPr>
              <w:t xml:space="preserve">. </w:t>
            </w:r>
            <w:r w:rsidRPr="00F91504">
              <w:rPr>
                <w:rFonts w:ascii="Times New Roman" w:hAnsi="Times New Roman"/>
                <w:sz w:val="32"/>
                <w:szCs w:val="32"/>
                <w:lang w:val="en-US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3 мин</w:t>
            </w:r>
            <w:r w:rsidRPr="00C2571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114" w:type="dxa"/>
          </w:tcPr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Какой  сейчас месяц? </w:t>
            </w:r>
            <w:r w:rsidRPr="00E00816">
              <w:rPr>
                <w:rFonts w:ascii="Times New Roman" w:hAnsi="Times New Roman"/>
                <w:color w:val="0070C0"/>
                <w:sz w:val="28"/>
                <w:szCs w:val="28"/>
              </w:rPr>
              <w:t>(Март)</w:t>
            </w: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Какой он по счёту? </w:t>
            </w:r>
            <w:r w:rsidRPr="00E00816">
              <w:rPr>
                <w:rFonts w:ascii="Times New Roman" w:hAnsi="Times New Roman"/>
                <w:color w:val="0070C0"/>
                <w:sz w:val="28"/>
                <w:szCs w:val="28"/>
              </w:rPr>
              <w:t>(3)</w:t>
            </w: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0816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Какой день недели третий?</w:t>
            </w: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Какой день недели 10? Почему?</w:t>
            </w: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Сколько месяцев году?</w:t>
            </w: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Какой месяц 10?</w:t>
            </w: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На доску прикрепляю плакат. </w:t>
            </w: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-Отгадайте загадки:</w:t>
            </w:r>
          </w:p>
          <w:p w:rsidR="00307BF7" w:rsidRPr="00E00816" w:rsidRDefault="00307BF7" w:rsidP="00A70EF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E00816">
              <w:rPr>
                <w:rFonts w:ascii="Times New Roman" w:hAnsi="Times New Roman"/>
                <w:i/>
                <w:sz w:val="28"/>
                <w:szCs w:val="28"/>
              </w:rPr>
              <w:t>Есть у меня работники</w:t>
            </w:r>
          </w:p>
          <w:p w:rsidR="00307BF7" w:rsidRPr="00E00816" w:rsidRDefault="00307BF7" w:rsidP="00A70EF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E00816">
              <w:rPr>
                <w:rFonts w:ascii="Times New Roman" w:hAnsi="Times New Roman"/>
                <w:i/>
                <w:sz w:val="28"/>
                <w:szCs w:val="28"/>
              </w:rPr>
              <w:t>Во всём помочь охотники</w:t>
            </w:r>
          </w:p>
          <w:p w:rsidR="00307BF7" w:rsidRDefault="00307BF7" w:rsidP="00A70EF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E00816">
              <w:rPr>
                <w:rFonts w:ascii="Times New Roman" w:hAnsi="Times New Roman"/>
                <w:i/>
                <w:sz w:val="28"/>
                <w:szCs w:val="28"/>
              </w:rPr>
              <w:t>Целый десяток верных ребяток.</w:t>
            </w:r>
          </w:p>
          <w:p w:rsidR="00307BF7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 </w:t>
            </w:r>
            <w:r w:rsidRPr="00E00816">
              <w:rPr>
                <w:rFonts w:ascii="Times New Roman" w:hAnsi="Times New Roman"/>
                <w:i/>
                <w:color w:val="0070C0"/>
                <w:sz w:val="28"/>
                <w:szCs w:val="28"/>
              </w:rPr>
              <w:t>(пальцы)</w:t>
            </w:r>
          </w:p>
          <w:p w:rsidR="00307BF7" w:rsidRPr="009A7C1C" w:rsidRDefault="00307BF7" w:rsidP="00A70EF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9A7C1C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На десять братьев</w:t>
            </w:r>
          </w:p>
          <w:p w:rsidR="00307BF7" w:rsidRPr="009A7C1C" w:rsidRDefault="00307BF7" w:rsidP="00A70EF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9A7C1C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Двух шуб хватит</w:t>
            </w:r>
          </w:p>
          <w:p w:rsidR="00307BF7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70C0"/>
                <w:sz w:val="28"/>
                <w:szCs w:val="28"/>
              </w:rPr>
              <w:t>(рукавички)</w:t>
            </w:r>
          </w:p>
          <w:p w:rsidR="00307BF7" w:rsidRPr="009A7C1C" w:rsidRDefault="00307BF7" w:rsidP="00A70EF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A7C1C">
              <w:rPr>
                <w:rFonts w:ascii="Times New Roman" w:hAnsi="Times New Roman"/>
                <w:color w:val="000000"/>
                <w:sz w:val="28"/>
                <w:szCs w:val="28"/>
              </w:rPr>
              <w:t>-Решите задачу:</w:t>
            </w:r>
          </w:p>
          <w:p w:rsidR="00307BF7" w:rsidRPr="009A7C1C" w:rsidRDefault="00307BF7" w:rsidP="00A70EF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9A7C1C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Пять индюков купили сапоги</w:t>
            </w:r>
          </w:p>
          <w:p w:rsidR="00307BF7" w:rsidRPr="009A7C1C" w:rsidRDefault="00307BF7" w:rsidP="00A70EF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9A7C1C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Ты их поскорей сосчитать помоги.</w:t>
            </w:r>
          </w:p>
          <w:p w:rsidR="00307BF7" w:rsidRPr="009A7C1C" w:rsidRDefault="00307BF7" w:rsidP="00A70EF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A7C1C">
              <w:rPr>
                <w:rFonts w:ascii="Times New Roman" w:hAnsi="Times New Roman"/>
                <w:color w:val="000000"/>
                <w:sz w:val="28"/>
                <w:szCs w:val="28"/>
              </w:rPr>
              <w:t>- Сегодня на уроке к вашим знаниям добавилась ещё одна маленькая «деталь». Какая?</w:t>
            </w:r>
          </w:p>
          <w:p w:rsidR="00307BF7" w:rsidRPr="00E00816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3" w:type="dxa"/>
          </w:tcPr>
          <w:p w:rsidR="00307BF7" w:rsidRPr="00CA676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2" w:type="dxa"/>
            <w:vMerge w:val="restart"/>
          </w:tcPr>
          <w:p w:rsidR="00307BF7" w:rsidRDefault="00307BF7" w:rsidP="00E55C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40E6">
              <w:rPr>
                <w:rFonts w:ascii="Times New Roman" w:hAnsi="Times New Roman"/>
                <w:b/>
                <w:i/>
                <w:sz w:val="28"/>
                <w:szCs w:val="28"/>
              </w:rPr>
              <w:t>Личностные: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D53645">
              <w:rPr>
                <w:rFonts w:ascii="Times New Roman" w:hAnsi="Times New Roman"/>
                <w:sz w:val="28"/>
                <w:szCs w:val="28"/>
              </w:rPr>
              <w:t>самооценка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основе критерия успешности; адекватное понимание причин успеха (неуспеха) в учебной деятельности; следование в поведении моральным нормам и этическим требованиям.</w:t>
            </w:r>
          </w:p>
          <w:p w:rsidR="00307BF7" w:rsidRDefault="00307BF7" w:rsidP="00E55C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Default="00307BF7" w:rsidP="00E55C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5CB9">
              <w:rPr>
                <w:rFonts w:ascii="Times New Roman" w:hAnsi="Times New Roman"/>
                <w:b/>
                <w:i/>
                <w:sz w:val="28"/>
                <w:szCs w:val="28"/>
              </w:rPr>
              <w:t>Познавательные: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рефлексия способов и условий действия; контроль и оценка процессов и результатов деятельности.</w:t>
            </w:r>
          </w:p>
          <w:p w:rsidR="00307BF7" w:rsidRDefault="00307BF7" w:rsidP="00E55C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Default="00307BF7" w:rsidP="00E55C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40E6">
              <w:rPr>
                <w:rFonts w:ascii="Times New Roman" w:hAnsi="Times New Roman"/>
                <w:b/>
                <w:i/>
                <w:sz w:val="28"/>
                <w:szCs w:val="28"/>
              </w:rPr>
              <w:t>Коммуникативные: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выражение своих мыслей с достаточной плотностью и точностью; использование критериев для обоснования своего суждения; формулирование и аргументация своего мнения и учёт разных мнений</w:t>
            </w:r>
          </w:p>
          <w:p w:rsidR="00307BF7" w:rsidRPr="00CA676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7BF7" w:rsidRPr="00740432" w:rsidTr="003523D4">
        <w:trPr>
          <w:trHeight w:val="8055"/>
        </w:trPr>
        <w:tc>
          <w:tcPr>
            <w:tcW w:w="3712" w:type="dxa"/>
          </w:tcPr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X</w:t>
            </w:r>
            <w:r w:rsidRPr="00E0081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. И</w:t>
            </w:r>
            <w:r w:rsidRPr="00E00816">
              <w:rPr>
                <w:rFonts w:ascii="Times New Roman" w:hAnsi="Times New Roman"/>
                <w:b/>
                <w:sz w:val="32"/>
                <w:szCs w:val="32"/>
              </w:rPr>
              <w:t>тог урока</w:t>
            </w:r>
          </w:p>
          <w:p w:rsidR="00307BF7" w:rsidRPr="00F91504" w:rsidRDefault="00307BF7" w:rsidP="00A70EF5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F91504">
              <w:rPr>
                <w:rFonts w:ascii="Times New Roman" w:hAnsi="Times New Roman"/>
                <w:sz w:val="32"/>
                <w:szCs w:val="32"/>
              </w:rPr>
              <w:t>(2 мин)</w:t>
            </w: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307BF7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B050"/>
                <w:sz w:val="28"/>
                <w:szCs w:val="28"/>
              </w:rPr>
            </w:pPr>
            <w:r w:rsidRPr="00294DD8">
              <w:rPr>
                <w:rFonts w:ascii="Times New Roman" w:hAnsi="Times New Roman"/>
                <w:i/>
                <w:color w:val="00B050"/>
                <w:sz w:val="28"/>
                <w:szCs w:val="28"/>
              </w:rPr>
              <w:t>Слайд №</w:t>
            </w:r>
            <w:r>
              <w:rPr>
                <w:rFonts w:ascii="Times New Roman" w:hAnsi="Times New Roman"/>
                <w:i/>
                <w:color w:val="00B050"/>
                <w:sz w:val="28"/>
                <w:szCs w:val="28"/>
              </w:rPr>
              <w:t>42</w:t>
            </w:r>
          </w:p>
          <w:p w:rsidR="00307BF7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B050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B050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B050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B050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B050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B050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B050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B050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B050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B050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B050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B050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B050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B050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B050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B050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B050"/>
                <w:sz w:val="28"/>
                <w:szCs w:val="28"/>
              </w:rPr>
            </w:pPr>
          </w:p>
          <w:p w:rsidR="00307BF7" w:rsidRPr="00E00816" w:rsidRDefault="00307BF7" w:rsidP="00A70EF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32"/>
                <w:szCs w:val="32"/>
              </w:rPr>
            </w:pPr>
            <w:r w:rsidRPr="00294DD8">
              <w:rPr>
                <w:rFonts w:ascii="Times New Roman" w:hAnsi="Times New Roman"/>
                <w:i/>
                <w:color w:val="00B050"/>
                <w:sz w:val="28"/>
                <w:szCs w:val="28"/>
              </w:rPr>
              <w:t>Слайд №</w:t>
            </w:r>
            <w:r>
              <w:rPr>
                <w:rFonts w:ascii="Times New Roman" w:hAnsi="Times New Roman"/>
                <w:i/>
                <w:color w:val="00B050"/>
                <w:sz w:val="28"/>
                <w:szCs w:val="28"/>
              </w:rPr>
              <w:t>43</w:t>
            </w:r>
          </w:p>
        </w:tc>
        <w:tc>
          <w:tcPr>
            <w:tcW w:w="5114" w:type="dxa"/>
          </w:tcPr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Наш сегодняшний  урок солнышку очень понравился. </w:t>
            </w: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«А вам, ребята, понравился урок» - спрашивает солнышко.</w:t>
            </w: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У вас на столах жёлтые кружки, частички солнца.</w:t>
            </w: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Если вам урок понравился, и у вас не возникло затруднений на уроке, нарисуйте «улыбающегося смайлика»</w:t>
            </w: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pict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Улыбающееся лицо 3" o:spid="_x0000_s1027" type="#_x0000_t96" style="position:absolute;margin-left:179.9pt;margin-top:4pt;width:50.25pt;height:4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"/>
              </w:pict>
            </w: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Pr="00F91504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Pr="00F91504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Если вам урок понравился, но у вас возникли затруднения, которые вы смогли преодолеть, нарисуйте такого смайлика:</w:t>
            </w: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pict>
                <v:shape id="Улыбающееся лицо 2" o:spid="_x0000_s1028" type="#_x0000_t96" style="position:absolute;margin-left:185.9pt;margin-top:2.65pt;width:51.75pt;height:49.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" adj="16697"/>
              </w:pict>
            </w: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pict>
                <v:shape id="Улыбающееся лицо 1" o:spid="_x0000_s1029" type="#_x0000_t96" style="position:absolute;margin-left:195.65pt;margin-top:29.4pt;width:53.25pt;height:52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" adj="15510"/>
              </w:pict>
            </w:r>
            <w:r>
              <w:rPr>
                <w:rFonts w:ascii="Times New Roman" w:hAnsi="Times New Roman"/>
                <w:sz w:val="28"/>
                <w:szCs w:val="28"/>
              </w:rPr>
              <w:t>Если вам урок понравился, но у вас возникли затруднения с которыми надо поработать ещё,</w:t>
            </w: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то нарисуйте такого смайлика:</w:t>
            </w: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07BF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Подарим наше настроение солнышку. </w:t>
            </w:r>
          </w:p>
          <w:p w:rsidR="00307BF7" w:rsidRPr="009A7C1C" w:rsidRDefault="00307BF7" w:rsidP="00A70EF5">
            <w:pPr>
              <w:spacing w:after="0" w:line="240" w:lineRule="auto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t>(</w:t>
            </w:r>
            <w:r w:rsidRPr="009A7C1C">
              <w:rPr>
                <w:rFonts w:ascii="Times New Roman" w:hAnsi="Times New Roman"/>
                <w:color w:val="0070C0"/>
                <w:sz w:val="28"/>
                <w:szCs w:val="28"/>
              </w:rPr>
              <w:t>прикрепите на солнце)</w:t>
            </w:r>
          </w:p>
        </w:tc>
        <w:tc>
          <w:tcPr>
            <w:tcW w:w="3083" w:type="dxa"/>
          </w:tcPr>
          <w:p w:rsidR="00307BF7" w:rsidRPr="00CA676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2" w:type="dxa"/>
            <w:vMerge/>
          </w:tcPr>
          <w:p w:rsidR="00307BF7" w:rsidRPr="00CA6767" w:rsidRDefault="00307BF7" w:rsidP="00A70E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07BF7" w:rsidRPr="00F91504" w:rsidRDefault="00307BF7">
      <w:pPr>
        <w:rPr>
          <w:lang w:val="en-US"/>
        </w:rPr>
      </w:pPr>
      <w:bookmarkStart w:id="0" w:name="_GoBack"/>
      <w:bookmarkEnd w:id="0"/>
    </w:p>
    <w:sectPr w:rsidR="00307BF7" w:rsidRPr="00F91504" w:rsidSect="00F5252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4F2B78"/>
    <w:multiLevelType w:val="hybridMultilevel"/>
    <w:tmpl w:val="B2AA9B1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252E"/>
    <w:rsid w:val="000509DA"/>
    <w:rsid w:val="00097C35"/>
    <w:rsid w:val="000A63C5"/>
    <w:rsid w:val="000B65C9"/>
    <w:rsid w:val="000C24DF"/>
    <w:rsid w:val="000C51B1"/>
    <w:rsid w:val="000D7986"/>
    <w:rsid w:val="00122643"/>
    <w:rsid w:val="00181BE8"/>
    <w:rsid w:val="001E13E4"/>
    <w:rsid w:val="00204545"/>
    <w:rsid w:val="00213C69"/>
    <w:rsid w:val="00216E46"/>
    <w:rsid w:val="0026617F"/>
    <w:rsid w:val="00282711"/>
    <w:rsid w:val="00294DD8"/>
    <w:rsid w:val="002961C7"/>
    <w:rsid w:val="002A4610"/>
    <w:rsid w:val="002B3BBA"/>
    <w:rsid w:val="002D06E7"/>
    <w:rsid w:val="002E7854"/>
    <w:rsid w:val="00307BF7"/>
    <w:rsid w:val="00335D22"/>
    <w:rsid w:val="003523D4"/>
    <w:rsid w:val="003E6E43"/>
    <w:rsid w:val="00464792"/>
    <w:rsid w:val="005640E6"/>
    <w:rsid w:val="005D6012"/>
    <w:rsid w:val="00627C3A"/>
    <w:rsid w:val="006301B9"/>
    <w:rsid w:val="0064367C"/>
    <w:rsid w:val="00655AB4"/>
    <w:rsid w:val="006A37A6"/>
    <w:rsid w:val="006A3DCA"/>
    <w:rsid w:val="00724C05"/>
    <w:rsid w:val="00736DF4"/>
    <w:rsid w:val="00740432"/>
    <w:rsid w:val="00782EFD"/>
    <w:rsid w:val="00797B9D"/>
    <w:rsid w:val="00805440"/>
    <w:rsid w:val="008674E9"/>
    <w:rsid w:val="008A5D58"/>
    <w:rsid w:val="008C401B"/>
    <w:rsid w:val="0092085A"/>
    <w:rsid w:val="00921C78"/>
    <w:rsid w:val="00935CB9"/>
    <w:rsid w:val="009809D3"/>
    <w:rsid w:val="009A3A7E"/>
    <w:rsid w:val="009A7C1C"/>
    <w:rsid w:val="009E36DC"/>
    <w:rsid w:val="009F422F"/>
    <w:rsid w:val="00A13AFF"/>
    <w:rsid w:val="00A56993"/>
    <w:rsid w:val="00A70EF5"/>
    <w:rsid w:val="00B470E1"/>
    <w:rsid w:val="00B84537"/>
    <w:rsid w:val="00BC7D0C"/>
    <w:rsid w:val="00C25717"/>
    <w:rsid w:val="00C842E4"/>
    <w:rsid w:val="00CA6767"/>
    <w:rsid w:val="00CB683F"/>
    <w:rsid w:val="00D1075D"/>
    <w:rsid w:val="00D53645"/>
    <w:rsid w:val="00DB0F51"/>
    <w:rsid w:val="00DD76EC"/>
    <w:rsid w:val="00E00816"/>
    <w:rsid w:val="00E362A7"/>
    <w:rsid w:val="00E55C6B"/>
    <w:rsid w:val="00E966F4"/>
    <w:rsid w:val="00F4058C"/>
    <w:rsid w:val="00F5252E"/>
    <w:rsid w:val="00F91504"/>
    <w:rsid w:val="00FF2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52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484</TotalTime>
  <Pages>11</Pages>
  <Words>1619</Words>
  <Characters>9229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2013-08-19T06:27:00Z</dcterms:created>
  <dcterms:modified xsi:type="dcterms:W3CDTF">2014-03-10T16:44:00Z</dcterms:modified>
</cp:coreProperties>
</file>