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6B" w:rsidRDefault="004A5D6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1</w:t>
      </w:r>
    </w:p>
    <w:p w:rsidR="004A5D6B" w:rsidRDefault="004A5D6B">
      <w:pPr>
        <w:spacing w:after="0" w:line="240" w:lineRule="auto"/>
        <w:jc w:val="center"/>
        <w:outlineLvl w:val="0"/>
      </w:pPr>
      <w:r>
        <w:t xml:space="preserve">Карта личностных достижений члена Научного общества учащихся по “Эврика”, </w:t>
      </w:r>
    </w:p>
    <w:p w:rsidR="004A5D6B" w:rsidRDefault="004A5D6B">
      <w:pPr>
        <w:spacing w:after="0" w:line="240" w:lineRule="auto"/>
        <w:jc w:val="center"/>
        <w:outlineLvl w:val="0"/>
      </w:pPr>
      <w:r>
        <w:t>ученика  МОУ СОШ № 1 г. Надым</w:t>
      </w:r>
    </w:p>
    <w:p w:rsidR="004A5D6B" w:rsidRDefault="004A5D6B">
      <w:pPr>
        <w:spacing w:after="0" w:line="240" w:lineRule="auto"/>
        <w:outlineLvl w:val="0"/>
      </w:pPr>
      <w:r>
        <w:t>(олимпиада, конкурс, фестиваль, творческие, исследовательские и  проектные работы  по  математике и другим предметам) с 2004- 2005 учебный год по 2010-2011 учебный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40"/>
        <w:gridCol w:w="3659"/>
        <w:gridCol w:w="3239"/>
        <w:gridCol w:w="1979"/>
      </w:tblGrid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конкурса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вид работы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 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 институциональная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“Архимеда”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математики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конкурсных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конкурсных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Активный участник 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институциональная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“Архимеда”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“Авангард”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математики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“Кенгуру”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“Коллективный ученик” ВЗМШ при МГУ им. Ломоносова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олимпиадных задач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олимпиадных задач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олимпиадных задач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Активный 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 знатоков формул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 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Дистанционная олимпиада по математике;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“Авангард”;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математики;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“Кенгуру”;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“Очевидное – невероятное в математике” (классная);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институциональная;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“Коллективный ученик” ВЗМШ при МГУ им. Ломоносова.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Активный 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“Математика в музыке”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“Математика в музыке”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Лауреат Диплом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степени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Лауреат Диплом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степени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Лауреат – диплом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Лауреат – диплом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институциональная;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“Авангард”;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математики;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“Кенгуру”;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“Очевидное – невероятное”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(классная);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институциональная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“Коллективный ученик” ВЗМШ при МГУ им. Ломоносова.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Активный 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“Мозг. Память”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“Мозг. Память”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Лауреат – диплом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Лауреат – диплом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районная (6.11.08) и институциональная (18.11.08);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“Авангард” (15.12.08);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Дистанционная олимпиада “Эрудит” - 1 -й тур (до 1.12.08);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математики (20.10- 31.10.08)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“Кенгуру” (23.03.09);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(“Кенгуру”  19.01.09)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“Коллективный ученик” ВЗМШ при МГУ им. Ломоносова;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Всероссийские конкурсы исследовательских работ-“Юность .Наука. Культура”  - 2009 г.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Активный 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“Мозг. Память и ее свойства”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“Мозг. Память и ее свойства”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призер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призер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Призер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Лауреат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степени всероссийского конкурса “Юность. Наука. Культура” </w:t>
            </w: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Олимпиады:</w:t>
            </w:r>
          </w:p>
          <w:p w:rsidR="004A5D6B" w:rsidRDefault="004A5D6B">
            <w:pPr>
              <w:numPr>
                <w:ilvl w:val="0"/>
                <w:numId w:val="11"/>
              </w:numPr>
              <w:spacing w:after="0" w:line="240" w:lineRule="auto"/>
              <w:ind w:left="219" w:hanging="14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окружная (27-28 января 2010г.)</w:t>
            </w:r>
          </w:p>
          <w:p w:rsidR="004A5D6B" w:rsidRDefault="004A5D6B">
            <w:pPr>
              <w:numPr>
                <w:ilvl w:val="0"/>
                <w:numId w:val="11"/>
              </w:numPr>
              <w:spacing w:after="0" w:line="240" w:lineRule="auto"/>
              <w:ind w:left="219" w:hanging="14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 </w:t>
            </w:r>
          </w:p>
          <w:p w:rsidR="004A5D6B" w:rsidRDefault="004A5D6B">
            <w:pPr>
              <w:numPr>
                <w:ilvl w:val="0"/>
                <w:numId w:val="11"/>
              </w:numPr>
              <w:spacing w:after="0" w:line="240" w:lineRule="auto"/>
              <w:ind w:left="219" w:hanging="14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институциональная.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“Авангард” (15.12.08);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Всероссийские конкурсы исследовательских работ  2010 “Юность. Наука. Культура” и др.</w:t>
            </w: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олимпиадных задач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“Влияние условий Крайнего Севера на свойства памяти”</w:t>
            </w: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Призер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Призер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2010/</w:t>
            </w:r>
          </w:p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класс</w:t>
            </w: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4A5D6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</w:t>
            </w:r>
          </w:p>
        </w:tc>
        <w:tc>
          <w:tcPr>
            <w:tcW w:w="840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59" w:type="dxa"/>
          </w:tcPr>
          <w:p w:rsidR="004A5D6B" w:rsidRDefault="004A5D6B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:rsidR="004A5D6B" w:rsidRDefault="004A5D6B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4A5D6B" w:rsidRDefault="004A5D6B">
      <w:pPr>
        <w:spacing w:after="0" w:line="240" w:lineRule="auto"/>
      </w:pPr>
      <w:r>
        <w:t xml:space="preserve"> </w:t>
      </w:r>
    </w:p>
    <w:sectPr w:rsidR="004A5D6B" w:rsidSect="004A5D6B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608"/>
    <w:multiLevelType w:val="multilevel"/>
    <w:tmpl w:val="AE801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3118F"/>
    <w:multiLevelType w:val="multilevel"/>
    <w:tmpl w:val="6016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903E4"/>
    <w:multiLevelType w:val="multilevel"/>
    <w:tmpl w:val="FC1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103B4"/>
    <w:multiLevelType w:val="multilevel"/>
    <w:tmpl w:val="9A9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62BA8"/>
    <w:multiLevelType w:val="multilevel"/>
    <w:tmpl w:val="9D2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C464C"/>
    <w:multiLevelType w:val="multilevel"/>
    <w:tmpl w:val="386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F5E58"/>
    <w:multiLevelType w:val="multilevel"/>
    <w:tmpl w:val="5C76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F21B5"/>
    <w:multiLevelType w:val="multilevel"/>
    <w:tmpl w:val="8B1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61948"/>
    <w:multiLevelType w:val="multilevel"/>
    <w:tmpl w:val="0C486A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B6C51E0"/>
    <w:multiLevelType w:val="multilevel"/>
    <w:tmpl w:val="870C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35C8D"/>
    <w:multiLevelType w:val="multilevel"/>
    <w:tmpl w:val="CF1E29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6C0D04C8"/>
    <w:multiLevelType w:val="multilevel"/>
    <w:tmpl w:val="5698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D6B"/>
    <w:rsid w:val="004A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447</Words>
  <Characters>2551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204</dc:creator>
  <cp:keywords/>
  <dc:description/>
  <cp:lastModifiedBy>nadezhda.pronskaya</cp:lastModifiedBy>
  <cp:revision>2</cp:revision>
  <dcterms:created xsi:type="dcterms:W3CDTF">2011-06-06T14:59:00Z</dcterms:created>
  <dcterms:modified xsi:type="dcterms:W3CDTF">2011-06-06T14:59:00Z</dcterms:modified>
</cp:coreProperties>
</file>