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5A71" w:rsidRDefault="00265A71">
      <w:pPr>
        <w:ind w:left="6946" w:hanging="6946"/>
        <w:rPr>
          <w:rFonts w:ascii="Times New Roman" w:hAnsi="Times New Roman" w:cs="Times New Roman"/>
          <w:sz w:val="28"/>
          <w:szCs w:val="28"/>
        </w:rPr>
      </w:pPr>
      <w:r>
        <w:t xml:space="preserve">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32"/>
          <w:szCs w:val="32"/>
        </w:rPr>
        <w:t xml:space="preserve">Утверждаю: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Заведующий  МДОУ  №  21   ----------------- Т.Е. Шмакова    “------” ---------------  2009 г.</w:t>
      </w:r>
    </w:p>
    <w:p w:rsidR="00265A71" w:rsidRDefault="00265A71">
      <w:pPr>
        <w:ind w:left="6521" w:hanging="6521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                            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План оздоровительных мероприятий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709"/>
        <w:gridCol w:w="3260"/>
        <w:gridCol w:w="1276"/>
        <w:gridCol w:w="284"/>
        <w:gridCol w:w="1701"/>
        <w:gridCol w:w="1984"/>
        <w:gridCol w:w="1559"/>
      </w:tblGrid>
      <w:tr w:rsidR="00265A71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265A71" w:rsidRDefault="00265A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  <w:p w:rsidR="00265A71" w:rsidRDefault="00265A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п/п</w:t>
            </w:r>
          </w:p>
        </w:tc>
        <w:tc>
          <w:tcPr>
            <w:tcW w:w="3260" w:type="dxa"/>
          </w:tcPr>
          <w:p w:rsidR="00265A71" w:rsidRDefault="00265A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Содержание</w:t>
            </w:r>
          </w:p>
        </w:tc>
        <w:tc>
          <w:tcPr>
            <w:tcW w:w="1276" w:type="dxa"/>
          </w:tcPr>
          <w:p w:rsidR="00265A71" w:rsidRDefault="00265A7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Группа</w:t>
            </w:r>
          </w:p>
        </w:tc>
        <w:tc>
          <w:tcPr>
            <w:tcW w:w="1985" w:type="dxa"/>
            <w:gridSpan w:val="2"/>
          </w:tcPr>
          <w:p w:rsidR="00265A71" w:rsidRDefault="00265A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Период-ть</w:t>
            </w:r>
          </w:p>
          <w:p w:rsidR="00265A71" w:rsidRDefault="00265A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выполнения</w:t>
            </w:r>
          </w:p>
        </w:tc>
        <w:tc>
          <w:tcPr>
            <w:tcW w:w="1984" w:type="dxa"/>
          </w:tcPr>
          <w:p w:rsidR="00265A71" w:rsidRDefault="00265A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Ответ -ственные</w:t>
            </w:r>
          </w:p>
        </w:tc>
        <w:tc>
          <w:tcPr>
            <w:tcW w:w="1559" w:type="dxa"/>
          </w:tcPr>
          <w:p w:rsidR="00265A71" w:rsidRDefault="00265A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Продолжи тельность</w:t>
            </w:r>
          </w:p>
        </w:tc>
      </w:tr>
      <w:tr w:rsidR="00265A71">
        <w:tblPrEx>
          <w:tblCellMar>
            <w:top w:w="0" w:type="dxa"/>
            <w:bottom w:w="0" w:type="dxa"/>
          </w:tblCellMar>
        </w:tblPrEx>
        <w:tc>
          <w:tcPr>
            <w:tcW w:w="10773" w:type="dxa"/>
            <w:gridSpan w:val="7"/>
          </w:tcPr>
          <w:p w:rsidR="00265A71" w:rsidRDefault="00265A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265A71" w:rsidRDefault="00265A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     Организация жизни детей в период адаптации</w:t>
            </w:r>
          </w:p>
          <w:p w:rsidR="00265A71" w:rsidRDefault="00265A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65A71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265A71" w:rsidRDefault="00265A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3260" w:type="dxa"/>
          </w:tcPr>
          <w:p w:rsidR="00265A71" w:rsidRDefault="00265A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Подбор методов, средств и приемов организации работы с детьми разной степени адаптации (легкой, средней, тяжелой)</w:t>
            </w:r>
          </w:p>
        </w:tc>
        <w:tc>
          <w:tcPr>
            <w:tcW w:w="1276" w:type="dxa"/>
          </w:tcPr>
          <w:p w:rsidR="00265A71" w:rsidRDefault="00265A7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265A71" w:rsidRDefault="00265A7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265A71" w:rsidRDefault="00265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группы</w:t>
            </w:r>
          </w:p>
        </w:tc>
        <w:tc>
          <w:tcPr>
            <w:tcW w:w="1985" w:type="dxa"/>
            <w:gridSpan w:val="2"/>
          </w:tcPr>
          <w:p w:rsidR="00265A71" w:rsidRDefault="00265A7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265A71" w:rsidRDefault="00265A7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265A71" w:rsidRDefault="00265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период адаптации</w:t>
            </w:r>
          </w:p>
        </w:tc>
        <w:tc>
          <w:tcPr>
            <w:tcW w:w="1984" w:type="dxa"/>
          </w:tcPr>
          <w:p w:rsidR="00265A71" w:rsidRDefault="00265A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Врач,   ст. мед/сестра,</w:t>
            </w:r>
          </w:p>
          <w:p w:rsidR="00265A71" w:rsidRDefault="00265A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педагог-психолог, воспитатели</w:t>
            </w:r>
          </w:p>
        </w:tc>
        <w:tc>
          <w:tcPr>
            <w:tcW w:w="1559" w:type="dxa"/>
          </w:tcPr>
          <w:p w:rsidR="00265A71" w:rsidRDefault="00265A7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265A71" w:rsidRDefault="00265A7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265A71" w:rsidRDefault="00265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– 3 мес.</w:t>
            </w:r>
          </w:p>
        </w:tc>
      </w:tr>
      <w:tr w:rsidR="00265A71">
        <w:tblPrEx>
          <w:tblCellMar>
            <w:top w:w="0" w:type="dxa"/>
            <w:bottom w:w="0" w:type="dxa"/>
          </w:tblCellMar>
        </w:tblPrEx>
        <w:tc>
          <w:tcPr>
            <w:tcW w:w="10773" w:type="dxa"/>
            <w:gridSpan w:val="7"/>
          </w:tcPr>
          <w:p w:rsidR="00265A71" w:rsidRDefault="00265A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</w:t>
            </w:r>
          </w:p>
          <w:p w:rsidR="00265A71" w:rsidRDefault="00265A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2.      Организация двигательного режима</w:t>
            </w:r>
          </w:p>
          <w:p w:rsidR="00265A71" w:rsidRDefault="00265A7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65A71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265A71" w:rsidRDefault="00265A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5A71" w:rsidRDefault="00265A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3260" w:type="dxa"/>
          </w:tcPr>
          <w:p w:rsidR="00265A71" w:rsidRDefault="00265A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5A71" w:rsidRDefault="00265A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Физкультурные занятия</w:t>
            </w:r>
          </w:p>
        </w:tc>
        <w:tc>
          <w:tcPr>
            <w:tcW w:w="1276" w:type="dxa"/>
          </w:tcPr>
          <w:p w:rsidR="00265A71" w:rsidRDefault="00265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5A71" w:rsidRDefault="00265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группы</w:t>
            </w:r>
          </w:p>
        </w:tc>
        <w:tc>
          <w:tcPr>
            <w:tcW w:w="1985" w:type="dxa"/>
            <w:gridSpan w:val="2"/>
          </w:tcPr>
          <w:p w:rsidR="00265A71" w:rsidRDefault="00265A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занятия в неделю,одно из них на прогулке</w:t>
            </w:r>
          </w:p>
        </w:tc>
        <w:tc>
          <w:tcPr>
            <w:tcW w:w="1984" w:type="dxa"/>
          </w:tcPr>
          <w:p w:rsidR="00265A71" w:rsidRDefault="00265A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5A71" w:rsidRDefault="00265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1559" w:type="dxa"/>
          </w:tcPr>
          <w:p w:rsidR="00265A71" w:rsidRDefault="00265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265A71" w:rsidRDefault="00265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IX - IX</w:t>
            </w:r>
          </w:p>
        </w:tc>
      </w:tr>
      <w:tr w:rsidR="00265A71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265A71" w:rsidRDefault="00265A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3260" w:type="dxa"/>
          </w:tcPr>
          <w:p w:rsidR="00265A71" w:rsidRDefault="00265A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Музыкальные занятия</w:t>
            </w:r>
          </w:p>
        </w:tc>
        <w:tc>
          <w:tcPr>
            <w:tcW w:w="1276" w:type="dxa"/>
          </w:tcPr>
          <w:p w:rsidR="00265A71" w:rsidRDefault="00265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группы</w:t>
            </w:r>
          </w:p>
        </w:tc>
        <w:tc>
          <w:tcPr>
            <w:tcW w:w="1985" w:type="dxa"/>
            <w:gridSpan w:val="2"/>
          </w:tcPr>
          <w:p w:rsidR="00265A71" w:rsidRDefault="00265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раза в неделю</w:t>
            </w:r>
          </w:p>
        </w:tc>
        <w:tc>
          <w:tcPr>
            <w:tcW w:w="1984" w:type="dxa"/>
          </w:tcPr>
          <w:p w:rsidR="00265A71" w:rsidRDefault="00265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Муз. руководитель, воспитатели</w:t>
            </w:r>
          </w:p>
        </w:tc>
        <w:tc>
          <w:tcPr>
            <w:tcW w:w="1559" w:type="dxa"/>
          </w:tcPr>
          <w:p w:rsidR="00265A71" w:rsidRDefault="00265A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5A71" w:rsidRDefault="00265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IX - IX</w:t>
            </w:r>
          </w:p>
        </w:tc>
      </w:tr>
      <w:tr w:rsidR="00265A71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265A71" w:rsidRDefault="00265A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</w:tc>
        <w:tc>
          <w:tcPr>
            <w:tcW w:w="3260" w:type="dxa"/>
          </w:tcPr>
          <w:p w:rsidR="00265A71" w:rsidRDefault="00265A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Прогулка</w:t>
            </w:r>
          </w:p>
        </w:tc>
        <w:tc>
          <w:tcPr>
            <w:tcW w:w="1276" w:type="dxa"/>
          </w:tcPr>
          <w:p w:rsidR="00265A71" w:rsidRDefault="00265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группы</w:t>
            </w:r>
          </w:p>
        </w:tc>
        <w:tc>
          <w:tcPr>
            <w:tcW w:w="1985" w:type="dxa"/>
            <w:gridSpan w:val="2"/>
          </w:tcPr>
          <w:p w:rsidR="00265A71" w:rsidRDefault="00265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раза в день</w:t>
            </w:r>
          </w:p>
        </w:tc>
        <w:tc>
          <w:tcPr>
            <w:tcW w:w="1984" w:type="dxa"/>
          </w:tcPr>
          <w:p w:rsidR="00265A71" w:rsidRDefault="00265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1559" w:type="dxa"/>
          </w:tcPr>
          <w:p w:rsidR="00265A71" w:rsidRDefault="00265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Весь год</w:t>
            </w:r>
          </w:p>
        </w:tc>
      </w:tr>
      <w:tr w:rsidR="00265A71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265A71" w:rsidRDefault="00265A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2.4</w:t>
            </w:r>
          </w:p>
        </w:tc>
        <w:tc>
          <w:tcPr>
            <w:tcW w:w="3260" w:type="dxa"/>
          </w:tcPr>
          <w:p w:rsidR="00265A71" w:rsidRDefault="00265A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Утренняя гимнастика</w:t>
            </w:r>
          </w:p>
        </w:tc>
        <w:tc>
          <w:tcPr>
            <w:tcW w:w="1276" w:type="dxa"/>
          </w:tcPr>
          <w:p w:rsidR="00265A71" w:rsidRDefault="00265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группы</w:t>
            </w:r>
          </w:p>
        </w:tc>
        <w:tc>
          <w:tcPr>
            <w:tcW w:w="1985" w:type="dxa"/>
            <w:gridSpan w:val="2"/>
          </w:tcPr>
          <w:p w:rsidR="00265A71" w:rsidRDefault="00265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в день</w:t>
            </w:r>
          </w:p>
        </w:tc>
        <w:tc>
          <w:tcPr>
            <w:tcW w:w="1984" w:type="dxa"/>
          </w:tcPr>
          <w:p w:rsidR="00265A71" w:rsidRDefault="00265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1559" w:type="dxa"/>
          </w:tcPr>
          <w:p w:rsidR="00265A71" w:rsidRDefault="00265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Весь год</w:t>
            </w:r>
          </w:p>
        </w:tc>
      </w:tr>
      <w:tr w:rsidR="00265A71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265A71" w:rsidRDefault="00265A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2.5</w:t>
            </w:r>
          </w:p>
        </w:tc>
        <w:tc>
          <w:tcPr>
            <w:tcW w:w="3260" w:type="dxa"/>
          </w:tcPr>
          <w:p w:rsidR="00265A71" w:rsidRDefault="00265A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Гимнастика для глаз</w:t>
            </w:r>
          </w:p>
        </w:tc>
        <w:tc>
          <w:tcPr>
            <w:tcW w:w="1276" w:type="dxa"/>
          </w:tcPr>
          <w:p w:rsidR="00265A71" w:rsidRDefault="00265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группы</w:t>
            </w:r>
          </w:p>
        </w:tc>
        <w:tc>
          <w:tcPr>
            <w:tcW w:w="1985" w:type="dxa"/>
            <w:gridSpan w:val="2"/>
          </w:tcPr>
          <w:p w:rsidR="00265A71" w:rsidRDefault="00265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в день перед первым занятием</w:t>
            </w:r>
          </w:p>
        </w:tc>
        <w:tc>
          <w:tcPr>
            <w:tcW w:w="1984" w:type="dxa"/>
          </w:tcPr>
          <w:p w:rsidR="00265A71" w:rsidRDefault="00265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5A71" w:rsidRDefault="00265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1559" w:type="dxa"/>
          </w:tcPr>
          <w:p w:rsidR="00265A71" w:rsidRDefault="00265A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265A71" w:rsidRDefault="00265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IX - V</w:t>
            </w:r>
          </w:p>
        </w:tc>
      </w:tr>
      <w:tr w:rsidR="00265A71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265A71" w:rsidRDefault="00265A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.6</w:t>
            </w:r>
          </w:p>
        </w:tc>
        <w:tc>
          <w:tcPr>
            <w:tcW w:w="3260" w:type="dxa"/>
          </w:tcPr>
          <w:p w:rsidR="00265A71" w:rsidRDefault="00265A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Пальчиковая гимнастика</w:t>
            </w:r>
          </w:p>
        </w:tc>
        <w:tc>
          <w:tcPr>
            <w:tcW w:w="1276" w:type="dxa"/>
          </w:tcPr>
          <w:p w:rsidR="00265A71" w:rsidRDefault="00265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группы</w:t>
            </w:r>
          </w:p>
        </w:tc>
        <w:tc>
          <w:tcPr>
            <w:tcW w:w="1985" w:type="dxa"/>
            <w:gridSpan w:val="2"/>
          </w:tcPr>
          <w:p w:rsidR="00265A71" w:rsidRDefault="00265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в день перед первым занятием</w:t>
            </w:r>
          </w:p>
        </w:tc>
        <w:tc>
          <w:tcPr>
            <w:tcW w:w="1984" w:type="dxa"/>
          </w:tcPr>
          <w:p w:rsidR="00265A71" w:rsidRDefault="00265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5A71" w:rsidRDefault="00265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1559" w:type="dxa"/>
          </w:tcPr>
          <w:p w:rsidR="00265A71" w:rsidRDefault="00265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5A71" w:rsidRDefault="00265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IX - V</w:t>
            </w:r>
          </w:p>
        </w:tc>
      </w:tr>
      <w:tr w:rsidR="00265A71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265A71" w:rsidRDefault="00265A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2.7</w:t>
            </w:r>
          </w:p>
        </w:tc>
        <w:tc>
          <w:tcPr>
            <w:tcW w:w="3260" w:type="dxa"/>
          </w:tcPr>
          <w:p w:rsidR="00265A71" w:rsidRDefault="00265A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Дыхательная гимнастика</w:t>
            </w:r>
          </w:p>
        </w:tc>
        <w:tc>
          <w:tcPr>
            <w:tcW w:w="1276" w:type="dxa"/>
          </w:tcPr>
          <w:p w:rsidR="00265A71" w:rsidRDefault="00265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группы</w:t>
            </w:r>
          </w:p>
        </w:tc>
        <w:tc>
          <w:tcPr>
            <w:tcW w:w="1985" w:type="dxa"/>
            <w:gridSpan w:val="2"/>
          </w:tcPr>
          <w:p w:rsidR="00265A71" w:rsidRDefault="00265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 время режимных моментов</w:t>
            </w:r>
          </w:p>
        </w:tc>
        <w:tc>
          <w:tcPr>
            <w:tcW w:w="1984" w:type="dxa"/>
          </w:tcPr>
          <w:p w:rsidR="00265A71" w:rsidRDefault="00265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5A71" w:rsidRDefault="00265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1559" w:type="dxa"/>
          </w:tcPr>
          <w:p w:rsidR="00265A71" w:rsidRDefault="00265A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5A71" w:rsidRDefault="00265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всего дня</w:t>
            </w:r>
          </w:p>
        </w:tc>
      </w:tr>
      <w:tr w:rsidR="00265A71">
        <w:tblPrEx>
          <w:tblCellMar>
            <w:top w:w="0" w:type="dxa"/>
            <w:bottom w:w="0" w:type="dxa"/>
          </w:tblCellMar>
        </w:tblPrEx>
        <w:tc>
          <w:tcPr>
            <w:tcW w:w="10773" w:type="dxa"/>
            <w:gridSpan w:val="7"/>
          </w:tcPr>
          <w:p w:rsidR="00265A71" w:rsidRDefault="00265A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265A71" w:rsidRDefault="00265A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3.     Охрана психического здоровья</w:t>
            </w:r>
          </w:p>
          <w:p w:rsidR="00265A71" w:rsidRDefault="00265A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65A71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265A71" w:rsidRDefault="00265A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3260" w:type="dxa"/>
          </w:tcPr>
          <w:p w:rsidR="00265A71" w:rsidRDefault="00265A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Коррекционная психогимнастика</w:t>
            </w:r>
          </w:p>
        </w:tc>
        <w:tc>
          <w:tcPr>
            <w:tcW w:w="1276" w:type="dxa"/>
          </w:tcPr>
          <w:p w:rsidR="00265A71" w:rsidRDefault="00265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Гр. № 4</w:t>
            </w:r>
          </w:p>
        </w:tc>
        <w:tc>
          <w:tcPr>
            <w:tcW w:w="1985" w:type="dxa"/>
            <w:gridSpan w:val="2"/>
          </w:tcPr>
          <w:p w:rsidR="00265A71" w:rsidRDefault="00265A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раза в неде- лю по 10 мин.</w:t>
            </w:r>
          </w:p>
        </w:tc>
        <w:tc>
          <w:tcPr>
            <w:tcW w:w="1984" w:type="dxa"/>
          </w:tcPr>
          <w:p w:rsidR="00265A71" w:rsidRDefault="00265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  <w:tc>
          <w:tcPr>
            <w:tcW w:w="1559" w:type="dxa"/>
          </w:tcPr>
          <w:p w:rsidR="00265A71" w:rsidRDefault="00265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 - V</w:t>
            </w:r>
          </w:p>
        </w:tc>
      </w:tr>
      <w:tr w:rsidR="00265A71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265A71" w:rsidRDefault="00265A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3.2</w:t>
            </w:r>
          </w:p>
        </w:tc>
        <w:tc>
          <w:tcPr>
            <w:tcW w:w="3260" w:type="dxa"/>
          </w:tcPr>
          <w:p w:rsidR="00265A71" w:rsidRDefault="00265A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Коррекция эмоционально-личностной сферы</w:t>
            </w:r>
          </w:p>
        </w:tc>
        <w:tc>
          <w:tcPr>
            <w:tcW w:w="1276" w:type="dxa"/>
          </w:tcPr>
          <w:p w:rsidR="00265A71" w:rsidRDefault="00265A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265A71" w:rsidRDefault="00265A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Гр. № 4</w:t>
            </w:r>
          </w:p>
        </w:tc>
        <w:tc>
          <w:tcPr>
            <w:tcW w:w="1985" w:type="dxa"/>
            <w:gridSpan w:val="2"/>
          </w:tcPr>
          <w:p w:rsidR="00265A71" w:rsidRDefault="00265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раза в     неделю по     30 мин.</w:t>
            </w:r>
          </w:p>
        </w:tc>
        <w:tc>
          <w:tcPr>
            <w:tcW w:w="1984" w:type="dxa"/>
          </w:tcPr>
          <w:p w:rsidR="00265A71" w:rsidRDefault="00265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  <w:tc>
          <w:tcPr>
            <w:tcW w:w="1559" w:type="dxa"/>
          </w:tcPr>
          <w:p w:rsidR="00265A71" w:rsidRDefault="00265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265A71" w:rsidRDefault="00265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 - XII</w:t>
            </w:r>
          </w:p>
        </w:tc>
      </w:tr>
      <w:tr w:rsidR="00265A71">
        <w:tblPrEx>
          <w:tblCellMar>
            <w:top w:w="0" w:type="dxa"/>
            <w:bottom w:w="0" w:type="dxa"/>
          </w:tblCellMar>
        </w:tblPrEx>
        <w:tc>
          <w:tcPr>
            <w:tcW w:w="10773" w:type="dxa"/>
            <w:gridSpan w:val="7"/>
          </w:tcPr>
          <w:p w:rsidR="00265A71" w:rsidRDefault="00265A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265A71" w:rsidRDefault="00265A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     Профилактика заболеваемости</w:t>
            </w:r>
          </w:p>
          <w:p w:rsidR="00265A71" w:rsidRDefault="00265A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65A71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265A71" w:rsidRDefault="00265A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265A71" w:rsidRDefault="00265A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Вакцинация против гриппа</w:t>
            </w:r>
          </w:p>
        </w:tc>
        <w:tc>
          <w:tcPr>
            <w:tcW w:w="1276" w:type="dxa"/>
          </w:tcPr>
          <w:p w:rsidR="00265A71" w:rsidRDefault="00265A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3-х до 7 лет</w:t>
            </w:r>
          </w:p>
        </w:tc>
        <w:tc>
          <w:tcPr>
            <w:tcW w:w="1985" w:type="dxa"/>
            <w:gridSpan w:val="2"/>
          </w:tcPr>
          <w:p w:rsidR="00265A71" w:rsidRDefault="00265A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в год</w:t>
            </w:r>
          </w:p>
        </w:tc>
        <w:tc>
          <w:tcPr>
            <w:tcW w:w="1984" w:type="dxa"/>
          </w:tcPr>
          <w:p w:rsidR="00265A71" w:rsidRDefault="00265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 ЦГБ</w:t>
            </w:r>
          </w:p>
          <w:p w:rsidR="00265A71" w:rsidRDefault="00265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 м/с</w:t>
            </w:r>
          </w:p>
        </w:tc>
        <w:tc>
          <w:tcPr>
            <w:tcW w:w="1559" w:type="dxa"/>
          </w:tcPr>
          <w:p w:rsidR="00265A71" w:rsidRDefault="00265A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5A71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265A71" w:rsidRDefault="00265A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4.1</w:t>
            </w:r>
          </w:p>
        </w:tc>
        <w:tc>
          <w:tcPr>
            <w:tcW w:w="3260" w:type="dxa"/>
          </w:tcPr>
          <w:p w:rsidR="00265A71" w:rsidRDefault="00265A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Грипп:</w:t>
            </w:r>
          </w:p>
          <w:p w:rsidR="00265A71" w:rsidRDefault="00265A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оксолиновая мазь</w:t>
            </w:r>
          </w:p>
        </w:tc>
        <w:tc>
          <w:tcPr>
            <w:tcW w:w="1276" w:type="dxa"/>
          </w:tcPr>
          <w:p w:rsidR="00265A71" w:rsidRDefault="00265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группы</w:t>
            </w:r>
          </w:p>
        </w:tc>
        <w:tc>
          <w:tcPr>
            <w:tcW w:w="1985" w:type="dxa"/>
            <w:gridSpan w:val="2"/>
          </w:tcPr>
          <w:p w:rsidR="00265A71" w:rsidRDefault="00265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и 2 половина дня</w:t>
            </w:r>
          </w:p>
        </w:tc>
        <w:tc>
          <w:tcPr>
            <w:tcW w:w="1984" w:type="dxa"/>
          </w:tcPr>
          <w:p w:rsidR="00265A71" w:rsidRDefault="00265A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 мед/сестра воспитатели</w:t>
            </w:r>
          </w:p>
        </w:tc>
        <w:tc>
          <w:tcPr>
            <w:tcW w:w="1559" w:type="dxa"/>
          </w:tcPr>
          <w:p w:rsidR="00265A71" w:rsidRDefault="00265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XII - III</w:t>
            </w:r>
          </w:p>
        </w:tc>
      </w:tr>
      <w:tr w:rsidR="00265A71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265A71" w:rsidRDefault="00265A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</w:t>
            </w:r>
          </w:p>
        </w:tc>
        <w:tc>
          <w:tcPr>
            <w:tcW w:w="3260" w:type="dxa"/>
          </w:tcPr>
          <w:p w:rsidR="00265A71" w:rsidRDefault="00265A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Точечный массаж лица</w:t>
            </w:r>
          </w:p>
        </w:tc>
        <w:tc>
          <w:tcPr>
            <w:tcW w:w="1276" w:type="dxa"/>
          </w:tcPr>
          <w:p w:rsidR="00265A71" w:rsidRDefault="00265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группы</w:t>
            </w:r>
          </w:p>
        </w:tc>
        <w:tc>
          <w:tcPr>
            <w:tcW w:w="1985" w:type="dxa"/>
            <w:gridSpan w:val="2"/>
          </w:tcPr>
          <w:p w:rsidR="00265A71" w:rsidRDefault="00265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После утренней гимнастики</w:t>
            </w:r>
          </w:p>
        </w:tc>
        <w:tc>
          <w:tcPr>
            <w:tcW w:w="1984" w:type="dxa"/>
          </w:tcPr>
          <w:p w:rsidR="00265A71" w:rsidRDefault="00265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5A71" w:rsidRDefault="00265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1559" w:type="dxa"/>
          </w:tcPr>
          <w:p w:rsidR="00265A71" w:rsidRDefault="00265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5A71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265A71" w:rsidRDefault="00265A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4.3</w:t>
            </w:r>
          </w:p>
        </w:tc>
        <w:tc>
          <w:tcPr>
            <w:tcW w:w="3260" w:type="dxa"/>
          </w:tcPr>
          <w:p w:rsidR="00265A71" w:rsidRDefault="00265A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Санация ротовой полости</w:t>
            </w:r>
          </w:p>
        </w:tc>
        <w:tc>
          <w:tcPr>
            <w:tcW w:w="1276" w:type="dxa"/>
          </w:tcPr>
          <w:p w:rsidR="00265A71" w:rsidRDefault="00265A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Гр.  № 2,</w:t>
            </w:r>
          </w:p>
          <w:p w:rsidR="00265A71" w:rsidRDefault="00265A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№ 3, </w:t>
            </w:r>
          </w:p>
          <w:p w:rsidR="00265A71" w:rsidRDefault="00265A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№4</w:t>
            </w:r>
          </w:p>
        </w:tc>
        <w:tc>
          <w:tcPr>
            <w:tcW w:w="1985" w:type="dxa"/>
            <w:gridSpan w:val="2"/>
          </w:tcPr>
          <w:p w:rsidR="00265A71" w:rsidRDefault="00265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в год по плану МУЗ ЦГБ</w:t>
            </w:r>
          </w:p>
        </w:tc>
        <w:tc>
          <w:tcPr>
            <w:tcW w:w="1984" w:type="dxa"/>
          </w:tcPr>
          <w:p w:rsidR="00265A71" w:rsidRDefault="00265A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Врач стоматолог, ст. мед/сестра</w:t>
            </w:r>
          </w:p>
        </w:tc>
        <w:tc>
          <w:tcPr>
            <w:tcW w:w="1559" w:type="dxa"/>
          </w:tcPr>
          <w:p w:rsidR="00265A71" w:rsidRDefault="00265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5A71" w:rsidRDefault="00265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 - VII</w:t>
            </w:r>
          </w:p>
        </w:tc>
      </w:tr>
      <w:tr w:rsidR="00265A71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265A71" w:rsidRDefault="00265A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.4</w:t>
            </w:r>
          </w:p>
        </w:tc>
        <w:tc>
          <w:tcPr>
            <w:tcW w:w="3260" w:type="dxa"/>
          </w:tcPr>
          <w:p w:rsidR="00265A71" w:rsidRDefault="00265A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Осмотр узкими специалистами (хирург, невролог, окулист, лор, эндокринолог)</w:t>
            </w:r>
          </w:p>
        </w:tc>
        <w:tc>
          <w:tcPr>
            <w:tcW w:w="1276" w:type="dxa"/>
          </w:tcPr>
          <w:p w:rsidR="00265A71" w:rsidRDefault="00265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2 до 3 лет;        5–7 лет</w:t>
            </w:r>
          </w:p>
        </w:tc>
        <w:tc>
          <w:tcPr>
            <w:tcW w:w="1985" w:type="dxa"/>
            <w:gridSpan w:val="2"/>
          </w:tcPr>
          <w:p w:rsidR="00265A71" w:rsidRDefault="00265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в год по плану МУЗ ЦГБ</w:t>
            </w:r>
          </w:p>
        </w:tc>
        <w:tc>
          <w:tcPr>
            <w:tcW w:w="1984" w:type="dxa"/>
          </w:tcPr>
          <w:p w:rsidR="00265A71" w:rsidRDefault="00265A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265A71" w:rsidRDefault="00265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5A71" w:rsidRDefault="00265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 - III</w:t>
            </w:r>
          </w:p>
        </w:tc>
      </w:tr>
      <w:tr w:rsidR="00265A71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265A71" w:rsidRDefault="00265A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.5</w:t>
            </w:r>
          </w:p>
        </w:tc>
        <w:tc>
          <w:tcPr>
            <w:tcW w:w="3260" w:type="dxa"/>
          </w:tcPr>
          <w:p w:rsidR="00265A71" w:rsidRDefault="00265A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Световоздушные ванны, проветривание, в т.ч. кварцевание</w:t>
            </w:r>
          </w:p>
        </w:tc>
        <w:tc>
          <w:tcPr>
            <w:tcW w:w="1276" w:type="dxa"/>
          </w:tcPr>
          <w:p w:rsidR="00265A71" w:rsidRDefault="00265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группы</w:t>
            </w:r>
          </w:p>
        </w:tc>
        <w:tc>
          <w:tcPr>
            <w:tcW w:w="1985" w:type="dxa"/>
            <w:gridSpan w:val="2"/>
          </w:tcPr>
          <w:p w:rsidR="00265A71" w:rsidRDefault="00265A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раза в день </w:t>
            </w:r>
          </w:p>
          <w:p w:rsidR="00265A71" w:rsidRDefault="00265A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7.00, 10.30, 15.30 с учетом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воздуха.</w:t>
            </w:r>
          </w:p>
        </w:tc>
        <w:tc>
          <w:tcPr>
            <w:tcW w:w="1984" w:type="dxa"/>
          </w:tcPr>
          <w:p w:rsidR="00265A71" w:rsidRDefault="00265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 мед/сестра,</w:t>
            </w:r>
          </w:p>
          <w:p w:rsidR="00265A71" w:rsidRDefault="00265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мл. воспитатель</w:t>
            </w:r>
          </w:p>
        </w:tc>
        <w:tc>
          <w:tcPr>
            <w:tcW w:w="1559" w:type="dxa"/>
          </w:tcPr>
          <w:p w:rsidR="00265A71" w:rsidRDefault="00265A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5A71" w:rsidRDefault="00265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Весь год по 30 мин.</w:t>
            </w:r>
          </w:p>
        </w:tc>
      </w:tr>
      <w:tr w:rsidR="00265A71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265A71" w:rsidRDefault="00265A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4.6</w:t>
            </w:r>
          </w:p>
        </w:tc>
        <w:tc>
          <w:tcPr>
            <w:tcW w:w="3260" w:type="dxa"/>
          </w:tcPr>
          <w:p w:rsidR="00265A71" w:rsidRDefault="00265A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Осмотр на педикулез</w:t>
            </w:r>
          </w:p>
        </w:tc>
        <w:tc>
          <w:tcPr>
            <w:tcW w:w="1276" w:type="dxa"/>
          </w:tcPr>
          <w:p w:rsidR="00265A71" w:rsidRDefault="00265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группы</w:t>
            </w:r>
          </w:p>
        </w:tc>
        <w:tc>
          <w:tcPr>
            <w:tcW w:w="1985" w:type="dxa"/>
            <w:gridSpan w:val="2"/>
          </w:tcPr>
          <w:p w:rsidR="00265A71" w:rsidRDefault="00265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Каждые 5 дней</w:t>
            </w:r>
          </w:p>
        </w:tc>
        <w:tc>
          <w:tcPr>
            <w:tcW w:w="1984" w:type="dxa"/>
          </w:tcPr>
          <w:p w:rsidR="00265A71" w:rsidRDefault="00265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 мед/сестра</w:t>
            </w:r>
          </w:p>
        </w:tc>
        <w:tc>
          <w:tcPr>
            <w:tcW w:w="1559" w:type="dxa"/>
          </w:tcPr>
          <w:p w:rsidR="00265A71" w:rsidRDefault="00265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IX -  IX</w:t>
            </w:r>
          </w:p>
        </w:tc>
      </w:tr>
      <w:tr w:rsidR="00265A71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265A71" w:rsidRDefault="00265A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.7</w:t>
            </w:r>
          </w:p>
        </w:tc>
        <w:tc>
          <w:tcPr>
            <w:tcW w:w="3260" w:type="dxa"/>
          </w:tcPr>
          <w:p w:rsidR="00265A71" w:rsidRDefault="00265A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Кварцевание помещений бактерицидными лампами</w:t>
            </w:r>
          </w:p>
        </w:tc>
        <w:tc>
          <w:tcPr>
            <w:tcW w:w="1276" w:type="dxa"/>
          </w:tcPr>
          <w:p w:rsidR="00265A71" w:rsidRDefault="00265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группы</w:t>
            </w:r>
          </w:p>
        </w:tc>
        <w:tc>
          <w:tcPr>
            <w:tcW w:w="1985" w:type="dxa"/>
            <w:gridSpan w:val="2"/>
          </w:tcPr>
          <w:p w:rsidR="00265A71" w:rsidRDefault="00265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эпид. показаниям</w:t>
            </w:r>
          </w:p>
        </w:tc>
        <w:tc>
          <w:tcPr>
            <w:tcW w:w="1984" w:type="dxa"/>
          </w:tcPr>
          <w:p w:rsidR="00265A71" w:rsidRDefault="00265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5A71" w:rsidRDefault="00265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 мед/сестра</w:t>
            </w:r>
          </w:p>
        </w:tc>
        <w:tc>
          <w:tcPr>
            <w:tcW w:w="1559" w:type="dxa"/>
          </w:tcPr>
          <w:p w:rsidR="00265A71" w:rsidRDefault="00265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5A71" w:rsidRDefault="00265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IX -  IX</w:t>
            </w:r>
          </w:p>
        </w:tc>
      </w:tr>
      <w:tr w:rsidR="00265A71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265A71" w:rsidRDefault="00265A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4.8</w:t>
            </w:r>
          </w:p>
        </w:tc>
        <w:tc>
          <w:tcPr>
            <w:tcW w:w="3260" w:type="dxa"/>
          </w:tcPr>
          <w:p w:rsidR="00265A71" w:rsidRDefault="00265A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5A71" w:rsidRDefault="00265A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Профилактические прививки</w:t>
            </w:r>
          </w:p>
        </w:tc>
        <w:tc>
          <w:tcPr>
            <w:tcW w:w="1276" w:type="dxa"/>
          </w:tcPr>
          <w:p w:rsidR="00265A71" w:rsidRDefault="00265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группы</w:t>
            </w:r>
          </w:p>
        </w:tc>
        <w:tc>
          <w:tcPr>
            <w:tcW w:w="1985" w:type="dxa"/>
            <w:gridSpan w:val="2"/>
          </w:tcPr>
          <w:p w:rsidR="00265A71" w:rsidRDefault="00265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соответствии с календарем прививок</w:t>
            </w:r>
          </w:p>
        </w:tc>
        <w:tc>
          <w:tcPr>
            <w:tcW w:w="1984" w:type="dxa"/>
          </w:tcPr>
          <w:p w:rsidR="00265A71" w:rsidRDefault="00265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5A71" w:rsidRDefault="00265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Врач,</w:t>
            </w:r>
          </w:p>
          <w:p w:rsidR="00265A71" w:rsidRDefault="00265A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 мед/сестра</w:t>
            </w:r>
          </w:p>
          <w:p w:rsidR="00265A71" w:rsidRDefault="00265A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265A71" w:rsidRDefault="00265A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265A71" w:rsidRDefault="00265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IX - V</w:t>
            </w:r>
          </w:p>
        </w:tc>
      </w:tr>
      <w:tr w:rsidR="00265A71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265A71" w:rsidRDefault="00265A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4.9</w:t>
            </w:r>
          </w:p>
        </w:tc>
        <w:tc>
          <w:tcPr>
            <w:tcW w:w="3260" w:type="dxa"/>
          </w:tcPr>
          <w:p w:rsidR="00265A71" w:rsidRDefault="00265A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Осмотр врачом педиатром</w:t>
            </w:r>
          </w:p>
        </w:tc>
        <w:tc>
          <w:tcPr>
            <w:tcW w:w="1276" w:type="dxa"/>
          </w:tcPr>
          <w:p w:rsidR="00265A71" w:rsidRDefault="00265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группы</w:t>
            </w:r>
          </w:p>
        </w:tc>
        <w:tc>
          <w:tcPr>
            <w:tcW w:w="1985" w:type="dxa"/>
            <w:gridSpan w:val="2"/>
          </w:tcPr>
          <w:p w:rsidR="00265A71" w:rsidRDefault="00265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в квартал</w:t>
            </w:r>
          </w:p>
        </w:tc>
        <w:tc>
          <w:tcPr>
            <w:tcW w:w="1984" w:type="dxa"/>
          </w:tcPr>
          <w:p w:rsidR="00265A71" w:rsidRDefault="00265A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Мед/сестра</w:t>
            </w:r>
          </w:p>
        </w:tc>
        <w:tc>
          <w:tcPr>
            <w:tcW w:w="1559" w:type="dxa"/>
          </w:tcPr>
          <w:p w:rsidR="00265A71" w:rsidRDefault="00265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IX – XII</w:t>
            </w:r>
          </w:p>
          <w:p w:rsidR="00265A71" w:rsidRDefault="00265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 - VI</w:t>
            </w:r>
          </w:p>
        </w:tc>
      </w:tr>
      <w:tr w:rsidR="00265A71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265A71" w:rsidRDefault="00265A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</w:p>
        </w:tc>
        <w:tc>
          <w:tcPr>
            <w:tcW w:w="3260" w:type="dxa"/>
          </w:tcPr>
          <w:p w:rsidR="00265A71" w:rsidRDefault="00265A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Полоскание полости рта кипяченой охлажденной водой</w:t>
            </w:r>
          </w:p>
        </w:tc>
        <w:tc>
          <w:tcPr>
            <w:tcW w:w="1276" w:type="dxa"/>
          </w:tcPr>
          <w:p w:rsidR="00265A71" w:rsidRDefault="00265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группы</w:t>
            </w:r>
          </w:p>
        </w:tc>
        <w:tc>
          <w:tcPr>
            <w:tcW w:w="1985" w:type="dxa"/>
            <w:gridSpan w:val="2"/>
          </w:tcPr>
          <w:p w:rsidR="00265A71" w:rsidRDefault="00265A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раза в день после завтрака</w:t>
            </w:r>
          </w:p>
          <w:p w:rsidR="00265A71" w:rsidRDefault="00265A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обеда, ужина</w:t>
            </w:r>
          </w:p>
        </w:tc>
        <w:tc>
          <w:tcPr>
            <w:tcW w:w="1984" w:type="dxa"/>
          </w:tcPr>
          <w:p w:rsidR="00265A71" w:rsidRDefault="00265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5A71" w:rsidRDefault="00265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1559" w:type="dxa"/>
          </w:tcPr>
          <w:p w:rsidR="00265A71" w:rsidRDefault="00265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IX – XIII</w:t>
            </w:r>
          </w:p>
          <w:p w:rsidR="00265A71" w:rsidRDefault="00265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IX – XII</w:t>
            </w:r>
          </w:p>
          <w:p w:rsidR="00265A71" w:rsidRDefault="00265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 - VI</w:t>
            </w:r>
          </w:p>
        </w:tc>
      </w:tr>
      <w:tr w:rsidR="00265A71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265A71" w:rsidRDefault="00265A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.11</w:t>
            </w:r>
          </w:p>
        </w:tc>
        <w:tc>
          <w:tcPr>
            <w:tcW w:w="3260" w:type="dxa"/>
          </w:tcPr>
          <w:p w:rsidR="00265A71" w:rsidRDefault="00265A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Антропометрия</w:t>
            </w:r>
          </w:p>
        </w:tc>
        <w:tc>
          <w:tcPr>
            <w:tcW w:w="1276" w:type="dxa"/>
          </w:tcPr>
          <w:p w:rsidR="00265A71" w:rsidRDefault="00265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группы</w:t>
            </w:r>
          </w:p>
        </w:tc>
        <w:tc>
          <w:tcPr>
            <w:tcW w:w="1985" w:type="dxa"/>
            <w:gridSpan w:val="2"/>
          </w:tcPr>
          <w:p w:rsidR="00265A71" w:rsidRDefault="00265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раза в год</w:t>
            </w:r>
          </w:p>
        </w:tc>
        <w:tc>
          <w:tcPr>
            <w:tcW w:w="1984" w:type="dxa"/>
          </w:tcPr>
          <w:p w:rsidR="00265A71" w:rsidRDefault="00265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 мед/сестра</w:t>
            </w:r>
          </w:p>
        </w:tc>
        <w:tc>
          <w:tcPr>
            <w:tcW w:w="1559" w:type="dxa"/>
          </w:tcPr>
          <w:p w:rsidR="00265A71" w:rsidRDefault="00265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IX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V</w:t>
            </w:r>
          </w:p>
        </w:tc>
      </w:tr>
      <w:tr w:rsidR="00265A71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265A71" w:rsidRDefault="00265A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4.12</w:t>
            </w:r>
          </w:p>
        </w:tc>
        <w:tc>
          <w:tcPr>
            <w:tcW w:w="3260" w:type="dxa"/>
          </w:tcPr>
          <w:p w:rsidR="00265A71" w:rsidRDefault="00265A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Учет отсутствующих детей</w:t>
            </w:r>
          </w:p>
        </w:tc>
        <w:tc>
          <w:tcPr>
            <w:tcW w:w="1276" w:type="dxa"/>
          </w:tcPr>
          <w:p w:rsidR="00265A71" w:rsidRDefault="00265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группы</w:t>
            </w:r>
          </w:p>
        </w:tc>
        <w:tc>
          <w:tcPr>
            <w:tcW w:w="1985" w:type="dxa"/>
            <w:gridSpan w:val="2"/>
          </w:tcPr>
          <w:p w:rsidR="00265A71" w:rsidRDefault="00265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1984" w:type="dxa"/>
          </w:tcPr>
          <w:p w:rsidR="00265A71" w:rsidRDefault="00265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 мед/сестра</w:t>
            </w:r>
          </w:p>
        </w:tc>
        <w:tc>
          <w:tcPr>
            <w:tcW w:w="1559" w:type="dxa"/>
          </w:tcPr>
          <w:p w:rsidR="00265A71" w:rsidRDefault="00265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IX - XIII</w:t>
            </w:r>
          </w:p>
        </w:tc>
      </w:tr>
      <w:tr w:rsidR="00265A71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265A71" w:rsidRDefault="00265A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13</w:t>
            </w:r>
          </w:p>
        </w:tc>
        <w:tc>
          <w:tcPr>
            <w:tcW w:w="3260" w:type="dxa"/>
          </w:tcPr>
          <w:p w:rsidR="00265A71" w:rsidRDefault="00265A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Своевременная передача сведений об инфекционных заболеваниях в к/о и Роспотребнадзор</w:t>
            </w:r>
          </w:p>
        </w:tc>
        <w:tc>
          <w:tcPr>
            <w:tcW w:w="1276" w:type="dxa"/>
          </w:tcPr>
          <w:p w:rsidR="00265A71" w:rsidRDefault="00265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5A71" w:rsidRDefault="00265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группы</w:t>
            </w:r>
          </w:p>
        </w:tc>
        <w:tc>
          <w:tcPr>
            <w:tcW w:w="1985" w:type="dxa"/>
            <w:gridSpan w:val="2"/>
          </w:tcPr>
          <w:p w:rsidR="00265A71" w:rsidRDefault="00265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случае возникно- вения эпид. ситуации</w:t>
            </w:r>
          </w:p>
        </w:tc>
        <w:tc>
          <w:tcPr>
            <w:tcW w:w="1984" w:type="dxa"/>
          </w:tcPr>
          <w:p w:rsidR="00265A71" w:rsidRDefault="00265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5A71" w:rsidRDefault="00265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5A71" w:rsidRDefault="00265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 мед/сестра</w:t>
            </w:r>
          </w:p>
        </w:tc>
        <w:tc>
          <w:tcPr>
            <w:tcW w:w="1559" w:type="dxa"/>
          </w:tcPr>
          <w:p w:rsidR="00265A71" w:rsidRDefault="00265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5A71" w:rsidRDefault="00265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5A71" w:rsidRDefault="00265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IX - XIII</w:t>
            </w:r>
          </w:p>
        </w:tc>
      </w:tr>
      <w:tr w:rsidR="00265A71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265A71" w:rsidRDefault="00265A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4.14</w:t>
            </w:r>
          </w:p>
        </w:tc>
        <w:tc>
          <w:tcPr>
            <w:tcW w:w="3260" w:type="dxa"/>
          </w:tcPr>
          <w:p w:rsidR="00265A71" w:rsidRDefault="00265A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Забор на энтиробиоз</w:t>
            </w:r>
          </w:p>
        </w:tc>
        <w:tc>
          <w:tcPr>
            <w:tcW w:w="1276" w:type="dxa"/>
          </w:tcPr>
          <w:p w:rsidR="00265A71" w:rsidRDefault="00265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группы</w:t>
            </w:r>
          </w:p>
        </w:tc>
        <w:tc>
          <w:tcPr>
            <w:tcW w:w="1985" w:type="dxa"/>
            <w:gridSpan w:val="2"/>
          </w:tcPr>
          <w:p w:rsidR="00265A71" w:rsidRDefault="00265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в год</w:t>
            </w:r>
          </w:p>
        </w:tc>
        <w:tc>
          <w:tcPr>
            <w:tcW w:w="1984" w:type="dxa"/>
          </w:tcPr>
          <w:p w:rsidR="00265A71" w:rsidRDefault="00265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 мед/сестра</w:t>
            </w:r>
          </w:p>
        </w:tc>
        <w:tc>
          <w:tcPr>
            <w:tcW w:w="1559" w:type="dxa"/>
          </w:tcPr>
          <w:p w:rsidR="00265A71" w:rsidRDefault="00265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плану МУЗ ЦГБ</w:t>
            </w:r>
          </w:p>
        </w:tc>
      </w:tr>
      <w:tr w:rsidR="00265A71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265A71" w:rsidRDefault="00265A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4.15</w:t>
            </w:r>
          </w:p>
        </w:tc>
        <w:tc>
          <w:tcPr>
            <w:tcW w:w="3260" w:type="dxa"/>
          </w:tcPr>
          <w:p w:rsidR="00265A71" w:rsidRDefault="00265A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Использование фитонцидов:</w:t>
            </w:r>
          </w:p>
          <w:p w:rsidR="00265A71" w:rsidRDefault="00265A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полоскание полости рта и горла водным раствором чеснока</w:t>
            </w:r>
          </w:p>
        </w:tc>
        <w:tc>
          <w:tcPr>
            <w:tcW w:w="1276" w:type="dxa"/>
          </w:tcPr>
          <w:p w:rsidR="00265A71" w:rsidRDefault="00265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5A71" w:rsidRDefault="00265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группы</w:t>
            </w:r>
          </w:p>
        </w:tc>
        <w:tc>
          <w:tcPr>
            <w:tcW w:w="1985" w:type="dxa"/>
            <w:gridSpan w:val="2"/>
          </w:tcPr>
          <w:p w:rsidR="00265A71" w:rsidRDefault="00265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5A71" w:rsidRDefault="00265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в день</w:t>
            </w:r>
          </w:p>
        </w:tc>
        <w:tc>
          <w:tcPr>
            <w:tcW w:w="1984" w:type="dxa"/>
          </w:tcPr>
          <w:p w:rsidR="00265A71" w:rsidRDefault="00265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 мед/сестра,</w:t>
            </w:r>
          </w:p>
          <w:p w:rsidR="00265A71" w:rsidRDefault="00265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1559" w:type="dxa"/>
          </w:tcPr>
          <w:p w:rsidR="00265A71" w:rsidRDefault="00265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265A71" w:rsidRDefault="00265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XII - III</w:t>
            </w:r>
          </w:p>
        </w:tc>
      </w:tr>
      <w:tr w:rsidR="00265A71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265A71" w:rsidRDefault="00265A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.16</w:t>
            </w:r>
          </w:p>
        </w:tc>
        <w:tc>
          <w:tcPr>
            <w:tcW w:w="3260" w:type="dxa"/>
          </w:tcPr>
          <w:p w:rsidR="00265A71" w:rsidRDefault="00265A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Использование йодированной соли</w:t>
            </w:r>
          </w:p>
        </w:tc>
        <w:tc>
          <w:tcPr>
            <w:tcW w:w="1276" w:type="dxa"/>
          </w:tcPr>
          <w:p w:rsidR="00265A71" w:rsidRDefault="00265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группы</w:t>
            </w:r>
          </w:p>
        </w:tc>
        <w:tc>
          <w:tcPr>
            <w:tcW w:w="1985" w:type="dxa"/>
            <w:gridSpan w:val="2"/>
          </w:tcPr>
          <w:p w:rsidR="00265A71" w:rsidRDefault="00265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раза в день</w:t>
            </w:r>
          </w:p>
        </w:tc>
        <w:tc>
          <w:tcPr>
            <w:tcW w:w="1984" w:type="dxa"/>
          </w:tcPr>
          <w:p w:rsidR="00265A71" w:rsidRDefault="00265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 мед/сестра</w:t>
            </w:r>
          </w:p>
        </w:tc>
        <w:tc>
          <w:tcPr>
            <w:tcW w:w="1559" w:type="dxa"/>
          </w:tcPr>
          <w:p w:rsidR="00265A71" w:rsidRDefault="00265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IX - XIII</w:t>
            </w:r>
          </w:p>
        </w:tc>
      </w:tr>
      <w:tr w:rsidR="00265A71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265A71" w:rsidRDefault="00265A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17</w:t>
            </w:r>
          </w:p>
        </w:tc>
        <w:tc>
          <w:tcPr>
            <w:tcW w:w="3260" w:type="dxa"/>
          </w:tcPr>
          <w:p w:rsidR="00265A71" w:rsidRDefault="00265A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Ионизация воздуха спален лампой Чижевского</w:t>
            </w:r>
          </w:p>
        </w:tc>
        <w:tc>
          <w:tcPr>
            <w:tcW w:w="1276" w:type="dxa"/>
          </w:tcPr>
          <w:p w:rsidR="00265A71" w:rsidRDefault="00265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группы</w:t>
            </w:r>
          </w:p>
        </w:tc>
        <w:tc>
          <w:tcPr>
            <w:tcW w:w="1985" w:type="dxa"/>
            <w:gridSpan w:val="2"/>
          </w:tcPr>
          <w:p w:rsidR="00265A71" w:rsidRDefault="00265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5A71" w:rsidRDefault="00265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в день</w:t>
            </w:r>
          </w:p>
        </w:tc>
        <w:tc>
          <w:tcPr>
            <w:tcW w:w="1984" w:type="dxa"/>
          </w:tcPr>
          <w:p w:rsidR="00265A71" w:rsidRDefault="00265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5A71" w:rsidRDefault="00265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 мед/сестра</w:t>
            </w:r>
          </w:p>
        </w:tc>
        <w:tc>
          <w:tcPr>
            <w:tcW w:w="1559" w:type="dxa"/>
          </w:tcPr>
          <w:p w:rsidR="00265A71" w:rsidRDefault="00265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5A71" w:rsidRDefault="00265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XII - III</w:t>
            </w:r>
          </w:p>
        </w:tc>
      </w:tr>
      <w:tr w:rsidR="00265A71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265A71" w:rsidRDefault="00265A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4.18</w:t>
            </w:r>
          </w:p>
        </w:tc>
        <w:tc>
          <w:tcPr>
            <w:tcW w:w="3260" w:type="dxa"/>
          </w:tcPr>
          <w:p w:rsidR="00265A71" w:rsidRDefault="00265A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скрининг-программы</w:t>
            </w:r>
          </w:p>
        </w:tc>
        <w:tc>
          <w:tcPr>
            <w:tcW w:w="1276" w:type="dxa"/>
          </w:tcPr>
          <w:p w:rsidR="00265A71" w:rsidRDefault="00265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группы</w:t>
            </w:r>
          </w:p>
        </w:tc>
        <w:tc>
          <w:tcPr>
            <w:tcW w:w="1985" w:type="dxa"/>
            <w:gridSpan w:val="2"/>
          </w:tcPr>
          <w:p w:rsidR="00265A71" w:rsidRDefault="00265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в год</w:t>
            </w:r>
          </w:p>
        </w:tc>
        <w:tc>
          <w:tcPr>
            <w:tcW w:w="1984" w:type="dxa"/>
          </w:tcPr>
          <w:p w:rsidR="00265A71" w:rsidRDefault="00265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 мед/сестра</w:t>
            </w:r>
          </w:p>
        </w:tc>
        <w:tc>
          <w:tcPr>
            <w:tcW w:w="1559" w:type="dxa"/>
          </w:tcPr>
          <w:p w:rsidR="00265A71" w:rsidRDefault="00265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XII</w:t>
            </w:r>
          </w:p>
        </w:tc>
      </w:tr>
      <w:tr w:rsidR="00265A71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265A71" w:rsidRDefault="00265A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4.19</w:t>
            </w:r>
          </w:p>
        </w:tc>
        <w:tc>
          <w:tcPr>
            <w:tcW w:w="3260" w:type="dxa"/>
          </w:tcPr>
          <w:p w:rsidR="00265A71" w:rsidRDefault="00265A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Медицинский контроль за физическим воспитанием детей</w:t>
            </w:r>
          </w:p>
          <w:p w:rsidR="00265A71" w:rsidRDefault="00265A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утренний прием детей на улице в летнее время;</w:t>
            </w:r>
          </w:p>
          <w:p w:rsidR="00265A71" w:rsidRDefault="00265A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ежедневная утренняя гимнастика;</w:t>
            </w:r>
          </w:p>
          <w:p w:rsidR="00265A71" w:rsidRDefault="00265A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контроль за физкульт. занятиями;</w:t>
            </w:r>
          </w:p>
          <w:p w:rsidR="00265A71" w:rsidRDefault="00265A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контроль за закаливанием.</w:t>
            </w:r>
          </w:p>
        </w:tc>
        <w:tc>
          <w:tcPr>
            <w:tcW w:w="1276" w:type="dxa"/>
          </w:tcPr>
          <w:p w:rsidR="00265A71" w:rsidRDefault="00265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5A71" w:rsidRDefault="00265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5A71" w:rsidRDefault="00265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5A71" w:rsidRDefault="00265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группы</w:t>
            </w:r>
          </w:p>
        </w:tc>
        <w:tc>
          <w:tcPr>
            <w:tcW w:w="1985" w:type="dxa"/>
            <w:gridSpan w:val="2"/>
          </w:tcPr>
          <w:p w:rsidR="00265A71" w:rsidRDefault="00265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5A71" w:rsidRDefault="00265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5A71" w:rsidRDefault="00265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5A71" w:rsidRDefault="00265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5A71" w:rsidRDefault="00265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1984" w:type="dxa"/>
          </w:tcPr>
          <w:p w:rsidR="00265A71" w:rsidRDefault="00265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5A71" w:rsidRDefault="00265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5A71" w:rsidRDefault="00265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5A71" w:rsidRDefault="00265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5A71" w:rsidRDefault="00265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 мед/сестра</w:t>
            </w:r>
          </w:p>
        </w:tc>
        <w:tc>
          <w:tcPr>
            <w:tcW w:w="1559" w:type="dxa"/>
          </w:tcPr>
          <w:p w:rsidR="00265A71" w:rsidRDefault="00265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5A71" w:rsidRDefault="00265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5A71" w:rsidRDefault="00265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5A71" w:rsidRDefault="00265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5A71" w:rsidRDefault="00265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IX -  IX</w:t>
            </w:r>
          </w:p>
        </w:tc>
      </w:tr>
      <w:tr w:rsidR="00265A71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265A71" w:rsidRDefault="00265A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4.20</w:t>
            </w:r>
          </w:p>
        </w:tc>
        <w:tc>
          <w:tcPr>
            <w:tcW w:w="3260" w:type="dxa"/>
          </w:tcPr>
          <w:p w:rsidR="00265A71" w:rsidRDefault="00265A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Осмотр педиатром детей в декретированные сроки с написанием эпикризов</w:t>
            </w:r>
          </w:p>
        </w:tc>
        <w:tc>
          <w:tcPr>
            <w:tcW w:w="1276" w:type="dxa"/>
          </w:tcPr>
          <w:p w:rsidR="00265A71" w:rsidRDefault="00265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группы</w:t>
            </w:r>
          </w:p>
        </w:tc>
        <w:tc>
          <w:tcPr>
            <w:tcW w:w="1985" w:type="dxa"/>
            <w:gridSpan w:val="2"/>
          </w:tcPr>
          <w:p w:rsidR="00265A71" w:rsidRDefault="00265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5A71" w:rsidRDefault="00265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в год</w:t>
            </w:r>
          </w:p>
        </w:tc>
        <w:tc>
          <w:tcPr>
            <w:tcW w:w="1984" w:type="dxa"/>
          </w:tcPr>
          <w:p w:rsidR="00265A71" w:rsidRDefault="00265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5A71" w:rsidRDefault="00265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Врач</w:t>
            </w:r>
          </w:p>
        </w:tc>
        <w:tc>
          <w:tcPr>
            <w:tcW w:w="1559" w:type="dxa"/>
          </w:tcPr>
          <w:p w:rsidR="00265A71" w:rsidRDefault="00265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5A71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265A71" w:rsidRDefault="00265A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4.21</w:t>
            </w:r>
          </w:p>
        </w:tc>
        <w:tc>
          <w:tcPr>
            <w:tcW w:w="3260" w:type="dxa"/>
          </w:tcPr>
          <w:p w:rsidR="00265A71" w:rsidRDefault="00265A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Медицинский контроль за сан. состоянием пищеблока, групповых помещений, пищевого склада.</w:t>
            </w:r>
          </w:p>
        </w:tc>
        <w:tc>
          <w:tcPr>
            <w:tcW w:w="1276" w:type="dxa"/>
          </w:tcPr>
          <w:p w:rsidR="00265A71" w:rsidRDefault="00265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gridSpan w:val="2"/>
          </w:tcPr>
          <w:p w:rsidR="00265A71" w:rsidRDefault="00265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5A71" w:rsidRDefault="00265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регулярно</w:t>
            </w:r>
          </w:p>
        </w:tc>
        <w:tc>
          <w:tcPr>
            <w:tcW w:w="1984" w:type="dxa"/>
          </w:tcPr>
          <w:p w:rsidR="00265A71" w:rsidRDefault="00265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5A71" w:rsidRDefault="00265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 мед/сестра</w:t>
            </w:r>
          </w:p>
        </w:tc>
        <w:tc>
          <w:tcPr>
            <w:tcW w:w="1559" w:type="dxa"/>
          </w:tcPr>
          <w:p w:rsidR="00265A71" w:rsidRDefault="00265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5A71" w:rsidRDefault="00265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IX -  IX</w:t>
            </w:r>
          </w:p>
        </w:tc>
      </w:tr>
      <w:tr w:rsidR="00265A71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265A71" w:rsidRDefault="00265A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4.22</w:t>
            </w:r>
          </w:p>
        </w:tc>
        <w:tc>
          <w:tcPr>
            <w:tcW w:w="3260" w:type="dxa"/>
          </w:tcPr>
          <w:p w:rsidR="00265A71" w:rsidRDefault="00265A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 питьевого режима</w:t>
            </w:r>
          </w:p>
        </w:tc>
        <w:tc>
          <w:tcPr>
            <w:tcW w:w="1276" w:type="dxa"/>
          </w:tcPr>
          <w:p w:rsidR="00265A71" w:rsidRDefault="00265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gridSpan w:val="2"/>
          </w:tcPr>
          <w:p w:rsidR="00265A71" w:rsidRDefault="00265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регулярно</w:t>
            </w:r>
          </w:p>
        </w:tc>
        <w:tc>
          <w:tcPr>
            <w:tcW w:w="1984" w:type="dxa"/>
          </w:tcPr>
          <w:p w:rsidR="00265A71" w:rsidRDefault="00265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 мед/сестра</w:t>
            </w:r>
          </w:p>
        </w:tc>
        <w:tc>
          <w:tcPr>
            <w:tcW w:w="1559" w:type="dxa"/>
          </w:tcPr>
          <w:p w:rsidR="00265A71" w:rsidRDefault="00265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IX -  IX</w:t>
            </w:r>
          </w:p>
        </w:tc>
      </w:tr>
      <w:tr w:rsidR="00265A71">
        <w:tblPrEx>
          <w:tblCellMar>
            <w:top w:w="0" w:type="dxa"/>
            <w:bottom w:w="0" w:type="dxa"/>
          </w:tblCellMar>
        </w:tblPrEx>
        <w:tc>
          <w:tcPr>
            <w:tcW w:w="10773" w:type="dxa"/>
            <w:gridSpan w:val="7"/>
          </w:tcPr>
          <w:p w:rsidR="00265A71" w:rsidRDefault="00265A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265A71" w:rsidRDefault="00265A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5. Закаливание</w:t>
            </w:r>
          </w:p>
          <w:p w:rsidR="00265A71" w:rsidRDefault="00265A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65A71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265A71" w:rsidRDefault="00265A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5.1</w:t>
            </w:r>
          </w:p>
        </w:tc>
        <w:tc>
          <w:tcPr>
            <w:tcW w:w="3260" w:type="dxa"/>
          </w:tcPr>
          <w:p w:rsidR="00265A71" w:rsidRDefault="00265A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Воздушные ванны</w:t>
            </w:r>
          </w:p>
        </w:tc>
        <w:tc>
          <w:tcPr>
            <w:tcW w:w="1276" w:type="dxa"/>
          </w:tcPr>
          <w:p w:rsidR="00265A71" w:rsidRDefault="00265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группы</w:t>
            </w:r>
          </w:p>
        </w:tc>
        <w:tc>
          <w:tcPr>
            <w:tcW w:w="1985" w:type="dxa"/>
            <w:gridSpan w:val="2"/>
          </w:tcPr>
          <w:p w:rsidR="00265A71" w:rsidRDefault="00265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в день после сна,       2 раза в день на прогулке</w:t>
            </w:r>
          </w:p>
        </w:tc>
        <w:tc>
          <w:tcPr>
            <w:tcW w:w="1984" w:type="dxa"/>
          </w:tcPr>
          <w:p w:rsidR="00265A71" w:rsidRDefault="00265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Врач,</w:t>
            </w:r>
          </w:p>
          <w:p w:rsidR="00265A71" w:rsidRDefault="00265A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 мед/сестра,</w:t>
            </w:r>
          </w:p>
          <w:p w:rsidR="00265A71" w:rsidRDefault="00265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1559" w:type="dxa"/>
          </w:tcPr>
          <w:p w:rsidR="00265A71" w:rsidRDefault="00265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IX – V</w:t>
            </w:r>
          </w:p>
          <w:p w:rsidR="00265A71" w:rsidRDefault="00265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265A71" w:rsidRDefault="00265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 - XIII</w:t>
            </w:r>
          </w:p>
        </w:tc>
      </w:tr>
      <w:tr w:rsidR="00265A71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265A71" w:rsidRDefault="00265A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3260" w:type="dxa"/>
          </w:tcPr>
          <w:p w:rsidR="00265A71" w:rsidRDefault="00265A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Солнечные ванны</w:t>
            </w:r>
          </w:p>
        </w:tc>
        <w:tc>
          <w:tcPr>
            <w:tcW w:w="1276" w:type="dxa"/>
          </w:tcPr>
          <w:p w:rsidR="00265A71" w:rsidRDefault="00265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группы</w:t>
            </w:r>
          </w:p>
        </w:tc>
        <w:tc>
          <w:tcPr>
            <w:tcW w:w="1985" w:type="dxa"/>
            <w:gridSpan w:val="2"/>
          </w:tcPr>
          <w:p w:rsidR="00265A71" w:rsidRDefault="00265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раза в день на прогулке</w:t>
            </w:r>
          </w:p>
        </w:tc>
        <w:tc>
          <w:tcPr>
            <w:tcW w:w="1984" w:type="dxa"/>
          </w:tcPr>
          <w:p w:rsidR="00265A71" w:rsidRDefault="00265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Врач,</w:t>
            </w:r>
          </w:p>
          <w:p w:rsidR="00265A71" w:rsidRDefault="00265A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 мед/сестра,</w:t>
            </w:r>
          </w:p>
          <w:p w:rsidR="00265A71" w:rsidRDefault="00265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1559" w:type="dxa"/>
          </w:tcPr>
          <w:p w:rsidR="00265A71" w:rsidRDefault="00265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5A71" w:rsidRDefault="00265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 - XIII</w:t>
            </w:r>
          </w:p>
        </w:tc>
      </w:tr>
      <w:tr w:rsidR="00265A71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265A71" w:rsidRDefault="00265A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5.3</w:t>
            </w:r>
          </w:p>
        </w:tc>
        <w:tc>
          <w:tcPr>
            <w:tcW w:w="3260" w:type="dxa"/>
          </w:tcPr>
          <w:p w:rsidR="00265A71" w:rsidRDefault="00265A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Босохождение</w:t>
            </w:r>
          </w:p>
        </w:tc>
        <w:tc>
          <w:tcPr>
            <w:tcW w:w="1276" w:type="dxa"/>
          </w:tcPr>
          <w:p w:rsidR="00265A71" w:rsidRDefault="00265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группы</w:t>
            </w:r>
          </w:p>
        </w:tc>
        <w:tc>
          <w:tcPr>
            <w:tcW w:w="1985" w:type="dxa"/>
            <w:gridSpan w:val="2"/>
          </w:tcPr>
          <w:p w:rsidR="00265A71" w:rsidRDefault="00265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После сна     2-3 мин.</w:t>
            </w:r>
          </w:p>
        </w:tc>
        <w:tc>
          <w:tcPr>
            <w:tcW w:w="1984" w:type="dxa"/>
          </w:tcPr>
          <w:p w:rsidR="00265A71" w:rsidRDefault="00265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Врач,</w:t>
            </w:r>
          </w:p>
          <w:p w:rsidR="00265A71" w:rsidRDefault="00265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 мед/сестра</w:t>
            </w:r>
          </w:p>
        </w:tc>
        <w:tc>
          <w:tcPr>
            <w:tcW w:w="1559" w:type="dxa"/>
          </w:tcPr>
          <w:p w:rsidR="00265A71" w:rsidRDefault="00265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IX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учетом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воздуха</w:t>
            </w:r>
          </w:p>
        </w:tc>
      </w:tr>
      <w:tr w:rsidR="00265A71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265A71" w:rsidRDefault="00265A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5.4</w:t>
            </w:r>
          </w:p>
        </w:tc>
        <w:tc>
          <w:tcPr>
            <w:tcW w:w="3260" w:type="dxa"/>
          </w:tcPr>
          <w:p w:rsidR="00265A71" w:rsidRDefault="00265A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Умывание водой комнатной температуры лица и рук</w:t>
            </w:r>
          </w:p>
        </w:tc>
        <w:tc>
          <w:tcPr>
            <w:tcW w:w="1276" w:type="dxa"/>
          </w:tcPr>
          <w:p w:rsidR="00265A71" w:rsidRDefault="00265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группы</w:t>
            </w:r>
          </w:p>
        </w:tc>
        <w:tc>
          <w:tcPr>
            <w:tcW w:w="1985" w:type="dxa"/>
            <w:gridSpan w:val="2"/>
          </w:tcPr>
          <w:p w:rsidR="00265A71" w:rsidRDefault="00265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в день после сна</w:t>
            </w:r>
          </w:p>
        </w:tc>
        <w:tc>
          <w:tcPr>
            <w:tcW w:w="1984" w:type="dxa"/>
          </w:tcPr>
          <w:p w:rsidR="00265A71" w:rsidRDefault="00265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Врач,</w:t>
            </w:r>
          </w:p>
          <w:p w:rsidR="00265A71" w:rsidRDefault="00265A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 мед/сестра,</w:t>
            </w:r>
          </w:p>
          <w:p w:rsidR="00265A71" w:rsidRDefault="00265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1559" w:type="dxa"/>
          </w:tcPr>
          <w:p w:rsidR="00265A71" w:rsidRDefault="00265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5A71" w:rsidRDefault="00265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IX – V</w:t>
            </w:r>
          </w:p>
          <w:p w:rsidR="00265A71" w:rsidRDefault="00265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5A71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265A71" w:rsidRDefault="00265A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5.5</w:t>
            </w:r>
          </w:p>
        </w:tc>
        <w:tc>
          <w:tcPr>
            <w:tcW w:w="3260" w:type="dxa"/>
          </w:tcPr>
          <w:p w:rsidR="00265A71" w:rsidRDefault="00265A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Температурный режим в помещении</w:t>
            </w:r>
          </w:p>
        </w:tc>
        <w:tc>
          <w:tcPr>
            <w:tcW w:w="1276" w:type="dxa"/>
          </w:tcPr>
          <w:p w:rsidR="00265A71" w:rsidRDefault="00265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группы</w:t>
            </w:r>
          </w:p>
        </w:tc>
        <w:tc>
          <w:tcPr>
            <w:tcW w:w="1985" w:type="dxa"/>
            <w:gridSpan w:val="2"/>
          </w:tcPr>
          <w:p w:rsidR="00265A71" w:rsidRDefault="00265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Ежедневно в соответствии с требован. сан. норм</w:t>
            </w:r>
          </w:p>
        </w:tc>
        <w:tc>
          <w:tcPr>
            <w:tcW w:w="1984" w:type="dxa"/>
          </w:tcPr>
          <w:p w:rsidR="00265A71" w:rsidRDefault="00265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Врач,</w:t>
            </w:r>
          </w:p>
          <w:p w:rsidR="00265A71" w:rsidRDefault="00265A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 мед/сестра,</w:t>
            </w:r>
          </w:p>
          <w:p w:rsidR="00265A71" w:rsidRDefault="00265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1559" w:type="dxa"/>
          </w:tcPr>
          <w:p w:rsidR="00265A71" w:rsidRDefault="00265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5A71" w:rsidRDefault="00265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IX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XIII</w:t>
            </w:r>
          </w:p>
        </w:tc>
      </w:tr>
      <w:tr w:rsidR="00265A71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265A71" w:rsidRDefault="00265A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5.6</w:t>
            </w:r>
          </w:p>
        </w:tc>
        <w:tc>
          <w:tcPr>
            <w:tcW w:w="3260" w:type="dxa"/>
          </w:tcPr>
          <w:p w:rsidR="00265A71" w:rsidRDefault="00265A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Ежедневная прогулка</w:t>
            </w:r>
          </w:p>
        </w:tc>
        <w:tc>
          <w:tcPr>
            <w:tcW w:w="1276" w:type="dxa"/>
          </w:tcPr>
          <w:p w:rsidR="00265A71" w:rsidRDefault="00265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группы</w:t>
            </w:r>
          </w:p>
        </w:tc>
        <w:tc>
          <w:tcPr>
            <w:tcW w:w="1985" w:type="dxa"/>
            <w:gridSpan w:val="2"/>
          </w:tcPr>
          <w:p w:rsidR="00265A71" w:rsidRDefault="00265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раза в день</w:t>
            </w:r>
          </w:p>
        </w:tc>
        <w:tc>
          <w:tcPr>
            <w:tcW w:w="1984" w:type="dxa"/>
          </w:tcPr>
          <w:p w:rsidR="00265A71" w:rsidRDefault="00265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1559" w:type="dxa"/>
          </w:tcPr>
          <w:p w:rsidR="00265A71" w:rsidRDefault="00265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IX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XIII</w:t>
            </w:r>
          </w:p>
        </w:tc>
      </w:tr>
      <w:tr w:rsidR="00265A71">
        <w:tblPrEx>
          <w:tblCellMar>
            <w:top w:w="0" w:type="dxa"/>
            <w:bottom w:w="0" w:type="dxa"/>
          </w:tblCellMar>
        </w:tblPrEx>
        <w:tc>
          <w:tcPr>
            <w:tcW w:w="10773" w:type="dxa"/>
            <w:gridSpan w:val="7"/>
          </w:tcPr>
          <w:p w:rsidR="00265A71" w:rsidRDefault="00265A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6.   Лечебно-оздоровительная работа</w:t>
            </w:r>
          </w:p>
        </w:tc>
      </w:tr>
      <w:tr w:rsidR="00265A71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265A71" w:rsidRDefault="00265A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6.1</w:t>
            </w:r>
          </w:p>
        </w:tc>
        <w:tc>
          <w:tcPr>
            <w:tcW w:w="3260" w:type="dxa"/>
          </w:tcPr>
          <w:p w:rsidR="00265A71" w:rsidRDefault="00265A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Витаминотерапия в соответствии  с  назначением врача и пожеланиями родителей</w:t>
            </w:r>
          </w:p>
          <w:p w:rsidR="00265A71" w:rsidRDefault="00265A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поливитамины</w:t>
            </w:r>
          </w:p>
          <w:p w:rsidR="00265A71" w:rsidRDefault="00265A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сироп шиповника</w:t>
            </w:r>
          </w:p>
          <w:p w:rsidR="00265A71" w:rsidRDefault="00265A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265A71" w:rsidRDefault="00265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5A71" w:rsidRDefault="00265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5A71" w:rsidRDefault="00265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5A71" w:rsidRDefault="00265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группы</w:t>
            </w:r>
          </w:p>
        </w:tc>
        <w:tc>
          <w:tcPr>
            <w:tcW w:w="1985" w:type="dxa"/>
            <w:gridSpan w:val="2"/>
          </w:tcPr>
          <w:p w:rsidR="00265A71" w:rsidRDefault="00265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5A71" w:rsidRDefault="00265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5A71" w:rsidRDefault="00265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5A71" w:rsidRDefault="00265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в день</w:t>
            </w:r>
          </w:p>
        </w:tc>
        <w:tc>
          <w:tcPr>
            <w:tcW w:w="1984" w:type="dxa"/>
          </w:tcPr>
          <w:p w:rsidR="00265A71" w:rsidRDefault="00265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5A71" w:rsidRDefault="00265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5A71" w:rsidRDefault="00265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5A71" w:rsidRDefault="00265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Врач,</w:t>
            </w:r>
          </w:p>
          <w:p w:rsidR="00265A71" w:rsidRDefault="00265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 мед/сестра</w:t>
            </w:r>
          </w:p>
        </w:tc>
        <w:tc>
          <w:tcPr>
            <w:tcW w:w="1559" w:type="dxa"/>
          </w:tcPr>
          <w:p w:rsidR="00265A71" w:rsidRDefault="00265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5A71" w:rsidRDefault="00265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5A71" w:rsidRDefault="00265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5A71" w:rsidRDefault="00265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IX – V</w:t>
            </w:r>
          </w:p>
          <w:p w:rsidR="00265A71" w:rsidRDefault="00265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5A71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265A71" w:rsidRDefault="00265A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6.2</w:t>
            </w:r>
          </w:p>
        </w:tc>
        <w:tc>
          <w:tcPr>
            <w:tcW w:w="3260" w:type="dxa"/>
          </w:tcPr>
          <w:p w:rsidR="00265A71" w:rsidRDefault="00265A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Оздоровление детей с выявленной патологией</w:t>
            </w:r>
          </w:p>
        </w:tc>
        <w:tc>
          <w:tcPr>
            <w:tcW w:w="1276" w:type="dxa"/>
          </w:tcPr>
          <w:p w:rsidR="00265A71" w:rsidRDefault="00265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группы</w:t>
            </w:r>
          </w:p>
        </w:tc>
        <w:tc>
          <w:tcPr>
            <w:tcW w:w="1985" w:type="dxa"/>
            <w:gridSpan w:val="2"/>
          </w:tcPr>
          <w:p w:rsidR="00265A71" w:rsidRDefault="00265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265A71" w:rsidRDefault="00265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 мед/сестра</w:t>
            </w:r>
          </w:p>
        </w:tc>
        <w:tc>
          <w:tcPr>
            <w:tcW w:w="1559" w:type="dxa"/>
          </w:tcPr>
          <w:p w:rsidR="00265A71" w:rsidRDefault="00265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 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  <w:p w:rsidR="00265A71" w:rsidRDefault="00265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5A71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265A71" w:rsidRDefault="00265A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6.3</w:t>
            </w:r>
          </w:p>
        </w:tc>
        <w:tc>
          <w:tcPr>
            <w:tcW w:w="3260" w:type="dxa"/>
          </w:tcPr>
          <w:p w:rsidR="00265A71" w:rsidRDefault="00265A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Обеспечение детей, стоящих на  ДУ с пищевой аллергией,  соответствующей диетой</w:t>
            </w:r>
          </w:p>
        </w:tc>
        <w:tc>
          <w:tcPr>
            <w:tcW w:w="1276" w:type="dxa"/>
          </w:tcPr>
          <w:p w:rsidR="00265A71" w:rsidRDefault="00265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5A71" w:rsidRDefault="00265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группы</w:t>
            </w:r>
          </w:p>
        </w:tc>
        <w:tc>
          <w:tcPr>
            <w:tcW w:w="1985" w:type="dxa"/>
            <w:gridSpan w:val="2"/>
          </w:tcPr>
          <w:p w:rsidR="00265A71" w:rsidRDefault="00265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5A71" w:rsidRDefault="00265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постоянно </w:t>
            </w:r>
          </w:p>
        </w:tc>
        <w:tc>
          <w:tcPr>
            <w:tcW w:w="1984" w:type="dxa"/>
          </w:tcPr>
          <w:p w:rsidR="00265A71" w:rsidRDefault="00265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5A71" w:rsidRDefault="00265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 мед/сестра</w:t>
            </w:r>
          </w:p>
        </w:tc>
        <w:tc>
          <w:tcPr>
            <w:tcW w:w="1559" w:type="dxa"/>
          </w:tcPr>
          <w:p w:rsidR="00265A71" w:rsidRDefault="00265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5A71">
        <w:tblPrEx>
          <w:tblCellMar>
            <w:top w:w="0" w:type="dxa"/>
            <w:bottom w:w="0" w:type="dxa"/>
          </w:tblCellMar>
        </w:tblPrEx>
        <w:tc>
          <w:tcPr>
            <w:tcW w:w="10773" w:type="dxa"/>
            <w:gridSpan w:val="7"/>
          </w:tcPr>
          <w:p w:rsidR="00265A71" w:rsidRDefault="00265A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265A71" w:rsidRDefault="00265A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7.   Коррекционная работа</w:t>
            </w:r>
          </w:p>
          <w:p w:rsidR="00265A71" w:rsidRDefault="00265A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65A71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265A71" w:rsidRDefault="00265A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7.1</w:t>
            </w:r>
          </w:p>
        </w:tc>
        <w:tc>
          <w:tcPr>
            <w:tcW w:w="3260" w:type="dxa"/>
          </w:tcPr>
          <w:p w:rsidR="00265A71" w:rsidRDefault="00265A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Артикуляционная профилактическая  гимнастика</w:t>
            </w:r>
          </w:p>
        </w:tc>
        <w:tc>
          <w:tcPr>
            <w:tcW w:w="1276" w:type="dxa"/>
          </w:tcPr>
          <w:p w:rsidR="00265A71" w:rsidRDefault="00265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группы</w:t>
            </w:r>
          </w:p>
        </w:tc>
        <w:tc>
          <w:tcPr>
            <w:tcW w:w="1985" w:type="dxa"/>
            <w:gridSpan w:val="2"/>
          </w:tcPr>
          <w:p w:rsidR="00265A71" w:rsidRDefault="00265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Перед занятием по развитию речи 3 -5 мин.</w:t>
            </w:r>
          </w:p>
        </w:tc>
        <w:tc>
          <w:tcPr>
            <w:tcW w:w="1984" w:type="dxa"/>
          </w:tcPr>
          <w:p w:rsidR="00265A71" w:rsidRDefault="00265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265A71" w:rsidRDefault="00265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5A71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265A71" w:rsidRDefault="00265A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7.2</w:t>
            </w:r>
          </w:p>
        </w:tc>
        <w:tc>
          <w:tcPr>
            <w:tcW w:w="3260" w:type="dxa"/>
          </w:tcPr>
          <w:p w:rsidR="00265A71" w:rsidRDefault="00265A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Артикуляционная коррекционная гимнастика</w:t>
            </w:r>
          </w:p>
        </w:tc>
        <w:tc>
          <w:tcPr>
            <w:tcW w:w="1276" w:type="dxa"/>
          </w:tcPr>
          <w:p w:rsidR="00265A71" w:rsidRDefault="00265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Подго-товительная  гр.</w:t>
            </w:r>
          </w:p>
        </w:tc>
        <w:tc>
          <w:tcPr>
            <w:tcW w:w="1985" w:type="dxa"/>
            <w:gridSpan w:val="2"/>
          </w:tcPr>
          <w:p w:rsidR="00265A71" w:rsidRDefault="00265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Перед занятием по развитию речи 5 мин.</w:t>
            </w:r>
          </w:p>
        </w:tc>
        <w:tc>
          <w:tcPr>
            <w:tcW w:w="1984" w:type="dxa"/>
          </w:tcPr>
          <w:p w:rsidR="00265A71" w:rsidRDefault="00265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логопед</w:t>
            </w:r>
          </w:p>
        </w:tc>
        <w:tc>
          <w:tcPr>
            <w:tcW w:w="1559" w:type="dxa"/>
          </w:tcPr>
          <w:p w:rsidR="00265A71" w:rsidRDefault="00265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5A71" w:rsidRDefault="00265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IX – V</w:t>
            </w:r>
          </w:p>
          <w:p w:rsidR="00265A71" w:rsidRDefault="00265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5A71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265A71" w:rsidRDefault="00265A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7.3</w:t>
            </w:r>
          </w:p>
        </w:tc>
        <w:tc>
          <w:tcPr>
            <w:tcW w:w="3260" w:type="dxa"/>
          </w:tcPr>
          <w:p w:rsidR="00265A71" w:rsidRDefault="00265A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Занятия по коррекции звукопроизношения и речи</w:t>
            </w:r>
          </w:p>
        </w:tc>
        <w:tc>
          <w:tcPr>
            <w:tcW w:w="1276" w:type="dxa"/>
          </w:tcPr>
          <w:p w:rsidR="00265A71" w:rsidRDefault="00265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Подго-товительная  гр</w:t>
            </w:r>
          </w:p>
        </w:tc>
        <w:tc>
          <w:tcPr>
            <w:tcW w:w="1985" w:type="dxa"/>
            <w:gridSpan w:val="2"/>
          </w:tcPr>
          <w:p w:rsidR="00265A71" w:rsidRDefault="00265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раза в неделю 15 – 20 мин.</w:t>
            </w:r>
          </w:p>
        </w:tc>
        <w:tc>
          <w:tcPr>
            <w:tcW w:w="1984" w:type="dxa"/>
          </w:tcPr>
          <w:p w:rsidR="00265A71" w:rsidRDefault="00265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логопед</w:t>
            </w:r>
          </w:p>
        </w:tc>
        <w:tc>
          <w:tcPr>
            <w:tcW w:w="1559" w:type="dxa"/>
          </w:tcPr>
          <w:p w:rsidR="00265A71" w:rsidRDefault="00265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5A71" w:rsidRDefault="00265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IX – V</w:t>
            </w:r>
          </w:p>
          <w:p w:rsidR="00265A71" w:rsidRDefault="00265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5A71">
        <w:tblPrEx>
          <w:tblCellMar>
            <w:top w:w="0" w:type="dxa"/>
            <w:bottom w:w="0" w:type="dxa"/>
          </w:tblCellMar>
        </w:tblPrEx>
        <w:tc>
          <w:tcPr>
            <w:tcW w:w="10773" w:type="dxa"/>
            <w:gridSpan w:val="7"/>
          </w:tcPr>
          <w:p w:rsidR="00265A71" w:rsidRDefault="00265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5A71" w:rsidRDefault="00265A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8.  Организационно-методическое и материальное обеспечение             оздоровления детей</w:t>
            </w:r>
          </w:p>
          <w:p w:rsidR="00265A71" w:rsidRDefault="00265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5A71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265A71" w:rsidRDefault="00265A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8.1</w:t>
            </w:r>
          </w:p>
        </w:tc>
        <w:tc>
          <w:tcPr>
            <w:tcW w:w="3260" w:type="dxa"/>
          </w:tcPr>
          <w:p w:rsidR="00265A71" w:rsidRDefault="00265A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Рациональный режим</w:t>
            </w:r>
          </w:p>
        </w:tc>
        <w:tc>
          <w:tcPr>
            <w:tcW w:w="1560" w:type="dxa"/>
            <w:gridSpan w:val="2"/>
          </w:tcPr>
          <w:p w:rsidR="00265A71" w:rsidRDefault="00265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группы</w:t>
            </w:r>
          </w:p>
        </w:tc>
        <w:tc>
          <w:tcPr>
            <w:tcW w:w="1701" w:type="dxa"/>
          </w:tcPr>
          <w:p w:rsidR="00265A71" w:rsidRDefault="00265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265A71" w:rsidRDefault="00265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265A71" w:rsidRDefault="00265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5A71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265A71" w:rsidRDefault="00265A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8.2</w:t>
            </w:r>
          </w:p>
        </w:tc>
        <w:tc>
          <w:tcPr>
            <w:tcW w:w="3260" w:type="dxa"/>
          </w:tcPr>
          <w:p w:rsidR="00265A71" w:rsidRDefault="00265A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Питание</w:t>
            </w:r>
          </w:p>
          <w:p w:rsidR="00265A71" w:rsidRDefault="00265A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 сервировка стола</w:t>
            </w:r>
          </w:p>
        </w:tc>
        <w:tc>
          <w:tcPr>
            <w:tcW w:w="1560" w:type="dxa"/>
            <w:gridSpan w:val="2"/>
          </w:tcPr>
          <w:p w:rsidR="00265A71" w:rsidRDefault="00265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группы</w:t>
            </w:r>
          </w:p>
        </w:tc>
        <w:tc>
          <w:tcPr>
            <w:tcW w:w="1701" w:type="dxa"/>
          </w:tcPr>
          <w:p w:rsidR="00265A71" w:rsidRDefault="00265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раза в день</w:t>
            </w:r>
          </w:p>
        </w:tc>
        <w:tc>
          <w:tcPr>
            <w:tcW w:w="1984" w:type="dxa"/>
          </w:tcPr>
          <w:p w:rsidR="00265A71" w:rsidRDefault="00265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 мл. воспитатели</w:t>
            </w:r>
          </w:p>
        </w:tc>
        <w:tc>
          <w:tcPr>
            <w:tcW w:w="1559" w:type="dxa"/>
          </w:tcPr>
          <w:p w:rsidR="00265A71" w:rsidRDefault="00265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IX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XII</w:t>
            </w:r>
          </w:p>
        </w:tc>
      </w:tr>
      <w:tr w:rsidR="00265A71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265A71" w:rsidRDefault="00265A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8.3</w:t>
            </w:r>
          </w:p>
        </w:tc>
        <w:tc>
          <w:tcPr>
            <w:tcW w:w="3260" w:type="dxa"/>
          </w:tcPr>
          <w:p w:rsidR="00265A71" w:rsidRDefault="00265A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Организационно-методическая работа</w:t>
            </w:r>
          </w:p>
          <w:p w:rsidR="00265A71" w:rsidRDefault="00265A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Педсовет:                                    -  Охранять и укреплять здоровье детей посредством правильной организации жизни и воспитания;</w:t>
            </w:r>
          </w:p>
          <w:p w:rsidR="00265A71" w:rsidRDefault="00265A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 Состояние работы коллектива по развитию основных видов движений на физкультурных занятиях.</w:t>
            </w:r>
          </w:p>
          <w:p w:rsidR="00265A71" w:rsidRDefault="00265A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Совещания при заведующей:</w:t>
            </w:r>
          </w:p>
          <w:p w:rsidR="00265A71" w:rsidRDefault="00265A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 результаты оздоровительно-образовательной работы за летний период;</w:t>
            </w:r>
          </w:p>
          <w:p w:rsidR="00265A71" w:rsidRDefault="00265A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 результаты оздоровительной работы</w:t>
            </w:r>
          </w:p>
          <w:p w:rsidR="00265A71" w:rsidRDefault="00265A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5A71" w:rsidRDefault="00265A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 медико-педагоги- ческое совещание</w:t>
            </w:r>
          </w:p>
          <w:p w:rsidR="00265A71" w:rsidRDefault="00265A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 заболеваемость детей</w:t>
            </w:r>
          </w:p>
          <w:p w:rsidR="00265A71" w:rsidRDefault="00265A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gridSpan w:val="2"/>
          </w:tcPr>
          <w:p w:rsidR="00265A71" w:rsidRDefault="00265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5A71" w:rsidRDefault="00265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5A71" w:rsidRDefault="00265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5A71" w:rsidRDefault="00265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5A71" w:rsidRDefault="00265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5A71" w:rsidRDefault="00265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5A71" w:rsidRDefault="00265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5A71" w:rsidRDefault="00265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группы</w:t>
            </w:r>
          </w:p>
          <w:p w:rsidR="00265A71" w:rsidRDefault="00265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5A71" w:rsidRDefault="00265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5A71" w:rsidRDefault="00265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5A71" w:rsidRDefault="00265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5A71" w:rsidRDefault="00265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5A71" w:rsidRDefault="00265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5A71" w:rsidRDefault="00265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группы</w:t>
            </w:r>
          </w:p>
          <w:p w:rsidR="00265A71" w:rsidRDefault="00265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5A71" w:rsidRDefault="00265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5A71" w:rsidRDefault="00265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5A71" w:rsidRDefault="00265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5A71" w:rsidRDefault="00265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5A71" w:rsidRDefault="00265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5A71" w:rsidRDefault="00265A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мл. гр.</w:t>
            </w:r>
          </w:p>
        </w:tc>
        <w:tc>
          <w:tcPr>
            <w:tcW w:w="1701" w:type="dxa"/>
          </w:tcPr>
          <w:p w:rsidR="00265A71" w:rsidRDefault="00265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5A71" w:rsidRDefault="00265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5A71" w:rsidRDefault="00265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5A71" w:rsidRDefault="00265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в год</w:t>
            </w:r>
          </w:p>
          <w:p w:rsidR="00265A71" w:rsidRDefault="00265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5A71" w:rsidRDefault="00265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5A71" w:rsidRDefault="00265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5A71" w:rsidRDefault="00265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5A71" w:rsidRDefault="00265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5A71" w:rsidRDefault="00265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5A71" w:rsidRDefault="00265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в год</w:t>
            </w:r>
          </w:p>
          <w:p w:rsidR="00265A71" w:rsidRDefault="00265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5A71" w:rsidRDefault="00265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5A71" w:rsidRDefault="00265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5A71" w:rsidRDefault="00265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5A71" w:rsidRDefault="00265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5A71" w:rsidRDefault="00265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в год</w:t>
            </w:r>
          </w:p>
          <w:p w:rsidR="00265A71" w:rsidRDefault="00265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5A71" w:rsidRDefault="00265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5A71" w:rsidRDefault="00265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5A71" w:rsidRDefault="00265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5A71" w:rsidRDefault="00265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в год</w:t>
            </w:r>
          </w:p>
          <w:p w:rsidR="00265A71" w:rsidRDefault="00265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5A71" w:rsidRDefault="00265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в год</w:t>
            </w:r>
          </w:p>
          <w:p w:rsidR="00265A71" w:rsidRDefault="00265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5A71" w:rsidRDefault="00265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в квартал</w:t>
            </w:r>
          </w:p>
        </w:tc>
        <w:tc>
          <w:tcPr>
            <w:tcW w:w="1984" w:type="dxa"/>
          </w:tcPr>
          <w:p w:rsidR="00265A71" w:rsidRDefault="00265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5A71" w:rsidRDefault="00265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5A71" w:rsidRDefault="00265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5A71" w:rsidRDefault="00265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5A71" w:rsidRDefault="00265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5A71" w:rsidRDefault="00265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Заведующий,</w:t>
            </w:r>
          </w:p>
          <w:p w:rsidR="00265A71" w:rsidRDefault="00265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врач,</w:t>
            </w:r>
          </w:p>
          <w:p w:rsidR="00265A71" w:rsidRDefault="00265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 мед/сестра,</w:t>
            </w:r>
          </w:p>
          <w:p w:rsidR="00265A71" w:rsidRDefault="00265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 воспитатель.</w:t>
            </w:r>
          </w:p>
          <w:p w:rsidR="00265A71" w:rsidRDefault="00265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5A71" w:rsidRDefault="00265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5A71" w:rsidRDefault="00265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5A71" w:rsidRDefault="00265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5A71" w:rsidRDefault="00265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5A71" w:rsidRDefault="00265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Заведующий,</w:t>
            </w:r>
          </w:p>
          <w:p w:rsidR="00265A71" w:rsidRDefault="00265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врач,</w:t>
            </w:r>
          </w:p>
          <w:p w:rsidR="00265A71" w:rsidRDefault="00265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 мед/сестра,</w:t>
            </w:r>
          </w:p>
          <w:p w:rsidR="00265A71" w:rsidRDefault="00265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 воспитатель</w:t>
            </w:r>
          </w:p>
          <w:p w:rsidR="00265A71" w:rsidRDefault="00265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5A71" w:rsidRDefault="00265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\ \ -</w:t>
            </w:r>
          </w:p>
          <w:p w:rsidR="00265A71" w:rsidRDefault="00265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5A71" w:rsidRDefault="00265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\ \ -</w:t>
            </w:r>
          </w:p>
        </w:tc>
        <w:tc>
          <w:tcPr>
            <w:tcW w:w="1559" w:type="dxa"/>
          </w:tcPr>
          <w:p w:rsidR="00265A71" w:rsidRDefault="00265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5A71" w:rsidRDefault="00265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5A71" w:rsidRDefault="00265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5A71" w:rsidRDefault="00265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XI</w:t>
            </w:r>
          </w:p>
          <w:p w:rsidR="00265A71" w:rsidRDefault="00265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5A71" w:rsidRDefault="00265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5A71" w:rsidRDefault="00265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5A71" w:rsidRDefault="00265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5A71" w:rsidRDefault="00265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5A71" w:rsidRDefault="00265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  <w:p w:rsidR="00265A71" w:rsidRDefault="00265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5A71" w:rsidRDefault="00265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5A71" w:rsidRDefault="00265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5A71" w:rsidRDefault="00265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5A71" w:rsidRDefault="00265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5A71" w:rsidRDefault="00265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IX</w:t>
            </w:r>
          </w:p>
          <w:p w:rsidR="00265A71" w:rsidRDefault="00265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5A71" w:rsidRDefault="00265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5A71" w:rsidRDefault="00265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5A71" w:rsidRDefault="00265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5A71" w:rsidRDefault="00265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5A71" w:rsidRDefault="00265A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  <w:p w:rsidR="00265A71" w:rsidRDefault="00265A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5A71" w:rsidRDefault="00265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XII</w:t>
            </w:r>
          </w:p>
        </w:tc>
      </w:tr>
      <w:tr w:rsidR="00265A71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265A71" w:rsidRDefault="00265A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8.4</w:t>
            </w:r>
          </w:p>
        </w:tc>
        <w:tc>
          <w:tcPr>
            <w:tcW w:w="3260" w:type="dxa"/>
          </w:tcPr>
          <w:p w:rsidR="00265A71" w:rsidRDefault="00265A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с родителями:</w:t>
            </w:r>
          </w:p>
          <w:p w:rsidR="00265A71" w:rsidRDefault="00265A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Заседания родительского комитета</w:t>
            </w:r>
          </w:p>
          <w:p w:rsidR="00265A71" w:rsidRDefault="00265A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Совместные мероприятия</w:t>
            </w:r>
          </w:p>
          <w:p w:rsidR="00265A71" w:rsidRDefault="00265A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День здоровья</w:t>
            </w:r>
          </w:p>
          <w:p w:rsidR="00265A71" w:rsidRDefault="00265A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5A71" w:rsidRDefault="00265A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День открытых дверей</w:t>
            </w:r>
          </w:p>
          <w:p w:rsidR="00265A71" w:rsidRDefault="00265A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5A71" w:rsidRDefault="00265A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5A71" w:rsidRDefault="00265A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Совместные праздники</w:t>
            </w:r>
          </w:p>
          <w:p w:rsidR="00265A71" w:rsidRDefault="00265A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Профилактика кариеса зубов</w:t>
            </w:r>
          </w:p>
          <w:p w:rsidR="00265A71" w:rsidRDefault="00265A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5A71" w:rsidRDefault="00265A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Свиной грипп</w:t>
            </w:r>
          </w:p>
          <w:p w:rsidR="00265A71" w:rsidRDefault="00265A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5A71" w:rsidRDefault="00265A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5A71" w:rsidRDefault="00265A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5A71" w:rsidRDefault="00265A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Туберкулез</w:t>
            </w:r>
          </w:p>
          <w:p w:rsidR="00265A71" w:rsidRDefault="00265A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5A71" w:rsidRDefault="00265A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5A71" w:rsidRDefault="00265A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5A71" w:rsidRDefault="00265A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Вирусный гепатит</w:t>
            </w:r>
          </w:p>
          <w:p w:rsidR="00265A71" w:rsidRDefault="00265A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5A71" w:rsidRDefault="00265A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5A71" w:rsidRDefault="00265A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Первая помощь при солн. ударе</w:t>
            </w:r>
          </w:p>
          <w:p w:rsidR="00265A71" w:rsidRDefault="00265A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5A71" w:rsidRDefault="00265A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Первая помощь при обморожении</w:t>
            </w:r>
          </w:p>
          <w:p w:rsidR="00265A71" w:rsidRDefault="00265A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5A71" w:rsidRDefault="00265A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Осанка детей</w:t>
            </w:r>
          </w:p>
          <w:p w:rsidR="00265A71" w:rsidRDefault="00265A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5A71" w:rsidRDefault="00265A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5A71" w:rsidRDefault="00265A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Травматизм детей</w:t>
            </w:r>
          </w:p>
          <w:p w:rsidR="00265A71" w:rsidRDefault="00265A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Краснуха</w:t>
            </w:r>
          </w:p>
          <w:p w:rsidR="00265A71" w:rsidRDefault="00265A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Клещевой инцефалит</w:t>
            </w:r>
          </w:p>
        </w:tc>
        <w:tc>
          <w:tcPr>
            <w:tcW w:w="1560" w:type="dxa"/>
            <w:gridSpan w:val="2"/>
          </w:tcPr>
          <w:p w:rsidR="00265A71" w:rsidRDefault="00265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5A71" w:rsidRDefault="00265A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Все группы</w:t>
            </w:r>
          </w:p>
          <w:p w:rsidR="00265A71" w:rsidRDefault="00265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5A71" w:rsidRDefault="00265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5A71" w:rsidRDefault="00265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5A71" w:rsidRDefault="00265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5A71" w:rsidRDefault="00265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группы</w:t>
            </w:r>
          </w:p>
          <w:p w:rsidR="00265A71" w:rsidRDefault="00265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группы</w:t>
            </w:r>
          </w:p>
          <w:p w:rsidR="00265A71" w:rsidRDefault="00265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группы</w:t>
            </w:r>
          </w:p>
          <w:p w:rsidR="00265A71" w:rsidRDefault="00265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5A71" w:rsidRDefault="00265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Стендовая инфор- мация</w:t>
            </w:r>
          </w:p>
          <w:p w:rsidR="00265A71" w:rsidRDefault="00265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Стендовая инфор- мация</w:t>
            </w:r>
          </w:p>
          <w:p w:rsidR="00265A71" w:rsidRDefault="00265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5A71" w:rsidRDefault="00265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5A71" w:rsidRDefault="00265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группы</w:t>
            </w:r>
          </w:p>
          <w:p w:rsidR="00265A71" w:rsidRDefault="00265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5A71" w:rsidRDefault="00265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группы</w:t>
            </w:r>
          </w:p>
          <w:p w:rsidR="00265A71" w:rsidRDefault="00265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5A71" w:rsidRDefault="00265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группы</w:t>
            </w:r>
          </w:p>
          <w:p w:rsidR="00265A71" w:rsidRDefault="00265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5A71" w:rsidRDefault="00265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группы</w:t>
            </w:r>
          </w:p>
          <w:p w:rsidR="00265A71" w:rsidRDefault="00265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265A71" w:rsidRDefault="00265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5A71" w:rsidRDefault="00265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раза в год</w:t>
            </w:r>
          </w:p>
          <w:p w:rsidR="00265A71" w:rsidRDefault="00265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5A71" w:rsidRDefault="00265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5A71" w:rsidRDefault="00265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5A71" w:rsidRDefault="00265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в год</w:t>
            </w:r>
          </w:p>
          <w:p w:rsidR="00265A71" w:rsidRDefault="00265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5A71" w:rsidRDefault="00265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в год</w:t>
            </w:r>
          </w:p>
          <w:p w:rsidR="00265A71" w:rsidRDefault="00265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5A71" w:rsidRDefault="00265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5A71" w:rsidRDefault="00265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раза в год</w:t>
            </w:r>
          </w:p>
        </w:tc>
        <w:tc>
          <w:tcPr>
            <w:tcW w:w="1984" w:type="dxa"/>
          </w:tcPr>
          <w:p w:rsidR="00265A71" w:rsidRDefault="00265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5A71" w:rsidRDefault="00265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  <w:p w:rsidR="00265A71" w:rsidRDefault="00265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5A71" w:rsidRDefault="00265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5A71" w:rsidRDefault="00265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5A71" w:rsidRDefault="00265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 воспитатель</w:t>
            </w:r>
          </w:p>
          <w:p w:rsidR="00265A71" w:rsidRDefault="00265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 мед/сестра ст. воспит-ль</w:t>
            </w:r>
          </w:p>
          <w:p w:rsidR="00265A71" w:rsidRDefault="00265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5A71" w:rsidRDefault="00265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 воспит-ль</w:t>
            </w:r>
          </w:p>
          <w:p w:rsidR="00265A71" w:rsidRDefault="00265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5A71" w:rsidRDefault="00265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 мед/сестра</w:t>
            </w:r>
          </w:p>
        </w:tc>
        <w:tc>
          <w:tcPr>
            <w:tcW w:w="1559" w:type="dxa"/>
          </w:tcPr>
          <w:p w:rsidR="00265A71" w:rsidRDefault="00265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5A71" w:rsidRDefault="00265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IX,  I ,V</w:t>
            </w:r>
          </w:p>
          <w:p w:rsidR="00265A71" w:rsidRDefault="00265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265A71" w:rsidRDefault="00265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265A71" w:rsidRDefault="00265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265A71" w:rsidRDefault="00265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XI</w:t>
            </w:r>
          </w:p>
          <w:p w:rsidR="00265A71" w:rsidRDefault="00265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265A71" w:rsidRDefault="00265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IX</w:t>
            </w:r>
          </w:p>
          <w:p w:rsidR="00265A71" w:rsidRDefault="00265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265A71" w:rsidRDefault="00265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265A71" w:rsidRDefault="00265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I, II, VII</w:t>
            </w:r>
          </w:p>
          <w:p w:rsidR="00265A71" w:rsidRDefault="00265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265A71" w:rsidRDefault="00265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  <w:p w:rsidR="00265A71" w:rsidRDefault="00265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5A71" w:rsidRDefault="00265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5A71" w:rsidRDefault="00265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  <w:p w:rsidR="00265A71" w:rsidRDefault="00265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5A71" w:rsidRDefault="00265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5A71" w:rsidRDefault="00265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IX</w:t>
            </w:r>
          </w:p>
          <w:p w:rsidR="00265A71" w:rsidRDefault="00265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5A71" w:rsidRDefault="00265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5A71" w:rsidRDefault="00265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5A71" w:rsidRDefault="00265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  <w:p w:rsidR="00265A71" w:rsidRDefault="00265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5A71" w:rsidRDefault="00265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5A71" w:rsidRDefault="00265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VII</w:t>
            </w:r>
          </w:p>
          <w:p w:rsidR="00265A71" w:rsidRDefault="00265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5A71" w:rsidRDefault="00265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5A71" w:rsidRDefault="00265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5A71" w:rsidRDefault="00265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XII</w:t>
            </w:r>
          </w:p>
          <w:p w:rsidR="00265A71" w:rsidRDefault="00265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5A71" w:rsidRDefault="00265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5A71" w:rsidRDefault="00265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VIII</w:t>
            </w:r>
          </w:p>
          <w:p w:rsidR="00265A71" w:rsidRDefault="00265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5A71" w:rsidRDefault="00265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  <w:p w:rsidR="00265A71" w:rsidRDefault="00265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</w:p>
          <w:p w:rsidR="00265A71" w:rsidRDefault="00265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  <w:p w:rsidR="00265A71" w:rsidRDefault="00265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5A71" w:rsidRDefault="00265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65A71" w:rsidRDefault="00265A71">
      <w:pPr>
        <w:rPr>
          <w:rFonts w:ascii="Times New Roman" w:hAnsi="Times New Roman" w:cs="Times New Roman"/>
          <w:b/>
          <w:bCs/>
          <w:sz w:val="36"/>
          <w:szCs w:val="36"/>
        </w:rPr>
      </w:pPr>
    </w:p>
    <w:p w:rsidR="00265A71" w:rsidRDefault="00265A71">
      <w:pPr>
        <w:rPr>
          <w:b/>
          <w:bCs/>
          <w:sz w:val="36"/>
          <w:szCs w:val="36"/>
        </w:rPr>
      </w:pPr>
    </w:p>
    <w:sectPr w:rsidR="00265A71" w:rsidSect="00265A71">
      <w:pgSz w:w="11906" w:h="16838"/>
      <w:pgMar w:top="1134" w:right="707" w:bottom="426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5A71" w:rsidRDefault="00265A71">
      <w:pPr>
        <w:spacing w:after="0" w:line="240" w:lineRule="auto"/>
      </w:pPr>
      <w:r>
        <w:separator/>
      </w:r>
    </w:p>
  </w:endnote>
  <w:endnote w:type="continuationSeparator" w:id="1">
    <w:p w:rsidR="00265A71" w:rsidRDefault="00265A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5A71" w:rsidRDefault="00265A71">
      <w:pPr>
        <w:spacing w:after="0" w:line="240" w:lineRule="auto"/>
      </w:pPr>
      <w:r>
        <w:separator/>
      </w:r>
    </w:p>
  </w:footnote>
  <w:footnote w:type="continuationSeparator" w:id="1">
    <w:p w:rsidR="00265A71" w:rsidRDefault="00265A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embedSystemFonts/>
  <w:defaultTabStop w:val="708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65A71"/>
    <w:rsid w:val="00265A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qFormat/>
    <w:pPr>
      <w:autoSpaceDE w:val="0"/>
      <w:autoSpaceDN w:val="0"/>
      <w:spacing w:after="200" w:line="276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Обычный"/>
    <w:pPr>
      <w:autoSpaceDE w:val="0"/>
      <w:autoSpaceDN w:val="0"/>
    </w:pPr>
    <w:rPr>
      <w:rFonts w:ascii="Times New Roman" w:hAnsi="Times New Roman"/>
      <w:sz w:val="20"/>
      <w:szCs w:val="20"/>
    </w:rPr>
  </w:style>
  <w:style w:type="character" w:customStyle="1" w:styleId="a0">
    <w:name w:val="Основной шрифт"/>
    <w:uiPriority w:val="99"/>
  </w:style>
  <w:style w:type="paragraph" w:styleId="Header">
    <w:name w:val="header"/>
    <w:basedOn w:val="Normal"/>
    <w:link w:val="HeaderChar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6</Pages>
  <Words>1106</Words>
  <Characters>6308</Characters>
  <Application>Microsoft Office Outlook</Application>
  <DocSecurity>0</DocSecurity>
  <Lines>0</Lines>
  <Paragraphs>0</Paragraphs>
  <ScaleCrop>false</ScaleCrop>
  <Company>психолог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                      Утверждаю:                                                                                                        </dc:title>
  <dc:subject/>
  <dc:creator>педагог</dc:creator>
  <cp:keywords/>
  <dc:description/>
  <cp:lastModifiedBy>User</cp:lastModifiedBy>
  <cp:revision>2</cp:revision>
  <dcterms:created xsi:type="dcterms:W3CDTF">2011-02-04T19:05:00Z</dcterms:created>
  <dcterms:modified xsi:type="dcterms:W3CDTF">2011-02-04T19:05:00Z</dcterms:modified>
</cp:coreProperties>
</file>