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ayout w:type="fixed"/>
        <w:tblLook w:val="0000"/>
      </w:tblPr>
      <w:tblGrid>
        <w:gridCol w:w="4785"/>
        <w:gridCol w:w="4786"/>
      </w:tblGrid>
      <w:tr w:rsidR="00990662">
        <w:tblPrEx>
          <w:tblCellMar>
            <w:top w:w="0" w:type="dxa"/>
            <w:bottom w:w="0" w:type="dxa"/>
          </w:tblCellMar>
        </w:tblPrEx>
        <w:trPr>
          <w:trHeight w:val="178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90662" w:rsidRDefault="00990662">
            <w:pPr>
              <w:pStyle w:val="ListParagraph"/>
              <w:tabs>
                <w:tab w:val="left" w:pos="16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1.95pt;margin-top:27pt;width:48.75pt;height:51pt;z-index:251652096;mso-position-horizontal-relative:text;mso-position-vertical-relative:text" o:connectortype="straight" o:allowincell="f"/>
              </w:pict>
            </w:r>
            <w:r>
              <w:rPr>
                <w:noProof/>
              </w:rPr>
              <w:pict>
                <v:shape id="_x0000_s1027" type="#_x0000_t32" style="position:absolute;left:0;text-align:left;margin-left:46.95pt;margin-top:27pt;width:45pt;height:51pt;flip:y;z-index:251651072;mso-position-horizontal-relative:text;mso-position-vertical-relative:text" o:connectortype="straight" o:allowincell="f"/>
              </w:pict>
            </w:r>
            <w:r>
              <w:rPr>
                <w:noProof/>
              </w:rPr>
              <w:pict>
                <v:shape id="_x0000_s1028" type="#_x0000_t32" style="position:absolute;left:0;text-align:left;margin-left:91.95pt;margin-top:6.75pt;width:0;height:79.5pt;flip:y;z-index:251650048;mso-position-horizontal-relative:text;mso-position-vertical-relative:text" o:connectortype="straight" o:allowincell="f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</w:t>
            </w:r>
          </w:p>
          <w:p w:rsidR="00990662" w:rsidRDefault="00990662">
            <w:pPr>
              <w:rPr>
                <w:sz w:val="24"/>
                <w:szCs w:val="24"/>
              </w:rPr>
            </w:pPr>
          </w:p>
          <w:p w:rsidR="00990662" w:rsidRDefault="00990662">
            <w:pPr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29" type="#_x0000_t32" style="position:absolute;left:0;text-align:left;margin-left:28.95pt;margin-top:12.5pt;width:165.75pt;height:0;z-index:251649024;mso-position-horizontal-relative:text;mso-position-vertical-relative:text" o:connectortype="straight" o:allowincell="f">
                  <v:stroke endarrow="block"/>
                </v:shape>
              </w:pict>
            </w:r>
          </w:p>
          <w:p w:rsidR="00990662" w:rsidRDefault="00990662">
            <w:pPr>
              <w:tabs>
                <w:tab w:val="left" w:pos="1695"/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90662" w:rsidRDefault="009906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ли функция </w:t>
            </w:r>
          </w:p>
          <w:p w:rsidR="00990662" w:rsidRDefault="009906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четной</w:t>
            </w:r>
          </w:p>
          <w:p w:rsidR="00990662" w:rsidRDefault="00990662">
            <w:pPr>
              <w:pStyle w:val="ListParagraph"/>
              <w:tabs>
                <w:tab w:val="left" w:pos="28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нечетной</w:t>
            </w:r>
          </w:p>
          <w:p w:rsidR="00990662" w:rsidRDefault="00990662">
            <w:pPr>
              <w:pStyle w:val="ListParagraph"/>
              <w:tabs>
                <w:tab w:val="left" w:pos="28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ни четной, ни нечетной</w:t>
            </w:r>
          </w:p>
        </w:tc>
      </w:tr>
      <w:tr w:rsidR="00990662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90662" w:rsidRDefault="00990662">
            <w:pPr>
              <w:pStyle w:val="ListParagraph"/>
              <w:tabs>
                <w:tab w:val="left" w:pos="16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0" type="#_x0000_t32" style="position:absolute;left:0;text-align:left;margin-left:91.95pt;margin-top:6.75pt;width:0;height:79.5pt;flip:y;z-index:251654144;mso-position-horizontal-relative:text;mso-position-vertical-relative:text" o:connectortype="straight" o:allowincell="f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</w:t>
            </w:r>
          </w:p>
          <w:p w:rsidR="00990662" w:rsidRDefault="00990662">
            <w:pPr>
              <w:rPr>
                <w:sz w:val="24"/>
                <w:szCs w:val="24"/>
              </w:rPr>
            </w:pPr>
            <w:r>
              <w:rPr>
                <w:noProof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31" type="#_x0000_t19" style="position:absolute;left:0;text-align:left;margin-left:76.2pt;margin-top:2pt;width:81.75pt;height:45pt;z-index:251659264;mso-position-horizontal-relative:text;mso-position-vertical-relative:text" o:allowincell="f"/>
              </w:pict>
            </w:r>
          </w:p>
          <w:p w:rsidR="00990662" w:rsidRDefault="00990662">
            <w:pPr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32" type="#_x0000_t32" style="position:absolute;left:0;text-align:left;margin-left:22.95pt;margin-top:14pt;width:165.75pt;height:0;z-index:251653120;mso-position-horizontal-relative:text;mso-position-vertical-relative:text" o:connectortype="straight" o:allowincell="f">
                  <v:stroke endarrow="block"/>
                </v:shape>
              </w:pict>
            </w:r>
          </w:p>
          <w:p w:rsidR="00990662" w:rsidRDefault="00990662">
            <w:pPr>
              <w:tabs>
                <w:tab w:val="left" w:pos="1695"/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90662" w:rsidRDefault="009906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ли функция </w:t>
            </w:r>
          </w:p>
          <w:p w:rsidR="00990662" w:rsidRDefault="009906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возрастающей</w:t>
            </w:r>
          </w:p>
          <w:p w:rsidR="00990662" w:rsidRDefault="00990662">
            <w:pPr>
              <w:pStyle w:val="ListParagraph"/>
              <w:tabs>
                <w:tab w:val="left" w:pos="28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убывающей</w:t>
            </w:r>
          </w:p>
          <w:p w:rsidR="00990662" w:rsidRDefault="00990662">
            <w:pPr>
              <w:pStyle w:val="ListParagraph"/>
              <w:tabs>
                <w:tab w:val="left" w:pos="28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 возрастает, и убывает</w:t>
            </w:r>
          </w:p>
        </w:tc>
      </w:tr>
      <w:tr w:rsidR="00990662">
        <w:tblPrEx>
          <w:tblCellMar>
            <w:top w:w="0" w:type="dxa"/>
            <w:bottom w:w="0" w:type="dxa"/>
          </w:tblCellMar>
        </w:tblPrEx>
        <w:trPr>
          <w:trHeight w:val="179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90662" w:rsidRDefault="00990662">
            <w:pPr>
              <w:pStyle w:val="ListParagraph"/>
              <w:tabs>
                <w:tab w:val="left" w:pos="16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3" type="#_x0000_t19" style="position:absolute;left:0;text-align:left;margin-left:46.95pt;margin-top:.8pt;width:36pt;height:38.25pt;rotation:5740645fd;z-index:251661312;mso-position-horizontal-relative:text;mso-position-vertical-relative:text" o:allowincell="f"/>
              </w:pict>
            </w:r>
            <w:r>
              <w:rPr>
                <w:noProof/>
              </w:rPr>
              <w:pict>
                <v:shape id="_x0000_s1034" type="#_x0000_t19" style="position:absolute;left:0;text-align:left;margin-left:104.7pt;margin-top:1.95pt;width:36pt;height:38.25pt;rotation:180;z-index:251660288;mso-position-horizontal-relative:text;mso-position-vertical-relative:text" o:allowincell="f"/>
              </w:pict>
            </w:r>
            <w:r>
              <w:rPr>
                <w:noProof/>
              </w:rPr>
              <w:pict>
                <v:shape id="_x0000_s1035" type="#_x0000_t32" style="position:absolute;left:0;text-align:left;margin-left:91.95pt;margin-top:6.75pt;width:0;height:79.5pt;flip:y;z-index:251656192;mso-position-horizontal-relative:text;mso-position-vertical-relative:text" o:connectortype="straight" o:allowincell="f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</w:t>
            </w:r>
          </w:p>
          <w:p w:rsidR="00990662" w:rsidRDefault="00990662">
            <w:pPr>
              <w:rPr>
                <w:sz w:val="24"/>
                <w:szCs w:val="24"/>
              </w:rPr>
            </w:pPr>
          </w:p>
          <w:p w:rsidR="00990662" w:rsidRDefault="00990662">
            <w:pPr>
              <w:rPr>
                <w:sz w:val="24"/>
                <w:szCs w:val="24"/>
              </w:rPr>
            </w:pPr>
          </w:p>
          <w:p w:rsidR="00990662" w:rsidRDefault="00990662">
            <w:pPr>
              <w:tabs>
                <w:tab w:val="left" w:pos="1695"/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6" type="#_x0000_t32" style="position:absolute;left:0;text-align:left;margin-left:22.95pt;margin-top:.8pt;width:165.75pt;height:0;z-index:251655168;mso-position-horizontal-relative:text;mso-position-vertical-relative:text" o:connectortype="straight" o:allowincell="f">
                  <v:stroke endarrow="block"/>
                </v:shape>
              </w:pic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90662" w:rsidRDefault="009906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область определения функции</w:t>
            </w:r>
          </w:p>
          <w:p w:rsidR="00990662" w:rsidRDefault="009906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(-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0662" w:rsidRDefault="00990662">
            <w:pPr>
              <w:pStyle w:val="ListParagraph"/>
              <w:tabs>
                <w:tab w:val="left" w:pos="28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(0;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0662" w:rsidRDefault="00990662">
            <w:pPr>
              <w:pStyle w:val="ListParagraph"/>
              <w:tabs>
                <w:tab w:val="left" w:pos="28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(-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C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(0;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0662">
        <w:tblPrEx>
          <w:tblCellMar>
            <w:top w:w="0" w:type="dxa"/>
            <w:bottom w:w="0" w:type="dxa"/>
          </w:tblCellMar>
        </w:tblPrEx>
        <w:trPr>
          <w:trHeight w:val="216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90662" w:rsidRDefault="00990662">
            <w:pPr>
              <w:pStyle w:val="ListParagraph"/>
              <w:tabs>
                <w:tab w:val="left" w:pos="16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7" type="#_x0000_t19" style="position:absolute;left:0;text-align:left;margin-left:46.95pt;margin-top:-.4pt;width:36pt;height:38.25pt;rotation:5740645fd;z-index:251665408;mso-position-horizontal-relative:text;mso-position-vertical-relative:text" o:allowincell="f"/>
              </w:pict>
            </w:r>
            <w:r>
              <w:rPr>
                <w:noProof/>
              </w:rPr>
              <w:pict>
                <v:shape id="_x0000_s1038" type="#_x0000_t19" style="position:absolute;left:0;text-align:left;margin-left:102.45pt;margin-top:.75pt;width:36pt;height:38.25pt;rotation:180;z-index:251664384;mso-position-horizontal-relative:text;mso-position-vertical-relative:text" o:allowincell="f"/>
              </w:pict>
            </w:r>
            <w:r>
              <w:rPr>
                <w:noProof/>
              </w:rPr>
              <w:pict>
                <v:shape id="_x0000_s1039" type="#_x0000_t32" style="position:absolute;left:0;text-align:left;margin-left:91.95pt;margin-top:6.75pt;width:0;height:79.5pt;flip:y;z-index:251663360;mso-position-horizontal-relative:text;mso-position-vertical-relative:text" o:connectortype="straight" o:allowincell="f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</w:t>
            </w:r>
          </w:p>
          <w:p w:rsidR="00990662" w:rsidRDefault="00990662">
            <w:pPr>
              <w:rPr>
                <w:sz w:val="24"/>
                <w:szCs w:val="24"/>
              </w:rPr>
            </w:pPr>
          </w:p>
          <w:p w:rsidR="00990662" w:rsidRDefault="00990662">
            <w:pPr>
              <w:rPr>
                <w:sz w:val="24"/>
                <w:szCs w:val="24"/>
              </w:rPr>
            </w:pPr>
          </w:p>
          <w:p w:rsidR="00990662" w:rsidRDefault="00990662">
            <w:pPr>
              <w:tabs>
                <w:tab w:val="left" w:pos="1695"/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40" type="#_x0000_t32" style="position:absolute;left:0;text-align:left;margin-left:91.95pt;margin-top:63.7pt;width:0;height:90.3pt;flip:y;z-index:251658240;mso-position-horizontal-relative:text;mso-position-vertical-relative:text" o:connectortype="straight" o:allowincell="f">
                  <v:stroke endarrow="block"/>
                </v:shape>
              </w:pict>
            </w:r>
            <w:r>
              <w:rPr>
                <w:noProof/>
              </w:rPr>
              <w:pict>
                <v:shape id="_x0000_s1041" style="position:absolute;left:0;text-align:left;margin-left:73.5pt;margin-top:55.15pt;width:60.75pt;height:50.8pt;z-index:251666432;mso-position-horizontal-relative:text;mso-position-vertical-relative:text" coordsize="1485,1016" o:allowincell="f" path="m,c296,508,593,1016,840,1016v247,,520,-847,645,-1016e" filled="f">
                  <v:path arrowok="t"/>
                </v:shape>
              </w:pict>
            </w:r>
            <w:r>
              <w:rPr>
                <w:noProof/>
              </w:rPr>
              <w:pict>
                <v:shape id="_x0000_s1042" type="#_x0000_t32" style="position:absolute;left:0;text-align:left;margin-left:20.55pt;margin-top:.8pt;width:165.75pt;height:0;z-index:251662336;mso-position-horizontal-relative:text;mso-position-vertical-relative:text" o:connectortype="straight" o:allowincell="f">
                  <v:stroke endarrow="block"/>
                </v:shape>
              </w:pic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90662" w:rsidRDefault="009906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область значений функции</w:t>
            </w:r>
          </w:p>
          <w:p w:rsidR="00990662" w:rsidRDefault="009906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(-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0662" w:rsidRDefault="00990662">
            <w:pPr>
              <w:pStyle w:val="ListParagraph"/>
              <w:tabs>
                <w:tab w:val="left" w:pos="28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(0;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0662" w:rsidRDefault="00990662">
            <w:pPr>
              <w:pStyle w:val="ListParagraph"/>
              <w:tabs>
                <w:tab w:val="left" w:pos="280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(-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C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(0;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0662">
        <w:tblPrEx>
          <w:tblCellMar>
            <w:top w:w="0" w:type="dxa"/>
            <w:bottom w:w="0" w:type="dxa"/>
          </w:tblCellMar>
        </w:tblPrEx>
        <w:trPr>
          <w:trHeight w:val="227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90662" w:rsidRDefault="00990662">
            <w:pPr>
              <w:pStyle w:val="ListParagraph"/>
              <w:tabs>
                <w:tab w:val="left" w:pos="16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у</w:t>
            </w:r>
          </w:p>
          <w:p w:rsidR="00990662" w:rsidRDefault="00990662">
            <w:pPr>
              <w:rPr>
                <w:sz w:val="24"/>
                <w:szCs w:val="24"/>
              </w:rPr>
            </w:pPr>
          </w:p>
          <w:p w:rsidR="00990662" w:rsidRDefault="00990662">
            <w:pPr>
              <w:tabs>
                <w:tab w:val="left" w:pos="1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90662" w:rsidRDefault="00990662">
            <w:pPr>
              <w:tabs>
                <w:tab w:val="left" w:pos="1695"/>
                <w:tab w:val="left" w:pos="3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43" type="#_x0000_t32" style="position:absolute;left:0;text-align:left;margin-left:16.95pt;margin-top:14.8pt;width:165.75pt;height:0;z-index:251657216;mso-position-horizontal-relative:text;mso-position-vertical-relative:text" o:connectortype="straight" o:allowincell="f">
                  <v:stroke endarrow="block"/>
                </v:shape>
              </w:pict>
            </w:r>
            <w:r>
              <w:rPr>
                <w:sz w:val="24"/>
                <w:szCs w:val="24"/>
              </w:rPr>
              <w:tab/>
            </w:r>
          </w:p>
          <w:p w:rsidR="00990662" w:rsidRDefault="00990662">
            <w:pPr>
              <w:tabs>
                <w:tab w:val="left" w:pos="1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</w:t>
            </w:r>
            <w:r>
              <w:rPr>
                <w:sz w:val="24"/>
                <w:szCs w:val="24"/>
              </w:rPr>
              <w:tab/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90662" w:rsidRDefault="009906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ответ</w:t>
            </w:r>
          </w:p>
          <w:p w:rsidR="00990662" w:rsidRDefault="00990662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ind w:left="17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Наибольшее значение функции равно 3</w:t>
            </w:r>
          </w:p>
          <w:p w:rsidR="00990662" w:rsidRDefault="00990662">
            <w:pPr>
              <w:pStyle w:val="ListParagraph"/>
              <w:numPr>
                <w:ilvl w:val="0"/>
                <w:numId w:val="6"/>
              </w:numPr>
              <w:tabs>
                <w:tab w:val="left" w:pos="177"/>
              </w:tabs>
              <w:ind w:left="35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 не имеет наименьшего значения</w:t>
            </w:r>
          </w:p>
          <w:p w:rsidR="00990662" w:rsidRDefault="00990662">
            <w:pPr>
              <w:pStyle w:val="ListParagraph"/>
              <w:numPr>
                <w:ilvl w:val="0"/>
                <w:numId w:val="6"/>
              </w:numPr>
              <w:tabs>
                <w:tab w:val="left" w:pos="177"/>
              </w:tabs>
              <w:ind w:left="318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Наименьшее значение равно 3</w:t>
            </w:r>
          </w:p>
        </w:tc>
      </w:tr>
    </w:tbl>
    <w:p w:rsidR="00990662" w:rsidRDefault="00990662">
      <w:pPr>
        <w:pStyle w:val="ListParagraph"/>
        <w:ind w:left="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990662" w:rsidSect="00990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827"/>
    <w:multiLevelType w:val="multilevel"/>
    <w:tmpl w:val="E4F645BC"/>
    <w:lvl w:ilvl="0">
      <w:start w:val="1"/>
      <w:numFmt w:val="bullet"/>
      <w:lvlText w:val=""/>
      <w:lvlJc w:val="left"/>
      <w:pPr>
        <w:ind w:left="3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ind w:left="723" w:hanging="360"/>
      </w:pPr>
    </w:lvl>
    <w:lvl w:ilvl="2">
      <w:start w:val="1"/>
      <w:numFmt w:val="lowerRoman"/>
      <w:lvlText w:val="%3."/>
      <w:lvlJc w:val="right"/>
      <w:pPr>
        <w:ind w:left="1443" w:hanging="180"/>
      </w:pPr>
    </w:lvl>
    <w:lvl w:ilvl="3">
      <w:start w:val="1"/>
      <w:numFmt w:val="decimal"/>
      <w:lvlText w:val="%4."/>
      <w:lvlJc w:val="left"/>
      <w:pPr>
        <w:ind w:left="2163" w:hanging="360"/>
      </w:pPr>
    </w:lvl>
    <w:lvl w:ilvl="4">
      <w:start w:val="1"/>
      <w:numFmt w:val="lowerLetter"/>
      <w:lvlText w:val="%5."/>
      <w:lvlJc w:val="left"/>
      <w:pPr>
        <w:ind w:left="2883" w:hanging="360"/>
      </w:pPr>
    </w:lvl>
    <w:lvl w:ilvl="5">
      <w:start w:val="1"/>
      <w:numFmt w:val="lowerRoman"/>
      <w:lvlText w:val="%6."/>
      <w:lvlJc w:val="right"/>
      <w:pPr>
        <w:ind w:left="3603" w:hanging="180"/>
      </w:pPr>
    </w:lvl>
    <w:lvl w:ilvl="6">
      <w:start w:val="1"/>
      <w:numFmt w:val="decimal"/>
      <w:lvlText w:val="%7."/>
      <w:lvlJc w:val="left"/>
      <w:pPr>
        <w:ind w:left="4323" w:hanging="360"/>
      </w:pPr>
    </w:lvl>
    <w:lvl w:ilvl="7">
      <w:start w:val="1"/>
      <w:numFmt w:val="lowerLetter"/>
      <w:lvlText w:val="%8."/>
      <w:lvlJc w:val="left"/>
      <w:pPr>
        <w:ind w:left="5043" w:hanging="360"/>
      </w:pPr>
    </w:lvl>
    <w:lvl w:ilvl="8">
      <w:start w:val="1"/>
      <w:numFmt w:val="lowerRoman"/>
      <w:lvlText w:val="%9."/>
      <w:lvlJc w:val="right"/>
      <w:pPr>
        <w:ind w:left="5763" w:hanging="180"/>
      </w:pPr>
    </w:lvl>
  </w:abstractNum>
  <w:abstractNum w:abstractNumId="1">
    <w:nsid w:val="0B5573BE"/>
    <w:multiLevelType w:val="multilevel"/>
    <w:tmpl w:val="E16A223E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16C35CD0"/>
    <w:multiLevelType w:val="multilevel"/>
    <w:tmpl w:val="1A5C9B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838F5"/>
    <w:multiLevelType w:val="multilevel"/>
    <w:tmpl w:val="A7FAD33E"/>
    <w:lvl w:ilvl="0">
      <w:start w:val="1"/>
      <w:numFmt w:val="decimal"/>
      <w:lvlText w:val="%1)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4">
    <w:nsid w:val="400419D0"/>
    <w:multiLevelType w:val="multilevel"/>
    <w:tmpl w:val="3A789046"/>
    <w:lvl w:ilvl="0">
      <w:start w:val="1"/>
      <w:numFmt w:val="bullet"/>
      <w:lvlText w:val=""/>
      <w:lvlJc w:val="left"/>
      <w:pPr>
        <w:ind w:left="363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5">
    <w:nsid w:val="47B24E01"/>
    <w:multiLevelType w:val="multilevel"/>
    <w:tmpl w:val="49EA1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D32C9"/>
    <w:multiLevelType w:val="multilevel"/>
    <w:tmpl w:val="CEF8A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F54B5"/>
    <w:multiLevelType w:val="multilevel"/>
    <w:tmpl w:val="EAE2A548"/>
    <w:lvl w:ilvl="0">
      <w:start w:val="1"/>
      <w:numFmt w:val="bullet"/>
      <w:lvlText w:val=""/>
      <w:lvlJc w:val="left"/>
      <w:pPr>
        <w:ind w:left="72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3" w:hanging="360"/>
      </w:pPr>
      <w:rPr>
        <w:rFonts w:ascii="Wingdings" w:hAnsi="Wingdings" w:cs="Wingdings" w:hint="default"/>
      </w:rPr>
    </w:lvl>
  </w:abstractNum>
  <w:abstractNum w:abstractNumId="8">
    <w:nsid w:val="7E9B6166"/>
    <w:multiLevelType w:val="multilevel"/>
    <w:tmpl w:val="C38A341E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662"/>
    <w:rsid w:val="0099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ind w:left="-357"/>
      <w:jc w:val="both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/>
    </w:rPr>
  </w:style>
  <w:style w:type="character" w:styleId="PlaceholderText">
    <w:name w:val="Placeholder Text"/>
    <w:basedOn w:val="DefaultParagraphFont"/>
    <w:uiPriority w:val="99"/>
    <w:rPr>
      <w:rFonts w:cstheme="minorBidi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79</Words>
  <Characters>454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subject/>
  <dc:creator>Самойлова</dc:creator>
  <cp:keywords/>
  <dc:description/>
  <cp:lastModifiedBy>ольга</cp:lastModifiedBy>
  <cp:revision>2</cp:revision>
  <dcterms:created xsi:type="dcterms:W3CDTF">2011-02-25T18:40:00Z</dcterms:created>
  <dcterms:modified xsi:type="dcterms:W3CDTF">2011-02-25T18:40:00Z</dcterms:modified>
</cp:coreProperties>
</file>