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56" w:rsidRDefault="002202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Технологическая карта. Винегрет.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481"/>
        <w:gridCol w:w="1620"/>
        <w:gridCol w:w="3576"/>
        <w:gridCol w:w="2494"/>
      </w:tblGrid>
      <w:tr w:rsidR="0022025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481" w:type="dxa"/>
            <w:tcBorders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продукта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Последовательность 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Посуда и инвентарь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Свекла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Сварить, остудить, очистить, нарезать мелкими кубиками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Кастрюля, нож, разделочная доска</w:t>
            </w: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Сварить, остудить, очистить, нарезать мелкими кубиками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Кастрюля, нож, разделочная доска</w:t>
            </w: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Морковь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Сварить, остудить, очистить, нарезать мелкими кубиками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Кастрюля, нож, разделочная доска</w:t>
            </w: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солёные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Нарезать мелкими кубиками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Нож, разделочная доска</w:t>
            </w: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 репчатый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Очистить, мелко нарезать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Нож, разделочная доска</w:t>
            </w: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Зелень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пучок</w:t>
            </w:r>
          </w:p>
        </w:tc>
        <w:tc>
          <w:tcPr>
            <w:tcW w:w="3576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Мелко нарезать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Нож, разделочная доска</w:t>
            </w:r>
          </w:p>
        </w:tc>
      </w:tr>
      <w:tr w:rsidR="0022025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481" w:type="dxa"/>
            <w:tcBorders>
              <w:top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 растительное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ст. ложки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Смешать все продукты и заправить маслом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Столовая ложка, миска</w:t>
            </w:r>
          </w:p>
        </w:tc>
      </w:tr>
    </w:tbl>
    <w:p w:rsidR="00220256" w:rsidRDefault="00220256">
      <w:pPr>
        <w:rPr>
          <w:rFonts w:ascii="Times New Roman" w:hAnsi="Times New Roman" w:cs="Times New Roman"/>
        </w:rPr>
      </w:pPr>
    </w:p>
    <w:p w:rsidR="00220256" w:rsidRDefault="0022025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Органолептическая оценка</w:t>
      </w:r>
    </w:p>
    <w:p w:rsidR="00220256" w:rsidRDefault="002202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винегрета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55"/>
        <w:gridCol w:w="2597"/>
        <w:gridCol w:w="2612"/>
        <w:gridCol w:w="2515"/>
      </w:tblGrid>
      <w:tr w:rsidR="00220256">
        <w:tblPrEx>
          <w:tblCellMar>
            <w:top w:w="0" w:type="dxa"/>
            <w:bottom w:w="0" w:type="dxa"/>
          </w:tblCellMar>
        </w:tblPrEx>
        <w:tc>
          <w:tcPr>
            <w:tcW w:w="255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 качества</w:t>
            </w:r>
          </w:p>
        </w:tc>
        <w:tc>
          <w:tcPr>
            <w:tcW w:w="2597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 показателя качества</w:t>
            </w:r>
          </w:p>
        </w:tc>
        <w:tc>
          <w:tcPr>
            <w:tcW w:w="2612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Характеристика приготовленного блюда</w:t>
            </w:r>
          </w:p>
        </w:tc>
        <w:tc>
          <w:tcPr>
            <w:tcW w:w="251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Заключение дегустаторов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256">
        <w:tblPrEx>
          <w:tblCellMar>
            <w:top w:w="0" w:type="dxa"/>
            <w:bottom w:w="0" w:type="dxa"/>
          </w:tblCellMar>
        </w:tblPrEx>
        <w:tc>
          <w:tcPr>
            <w:tcW w:w="255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Вкус </w:t>
            </w:r>
          </w:p>
        </w:tc>
        <w:tc>
          <w:tcPr>
            <w:tcW w:w="2597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Должен соответствовать вкусу входящих в блюдо продуктов </w:t>
            </w:r>
          </w:p>
        </w:tc>
        <w:tc>
          <w:tcPr>
            <w:tcW w:w="2612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256">
        <w:tblPrEx>
          <w:tblCellMar>
            <w:top w:w="0" w:type="dxa"/>
            <w:bottom w:w="0" w:type="dxa"/>
          </w:tblCellMar>
        </w:tblPrEx>
        <w:tc>
          <w:tcPr>
            <w:tcW w:w="255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Цвет </w:t>
            </w:r>
          </w:p>
        </w:tc>
        <w:tc>
          <w:tcPr>
            <w:tcW w:w="2597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Продукты, входящие в состав винегрета, не должны быть окрашены соком свеклы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256">
        <w:tblPrEx>
          <w:tblCellMar>
            <w:top w:w="0" w:type="dxa"/>
            <w:bottom w:w="0" w:type="dxa"/>
          </w:tblCellMar>
        </w:tblPrEx>
        <w:tc>
          <w:tcPr>
            <w:tcW w:w="255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Запах </w:t>
            </w:r>
          </w:p>
        </w:tc>
        <w:tc>
          <w:tcPr>
            <w:tcW w:w="2597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Должен соответствовать запаху, свойственному свежим продуктам, из которых винегрет приготовлен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256">
        <w:tblPrEx>
          <w:tblCellMar>
            <w:top w:w="0" w:type="dxa"/>
            <w:bottom w:w="0" w:type="dxa"/>
          </w:tblCellMar>
        </w:tblPrEx>
        <w:tc>
          <w:tcPr>
            <w:tcW w:w="255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Консистенция </w:t>
            </w:r>
          </w:p>
        </w:tc>
        <w:tc>
          <w:tcPr>
            <w:tcW w:w="2597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Мелкие, отдельные кубики. Варёные овощи мягкие, не переварены 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0256">
        <w:tblPrEx>
          <w:tblCellMar>
            <w:top w:w="0" w:type="dxa"/>
            <w:bottom w:w="0" w:type="dxa"/>
          </w:tblCellMar>
        </w:tblPrEx>
        <w:tc>
          <w:tcPr>
            <w:tcW w:w="255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Внешний вид</w:t>
            </w:r>
          </w:p>
        </w:tc>
        <w:tc>
          <w:tcPr>
            <w:tcW w:w="2597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Аппетитно выглядит. Эстетично украшен</w:t>
            </w:r>
          </w:p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:rsidR="00220256" w:rsidRDefault="002202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0256" w:rsidRDefault="00220256">
      <w:pPr>
        <w:rPr>
          <w:rFonts w:ascii="Times New Roman" w:hAnsi="Times New Roman" w:cs="Times New Roman"/>
        </w:rPr>
      </w:pPr>
    </w:p>
    <w:sectPr w:rsidR="00220256" w:rsidSect="00220256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256"/>
    <w:rsid w:val="00220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185</Words>
  <Characters>1060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</dc:title>
  <dc:subject/>
  <dc:creator>1</dc:creator>
  <cp:keywords/>
  <dc:description/>
  <cp:lastModifiedBy>надежда</cp:lastModifiedBy>
  <cp:revision>2</cp:revision>
  <dcterms:created xsi:type="dcterms:W3CDTF">2012-01-11T19:51:00Z</dcterms:created>
  <dcterms:modified xsi:type="dcterms:W3CDTF">2012-01-11T19:51:00Z</dcterms:modified>
</cp:coreProperties>
</file>