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2B" w:rsidRDefault="008A5E2B" w:rsidP="004969A7">
      <w:pPr>
        <w:jc w:val="center"/>
      </w:pPr>
    </w:p>
    <w:p w:rsidR="008A5E2B" w:rsidRDefault="008A5E2B" w:rsidP="004969A7">
      <w:pPr>
        <w:jc w:val="center"/>
      </w:pPr>
    </w:p>
    <w:p w:rsidR="008A5E2B" w:rsidRDefault="008A5E2B" w:rsidP="004969A7">
      <w:pPr>
        <w:jc w:val="center"/>
      </w:pPr>
      <w:r w:rsidRPr="009A582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тн 3" style="width:326.75pt;height:297pt;visibility:visible">
            <v:imagedata r:id="rId4" o:title=""/>
          </v:shape>
        </w:pict>
      </w:r>
    </w:p>
    <w:p w:rsidR="008A5E2B" w:rsidRDefault="008A5E2B" w:rsidP="004969A7">
      <w:pPr>
        <w:jc w:val="center"/>
      </w:pPr>
    </w:p>
    <w:p w:rsidR="008A5E2B" w:rsidRDefault="008A5E2B" w:rsidP="004969A7">
      <w:pPr>
        <w:jc w:val="center"/>
      </w:pPr>
    </w:p>
    <w:p w:rsidR="008A5E2B" w:rsidRDefault="008A5E2B" w:rsidP="004969A7">
      <w:pPr>
        <w:jc w:val="center"/>
      </w:pPr>
      <w:r w:rsidRPr="009A5820">
        <w:rPr>
          <w:noProof/>
          <w:lang w:eastAsia="ru-RU"/>
        </w:rPr>
        <w:pict>
          <v:shape id="Рисунок 2" o:spid="_x0000_i1026" type="#_x0000_t75" alt="тн 7" style="width:353.75pt;height:291.45pt;visibility:visible">
            <v:imagedata r:id="rId5" o:title=""/>
          </v:shape>
        </w:pict>
      </w:r>
    </w:p>
    <w:p w:rsidR="008A5E2B" w:rsidRDefault="008A5E2B"/>
    <w:p w:rsidR="008A5E2B" w:rsidRDefault="008A5E2B" w:rsidP="004969A7">
      <w:pPr>
        <w:jc w:val="center"/>
      </w:pPr>
      <w:r w:rsidRPr="009A5820">
        <w:rPr>
          <w:noProof/>
          <w:lang w:eastAsia="ru-RU"/>
        </w:rPr>
        <w:pict>
          <v:shape id="Рисунок 4" o:spid="_x0000_i1027" type="#_x0000_t75" alt="тн 10" style="width:379.4pt;height:321.9pt;visibility:visible">
            <v:imagedata r:id="rId6" o:title=""/>
          </v:shape>
        </w:pict>
      </w:r>
    </w:p>
    <w:p w:rsidR="008A5E2B" w:rsidRDefault="008A5E2B"/>
    <w:p w:rsidR="008A5E2B" w:rsidRDefault="008A5E2B" w:rsidP="004969A7">
      <w:pPr>
        <w:jc w:val="center"/>
      </w:pPr>
      <w:r w:rsidRPr="009A5820">
        <w:rPr>
          <w:noProof/>
          <w:lang w:eastAsia="ru-RU"/>
        </w:rPr>
        <w:pict>
          <v:shape id="Рисунок 7" o:spid="_x0000_i1028" type="#_x0000_t75" alt="тн 39" style="width:380.75pt;height:283.15pt;visibility:visible">
            <v:imagedata r:id="rId7" o:title=""/>
          </v:shape>
        </w:pict>
      </w:r>
    </w:p>
    <w:p w:rsidR="008A5E2B" w:rsidRDefault="008A5E2B"/>
    <w:p w:rsidR="008A5E2B" w:rsidRDefault="008A5E2B"/>
    <w:p w:rsidR="008A5E2B" w:rsidRDefault="008A5E2B" w:rsidP="004969A7">
      <w:pPr>
        <w:jc w:val="center"/>
      </w:pPr>
      <w:r w:rsidRPr="009A5820">
        <w:rPr>
          <w:noProof/>
          <w:lang w:eastAsia="ru-RU"/>
        </w:rPr>
        <w:pict>
          <v:shape id="Рисунок 10" o:spid="_x0000_i1029" type="#_x0000_t75" alt="тн 41" style="width:309.45pt;height:277.6pt;visibility:visible">
            <v:imagedata r:id="rId8" o:title=""/>
          </v:shape>
        </w:pict>
      </w:r>
    </w:p>
    <w:p w:rsidR="008A5E2B" w:rsidRDefault="008A5E2B"/>
    <w:p w:rsidR="008A5E2B" w:rsidRDefault="008A5E2B"/>
    <w:p w:rsidR="008A5E2B" w:rsidRDefault="008A5E2B"/>
    <w:p w:rsidR="008A5E2B" w:rsidRDefault="008A5E2B"/>
    <w:p w:rsidR="008A5E2B" w:rsidRDefault="008A5E2B"/>
    <w:p w:rsidR="008A5E2B" w:rsidRDefault="008A5E2B" w:rsidP="004969A7">
      <w:pPr>
        <w:jc w:val="center"/>
      </w:pPr>
      <w:r w:rsidRPr="009A5820">
        <w:rPr>
          <w:noProof/>
          <w:lang w:eastAsia="ru-RU"/>
        </w:rPr>
        <w:pict>
          <v:shape id="_x0000_i1030" type="#_x0000_t75" style="width:244.4pt;height:293.55pt;visibility:visible">
            <v:imagedata r:id="rId9" o:title=""/>
          </v:shape>
        </w:pict>
      </w:r>
    </w:p>
    <w:sectPr w:rsidR="008A5E2B" w:rsidSect="00B56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819"/>
    <w:rsid w:val="002135DF"/>
    <w:rsid w:val="003C2628"/>
    <w:rsid w:val="004969A7"/>
    <w:rsid w:val="00644C79"/>
    <w:rsid w:val="00710C37"/>
    <w:rsid w:val="007B79B5"/>
    <w:rsid w:val="00893107"/>
    <w:rsid w:val="008A5E2B"/>
    <w:rsid w:val="009A5820"/>
    <w:rsid w:val="00B56819"/>
    <w:rsid w:val="00C67974"/>
    <w:rsid w:val="00C94591"/>
    <w:rsid w:val="00D4741E"/>
    <w:rsid w:val="00F8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1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6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</Words>
  <Characters>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Света Хрущева</dc:creator>
  <cp:keywords/>
  <dc:description/>
  <cp:lastModifiedBy>Adel</cp:lastModifiedBy>
  <cp:revision>2</cp:revision>
  <cp:lastPrinted>2011-04-06T18:43:00Z</cp:lastPrinted>
  <dcterms:created xsi:type="dcterms:W3CDTF">2012-04-26T08:00:00Z</dcterms:created>
  <dcterms:modified xsi:type="dcterms:W3CDTF">2012-04-26T08:00:00Z</dcterms:modified>
</cp:coreProperties>
</file>