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90" w:rsidRDefault="006854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9"/>
        <w:gridCol w:w="3257"/>
        <w:gridCol w:w="5007"/>
        <w:gridCol w:w="3781"/>
        <w:gridCol w:w="2139"/>
      </w:tblGrid>
      <w:tr w:rsidR="00685490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79" w:type="dxa"/>
            <w:vMerge w:val="restart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3257" w:type="dxa"/>
            <w:vMerge w:val="restart"/>
            <w:vAlign w:val="center"/>
          </w:tcPr>
          <w:p w:rsidR="00685490" w:rsidRDefault="0068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 курса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vAlign w:val="center"/>
          </w:tcPr>
          <w:p w:rsidR="00685490" w:rsidRDefault="0068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39" w:type="dxa"/>
            <w:vMerge w:val="restart"/>
            <w:vAlign w:val="center"/>
          </w:tcPr>
          <w:p w:rsidR="00685490" w:rsidRDefault="0068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урока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679" w:type="dxa"/>
            <w:vMerge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auto"/>
            </w:tcBorders>
            <w:vAlign w:val="center"/>
          </w:tcPr>
          <w:p w:rsidR="00685490" w:rsidRDefault="0068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vAlign w:val="center"/>
          </w:tcPr>
          <w:p w:rsidR="00685490" w:rsidRDefault="0068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139" w:type="dxa"/>
            <w:vMerge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и письменно общение между людьми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устное и письменное общение. История появления и развития письменности. Кириллица. Современное русское письмо.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буквы и произносить звуки кириллической азбуки.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с элементами беседы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Разделы русской орфографии и принципы написания 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русской орфографии. Морфологический принцип написания слов.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указанную орфограмму с разделом орфографии, в котором содержится соответствующее правило.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морфем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морфема. Опознавательные признаки морфем. Этимологический анализ слова. Орфографические словари. Правописание корней, приставок, суффиксов и окончаний.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опознавательные признаки орфограмм. Выбирать правильную букву в морфеме, учитывая значение слова. Использовать этимологический анализ слова при написании слов. Работать с орфографическими и этимологическими словарями. 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Слитые, дефисные и раздельные написания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 слов. Различение  частицы -не- и приставки –не-. Разграничение на письме приставок и предлогов .Роль смыслового анализа при выборе слитного и раздельного написания.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 этимологический анализ слова при написании слов. Различать частицу -не- и приставку -не-. Разграничивать  на письме Приставки и предлоги.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и строчных букв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смыслового анализа при выборе строчной и прописной буквы. Знакомство со словарем Д.Э. Розенталя “Строчная  или прописная?”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со словарем Д.Э. Розенталя “Строчная или прописная?” Писать составные собственные наименования и прописные буквы в словосочетаниях.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пунктуации в письменном общении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пунктуации как о системе правил. Смысловая роль знаков препинания. Трудные пунктуационные случаи внутри простого предложения и между частями сложного предложения.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устанавливать зависимость : интонация, смысл, пунктуация.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85490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7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7" w:type="dxa"/>
          </w:tcPr>
          <w:p w:rsidR="00685490" w:rsidRDefault="0068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5007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текстов.</w:t>
            </w:r>
          </w:p>
        </w:tc>
        <w:tc>
          <w:tcPr>
            <w:tcW w:w="3781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текст.</w:t>
            </w:r>
          </w:p>
        </w:tc>
        <w:tc>
          <w:tcPr>
            <w:tcW w:w="2139" w:type="dxa"/>
          </w:tcPr>
          <w:p w:rsidR="00685490" w:rsidRDefault="0068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</w:tbl>
    <w:p w:rsidR="00685490" w:rsidRDefault="006854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685490" w:rsidSect="00685490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490"/>
    <w:rsid w:val="0068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00808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008080"/>
      <w:sz w:val="28"/>
      <w:szCs w:val="28"/>
    </w:rPr>
  </w:style>
  <w:style w:type="character" w:styleId="CommentReference">
    <w:name w:val="annotation reference"/>
    <w:basedOn w:val="DefaultParagraphFont"/>
    <w:uiPriority w:val="99"/>
    <w:rPr>
      <w:rFonts w:cstheme="minorBid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304</Words>
  <Characters>1736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</dc:title>
  <dc:subject/>
  <dc:creator>Admin</dc:creator>
  <cp:keywords/>
  <dc:description/>
  <cp:lastModifiedBy>сухарева</cp:lastModifiedBy>
  <cp:revision>2</cp:revision>
  <cp:lastPrinted>2010-01-16T18:45:00Z</cp:lastPrinted>
  <dcterms:created xsi:type="dcterms:W3CDTF">2010-06-20T19:24:00Z</dcterms:created>
  <dcterms:modified xsi:type="dcterms:W3CDTF">2010-06-20T19:24:00Z</dcterms:modified>
</cp:coreProperties>
</file>