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B8C" w:rsidRPr="00D8303E" w:rsidRDefault="00E81B8C" w:rsidP="00D8303E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page" w:horzAnchor="margin" w:tblpXSpec="center" w:tblpY="10441"/>
        <w:tblW w:w="16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411"/>
        <w:gridCol w:w="2551"/>
        <w:gridCol w:w="4644"/>
        <w:gridCol w:w="3827"/>
        <w:gridCol w:w="2835"/>
      </w:tblGrid>
      <w:tr w:rsidR="00E81B8C" w:rsidRPr="00F025C8" w:rsidTr="00F025C8">
        <w:tc>
          <w:tcPr>
            <w:tcW w:w="2411" w:type="dxa"/>
          </w:tcPr>
          <w:p w:rsidR="00E81B8C" w:rsidRPr="00F025C8" w:rsidRDefault="00E81B8C" w:rsidP="00F025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5C8">
              <w:rPr>
                <w:rFonts w:ascii="Times New Roman" w:hAnsi="Times New Roman"/>
                <w:b/>
                <w:bCs/>
                <w:sz w:val="24"/>
                <w:szCs w:val="24"/>
              </w:rPr>
              <w:t>Этап, время</w:t>
            </w:r>
          </w:p>
        </w:tc>
        <w:tc>
          <w:tcPr>
            <w:tcW w:w="2551" w:type="dxa"/>
          </w:tcPr>
          <w:p w:rsidR="00E81B8C" w:rsidRPr="00F025C8" w:rsidRDefault="00E81B8C" w:rsidP="00F025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25C8">
              <w:rPr>
                <w:rFonts w:ascii="Times New Roman" w:hAnsi="Times New Roman"/>
                <w:b/>
                <w:sz w:val="24"/>
                <w:szCs w:val="24"/>
              </w:rPr>
              <w:t>Задача этапа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C" w:rsidRPr="00F025C8" w:rsidRDefault="00E81B8C" w:rsidP="00F025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5C8">
              <w:rPr>
                <w:rFonts w:ascii="Times New Roman" w:hAnsi="Times New Roman"/>
                <w:b/>
                <w:bCs/>
                <w:sz w:val="24"/>
                <w:szCs w:val="24"/>
              </w:rPr>
              <w:t>Деятельность учителя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E81B8C" w:rsidRPr="00F025C8" w:rsidRDefault="00E81B8C" w:rsidP="00F025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5C8">
              <w:rPr>
                <w:rFonts w:ascii="Times New Roman" w:hAnsi="Times New Roman"/>
                <w:b/>
                <w:bCs/>
                <w:sz w:val="24"/>
                <w:szCs w:val="24"/>
              </w:rPr>
              <w:t>Деятельность учащихся  посредством УУД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81B8C" w:rsidRPr="00F025C8" w:rsidRDefault="00E81B8C" w:rsidP="00F025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025C8">
              <w:rPr>
                <w:rFonts w:ascii="Times New Roman" w:hAnsi="Times New Roman"/>
                <w:b/>
                <w:bCs/>
                <w:sz w:val="24"/>
                <w:szCs w:val="24"/>
              </w:rPr>
              <w:t>Планируемый</w:t>
            </w:r>
          </w:p>
          <w:p w:rsidR="00E81B8C" w:rsidRPr="00F025C8" w:rsidRDefault="00E81B8C" w:rsidP="00F025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5C8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</w:t>
            </w:r>
          </w:p>
        </w:tc>
      </w:tr>
      <w:tr w:rsidR="00E81B8C" w:rsidRPr="00F025C8" w:rsidTr="00F025C8">
        <w:tc>
          <w:tcPr>
            <w:tcW w:w="2411" w:type="dxa"/>
          </w:tcPr>
          <w:p w:rsidR="00E81B8C" w:rsidRPr="00F025C8" w:rsidRDefault="00E81B8C" w:rsidP="00F025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5C8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25C8">
              <w:rPr>
                <w:rFonts w:ascii="Times New Roman" w:hAnsi="Times New Roman"/>
                <w:sz w:val="24"/>
                <w:szCs w:val="24"/>
              </w:rPr>
              <w:t>Мотивация к учебной деятельности</w:t>
            </w:r>
          </w:p>
          <w:p w:rsidR="00E81B8C" w:rsidRPr="00F025C8" w:rsidRDefault="00E81B8C" w:rsidP="00F025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81B8C" w:rsidRPr="00F025C8" w:rsidRDefault="00E81B8C" w:rsidP="00F025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025C8">
              <w:rPr>
                <w:rFonts w:ascii="Times New Roman" w:hAnsi="Times New Roman"/>
                <w:sz w:val="24"/>
                <w:szCs w:val="24"/>
              </w:rPr>
              <w:t>Создать условия для возникновения  у них внутренней потребности включения в учебную деятельность «хочу».</w:t>
            </w:r>
          </w:p>
        </w:tc>
        <w:tc>
          <w:tcPr>
            <w:tcW w:w="4644" w:type="dxa"/>
            <w:tcBorders>
              <w:bottom w:val="single" w:sz="4" w:space="0" w:color="auto"/>
            </w:tcBorders>
          </w:tcPr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5C8">
              <w:rPr>
                <w:rFonts w:ascii="Times New Roman" w:hAnsi="Times New Roman"/>
                <w:sz w:val="24"/>
                <w:szCs w:val="24"/>
              </w:rPr>
              <w:t>«Проверь, дружок, готов ли ты начать урок?</w:t>
            </w: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5C8">
              <w:rPr>
                <w:rFonts w:ascii="Times New Roman" w:hAnsi="Times New Roman"/>
                <w:sz w:val="24"/>
                <w:szCs w:val="24"/>
              </w:rPr>
              <w:t xml:space="preserve"> Всё на месте, всё в порядке?</w:t>
            </w: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5C8">
              <w:rPr>
                <w:rFonts w:ascii="Times New Roman" w:hAnsi="Times New Roman"/>
                <w:sz w:val="24"/>
                <w:szCs w:val="24"/>
              </w:rPr>
              <w:t xml:space="preserve"> Парта, книжки и тетрадки?</w:t>
            </w:r>
          </w:p>
          <w:p w:rsidR="00E81B8C" w:rsidRPr="00F025C8" w:rsidRDefault="00E81B8C" w:rsidP="00F025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025C8">
              <w:rPr>
                <w:rFonts w:ascii="Times New Roman" w:hAnsi="Times New Roman"/>
                <w:sz w:val="24"/>
                <w:szCs w:val="24"/>
              </w:rPr>
              <w:t xml:space="preserve"> Готовы?»</w:t>
            </w:r>
          </w:p>
        </w:tc>
        <w:tc>
          <w:tcPr>
            <w:tcW w:w="3827" w:type="dxa"/>
            <w:tcBorders>
              <w:bottom w:val="single" w:sz="4" w:space="0" w:color="auto"/>
              <w:right w:val="single" w:sz="4" w:space="0" w:color="auto"/>
            </w:tcBorders>
          </w:tcPr>
          <w:p w:rsidR="00E81B8C" w:rsidRPr="00F025C8" w:rsidRDefault="00E81B8C" w:rsidP="00F025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025C8">
              <w:rPr>
                <w:rFonts w:ascii="Times New Roman" w:hAnsi="Times New Roman"/>
                <w:sz w:val="24"/>
                <w:szCs w:val="24"/>
              </w:rPr>
              <w:t>Есть у нас девиз такой всё, что нужно под рукой!»</w:t>
            </w:r>
            <w:r w:rsidRPr="00F025C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E81B8C" w:rsidRPr="00F025C8" w:rsidRDefault="00E81B8C" w:rsidP="00F025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25C8"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025C8">
              <w:rPr>
                <w:rFonts w:ascii="Times New Roman" w:hAnsi="Times New Roman"/>
                <w:sz w:val="24"/>
                <w:szCs w:val="24"/>
              </w:rPr>
              <w:t>(положительное отношение к школе и учебной деятельности)</w:t>
            </w: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5C8">
              <w:rPr>
                <w:rFonts w:ascii="Times New Roman" w:hAnsi="Times New Roman"/>
                <w:b/>
                <w:sz w:val="24"/>
                <w:szCs w:val="24"/>
              </w:rPr>
              <w:t xml:space="preserve">Регулятивные </w:t>
            </w:r>
            <w:r w:rsidRPr="00F025C8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F025C8">
              <w:rPr>
                <w:rFonts w:ascii="Times New Roman" w:hAnsi="Times New Roman"/>
                <w:sz w:val="24"/>
                <w:szCs w:val="24"/>
              </w:rPr>
              <w:t>принимать и сохранять учебную задачу, соответствующую этапу обучения</w:t>
            </w:r>
            <w:r w:rsidRPr="00F025C8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</w:tcPr>
          <w:p w:rsidR="00E81B8C" w:rsidRPr="00F025C8" w:rsidRDefault="00E81B8C" w:rsidP="00F025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5C8">
              <w:rPr>
                <w:rFonts w:ascii="Times New Roman" w:hAnsi="Times New Roman"/>
                <w:sz w:val="24"/>
                <w:szCs w:val="24"/>
              </w:rPr>
              <w:t>Внутренняя потребность включения в учебную деятельность «хочу».</w:t>
            </w:r>
          </w:p>
        </w:tc>
      </w:tr>
      <w:tr w:rsidR="00E81B8C" w:rsidRPr="00F025C8" w:rsidTr="00F025C8">
        <w:tc>
          <w:tcPr>
            <w:tcW w:w="2411" w:type="dxa"/>
          </w:tcPr>
          <w:p w:rsidR="00E81B8C" w:rsidRPr="00F025C8" w:rsidRDefault="00E81B8C" w:rsidP="00F025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5C8">
              <w:rPr>
                <w:rFonts w:ascii="Times New Roman" w:hAnsi="Times New Roman"/>
                <w:sz w:val="24"/>
                <w:szCs w:val="24"/>
              </w:rPr>
              <w:t>2. Актуализация знаний и пробное учебное действие</w:t>
            </w:r>
          </w:p>
          <w:p w:rsidR="00E81B8C" w:rsidRPr="00F025C8" w:rsidRDefault="00E81B8C" w:rsidP="00F025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E81B8C" w:rsidRPr="00F025C8" w:rsidRDefault="00E81B8C" w:rsidP="00F025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81B8C" w:rsidRPr="00F025C8" w:rsidRDefault="00E81B8C" w:rsidP="00F025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5C8">
              <w:rPr>
                <w:rFonts w:ascii="Times New Roman" w:hAnsi="Times New Roman"/>
                <w:sz w:val="24"/>
                <w:szCs w:val="24"/>
              </w:rPr>
              <w:t>Зафиксировать все повторяемые понятия  и ситуацию, демонстрирующую недостаточность имеющихся данных</w:t>
            </w:r>
          </w:p>
        </w:tc>
        <w:tc>
          <w:tcPr>
            <w:tcW w:w="4644" w:type="dxa"/>
          </w:tcPr>
          <w:p w:rsidR="00E81B8C" w:rsidRPr="00F025C8" w:rsidRDefault="00E81B8C" w:rsidP="00F025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5C8">
              <w:rPr>
                <w:rFonts w:ascii="Times New Roman" w:hAnsi="Times New Roman"/>
                <w:sz w:val="24"/>
                <w:szCs w:val="24"/>
              </w:rPr>
              <w:t>1) Устный счёт (створки доски закрыты, висит замок, за замком «спрятался» Колобок)</w:t>
            </w:r>
          </w:p>
          <w:p w:rsidR="00E81B8C" w:rsidRPr="00F025C8" w:rsidRDefault="00E81B8C" w:rsidP="00F025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5C8">
              <w:rPr>
                <w:rFonts w:ascii="Times New Roman" w:hAnsi="Times New Roman"/>
                <w:sz w:val="24"/>
                <w:szCs w:val="24"/>
              </w:rPr>
              <w:t>Чтобы начать урок нам надо разгадать шифр этого замка. Приготовили кассы цифр. Игра «Я задумала число»</w:t>
            </w:r>
          </w:p>
          <w:p w:rsidR="00E81B8C" w:rsidRPr="00F025C8" w:rsidRDefault="00E81B8C" w:rsidP="00F025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5C8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25C8">
              <w:rPr>
                <w:rFonts w:ascii="Times New Roman" w:hAnsi="Times New Roman"/>
                <w:sz w:val="24"/>
                <w:szCs w:val="24"/>
              </w:rPr>
              <w:t>оно будет такое, если 5 уменьшить на 1;</w:t>
            </w:r>
          </w:p>
          <w:p w:rsidR="00E81B8C" w:rsidRPr="00F025C8" w:rsidRDefault="00E81B8C" w:rsidP="00F025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5C8">
              <w:rPr>
                <w:rFonts w:ascii="Times New Roman" w:hAnsi="Times New Roman"/>
                <w:sz w:val="24"/>
                <w:szCs w:val="24"/>
              </w:rPr>
              <w:t>- оно будет такое, если 2 увеличить на 3;</w:t>
            </w:r>
          </w:p>
          <w:p w:rsidR="00E81B8C" w:rsidRPr="00F025C8" w:rsidRDefault="00E81B8C" w:rsidP="00F025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5C8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25C8">
              <w:rPr>
                <w:rFonts w:ascii="Times New Roman" w:hAnsi="Times New Roman"/>
                <w:sz w:val="24"/>
                <w:szCs w:val="24"/>
              </w:rPr>
              <w:t>если к 3 прибавить столько же;</w:t>
            </w:r>
          </w:p>
          <w:p w:rsidR="00E81B8C" w:rsidRPr="00F025C8" w:rsidRDefault="00E81B8C" w:rsidP="00F025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5C8">
              <w:rPr>
                <w:rFonts w:ascii="Times New Roman" w:hAnsi="Times New Roman"/>
                <w:sz w:val="24"/>
                <w:szCs w:val="24"/>
              </w:rPr>
              <w:t>- оно обозначает количество дней в неделе;</w:t>
            </w:r>
          </w:p>
          <w:p w:rsidR="00E81B8C" w:rsidRPr="00F025C8" w:rsidRDefault="00E81B8C" w:rsidP="00F025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5C8">
              <w:rPr>
                <w:rFonts w:ascii="Times New Roman" w:hAnsi="Times New Roman"/>
                <w:sz w:val="24"/>
                <w:szCs w:val="24"/>
              </w:rPr>
              <w:t xml:space="preserve"> Посмотрите на ваши ответы. Что вы заметили?</w:t>
            </w:r>
          </w:p>
          <w:p w:rsidR="00E81B8C" w:rsidRPr="00F025C8" w:rsidRDefault="00E81B8C" w:rsidP="00F025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1B8C" w:rsidRPr="00F025C8" w:rsidRDefault="00E81B8C" w:rsidP="00F025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5C8">
              <w:rPr>
                <w:rFonts w:ascii="Times New Roman" w:hAnsi="Times New Roman"/>
                <w:sz w:val="24"/>
                <w:szCs w:val="24"/>
              </w:rPr>
              <w:t xml:space="preserve">Молодцы! Кто выполнил всё верно берёт шарик. Кто ошибся один раз - цветочек. </w:t>
            </w:r>
          </w:p>
          <w:p w:rsidR="00E81B8C" w:rsidRPr="00F025C8" w:rsidRDefault="00E81B8C" w:rsidP="00F025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1B8C" w:rsidRPr="00F025C8" w:rsidRDefault="00E81B8C" w:rsidP="00F025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5C8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25C8">
              <w:rPr>
                <w:rFonts w:ascii="Times New Roman" w:hAnsi="Times New Roman"/>
                <w:sz w:val="24"/>
                <w:szCs w:val="24"/>
              </w:rPr>
              <w:t>Замок открывается.</w:t>
            </w:r>
          </w:p>
          <w:p w:rsidR="00E81B8C" w:rsidRPr="00F025C8" w:rsidRDefault="00E81B8C" w:rsidP="00F025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5C8">
              <w:rPr>
                <w:rFonts w:ascii="Times New Roman" w:hAnsi="Times New Roman"/>
                <w:sz w:val="24"/>
                <w:szCs w:val="24"/>
              </w:rPr>
              <w:t xml:space="preserve">Вот так сюрприз! Кто это? Он будет сегодня моим помощником. Посмотрите, какое задание для вас приготовил  Колобок. </w:t>
            </w:r>
          </w:p>
          <w:p w:rsidR="00E81B8C" w:rsidRPr="00F025C8" w:rsidRDefault="00E81B8C" w:rsidP="00F025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1B8C" w:rsidRPr="00F025C8" w:rsidRDefault="00E81B8C" w:rsidP="00F025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1B8C" w:rsidRPr="00F025C8" w:rsidRDefault="00E81B8C" w:rsidP="00F025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1B8C" w:rsidRPr="00F025C8" w:rsidRDefault="00E81B8C" w:rsidP="00F025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1B8C" w:rsidRPr="00F025C8" w:rsidRDefault="00E81B8C" w:rsidP="00F025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1B8C" w:rsidRPr="00F025C8" w:rsidRDefault="00E81B8C" w:rsidP="00F025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1B8C" w:rsidRPr="00F025C8" w:rsidRDefault="00E81B8C" w:rsidP="00F025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1B8C" w:rsidRPr="00F025C8" w:rsidRDefault="00E81B8C" w:rsidP="00F025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5C8">
              <w:rPr>
                <w:rFonts w:ascii="Times New Roman" w:hAnsi="Times New Roman"/>
                <w:sz w:val="24"/>
                <w:szCs w:val="24"/>
              </w:rPr>
              <w:t>2) Что изображено на доске?</w:t>
            </w:r>
          </w:p>
          <w:p w:rsidR="00E81B8C" w:rsidRPr="00F025C8" w:rsidRDefault="00E81B8C" w:rsidP="00F025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pict>
                <v:shape id="_x0000_s1026" style="position:absolute;left:0;text-align:left;margin-left:131.5pt;margin-top:11.45pt;width:83pt;height:42.15pt;z-index:251657728" coordsize="1660,843" path="m136,153hdc214,35,203,70,387,86v34,22,106,27,101,67c482,198,484,244,471,287v-29,96,-257,82,-285,84c140,387,132,381,102,421,78,453,35,522,35,522,,630,6,735,119,773,332,762,450,843,504,672,524,537,500,536,622,505v39,6,84,-4,117,17c758,534,751,566,755,589v7,44,-5,95,17,134c783,743,817,734,839,739v101,-5,202,-1,302,-16c1176,718,1198,599,1241,555v-6,-33,-6,-68,-17,-100c1203,393,1135,348,1090,304,1061,276,990,237,990,237v-6,-17,-20,-33,-17,-50c989,80,1128,83,1208,70,1574,93,1414,,1475,287v9,42,128,65,134,67c1626,360,1660,371,1660,371v-6,117,-2,236,-17,352c1636,779,1523,769,1475,739v-19,-12,,-45,,-67e" filled="f">
                  <v:path arrowok="t"/>
                </v:shape>
              </w:pict>
            </w:r>
          </w:p>
          <w:p w:rsidR="00E81B8C" w:rsidRPr="00F025C8" w:rsidRDefault="00E81B8C" w:rsidP="00F025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94.75pt;margin-top:-.15pt;width:22.6pt;height:36pt;flip:x y;z-index:251656704" o:connectortype="straight"/>
              </w:pict>
            </w:r>
            <w:r>
              <w:rPr>
                <w:noProof/>
                <w:lang w:eastAsia="ru-RU"/>
              </w:rPr>
              <w:pict>
                <v:shape id="_x0000_s1028" type="#_x0000_t32" style="position:absolute;left:0;text-align:left;margin-left:54.6pt;margin-top:4.85pt;width:11.7pt;height:31pt;flip:x;z-index:251652608" o:connectortype="straight"/>
              </w:pict>
            </w:r>
            <w:r>
              <w:rPr>
                <w:noProof/>
                <w:lang w:eastAsia="ru-RU"/>
              </w:rPr>
              <w:pict>
                <v:shape id="_x0000_s1029" style="position:absolute;left:0;text-align:left;margin-left:-2.2pt;margin-top:-.15pt;width:41.7pt;height:45.2pt;z-index:251651584" coordsize="1004,1139" path="m282,151hdc339,93,292,127,399,101,468,84,533,54,600,34v27,-8,56,-10,83,-17c700,13,717,6,734,v97,14,140,16,217,67c979,108,1002,130,1002,184v,73,2,148,-17,218c980,420,900,451,884,452,689,462,493,463,298,469v-55,19,-112,31,-167,50c80,587,67,622,47,703,59,955,,1008,131,1139v100,-6,201,-8,301,-17c552,1111,655,1043,767,1005,900,909,857,961,918,871v-6,-28,-1,-60,-17,-84c891,772,868,773,851,770,643,736,677,737,566,737e" filled="f">
                  <v:path arrowok="t"/>
                </v:shape>
              </w:pict>
            </w:r>
            <w:r w:rsidRPr="00F025C8">
              <w:rPr>
                <w:rFonts w:ascii="Times New Roman" w:hAnsi="Times New Roman"/>
                <w:sz w:val="24"/>
                <w:szCs w:val="24"/>
              </w:rPr>
              <w:t xml:space="preserve">1.             2.                       3. </w:t>
            </w:r>
          </w:p>
          <w:p w:rsidR="00E81B8C" w:rsidRPr="00F025C8" w:rsidRDefault="00E81B8C" w:rsidP="00F025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pict>
                <v:shape id="_x0000_s1030" type="#_x0000_t32" style="position:absolute;left:0;text-align:left;margin-left:74.65pt;margin-top:.65pt;width:13.4pt;height:30.95pt;flip:x;z-index:251654656" o:connectortype="straight"/>
              </w:pict>
            </w:r>
            <w:r>
              <w:rPr>
                <w:noProof/>
                <w:lang w:eastAsia="ru-RU"/>
              </w:rPr>
              <w:pict>
                <v:shape id="_x0000_s1031" type="#_x0000_t32" style="position:absolute;left:0;text-align:left;margin-left:54.6pt;margin-top:.65pt;width:33.45pt;height:21.75pt;flip:y;z-index:251653632" o:connectortype="straight"/>
              </w:pict>
            </w:r>
          </w:p>
          <w:p w:rsidR="00E81B8C" w:rsidRPr="00F025C8" w:rsidRDefault="00E81B8C" w:rsidP="00F025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pict>
                <v:shape id="_x0000_s1032" type="#_x0000_t32" style="position:absolute;left:0;text-align:left;margin-left:74.65pt;margin-top:9pt;width:42.7pt;height:9.2pt;flip:y;z-index:251655680" o:connectortype="straight"/>
              </w:pict>
            </w:r>
          </w:p>
          <w:p w:rsidR="00E81B8C" w:rsidRPr="00F025C8" w:rsidRDefault="00E81B8C" w:rsidP="00F025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1B8C" w:rsidRPr="00F025C8" w:rsidRDefault="00E81B8C" w:rsidP="00F025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pict>
                <v:shape id="_x0000_s1033" type="#_x0000_t32" style="position:absolute;left:0;text-align:left;margin-left:169.25pt;margin-top:1.4pt;width:40.2pt;height:25.95pt;flip:y;z-index:251663872" o:connectortype="straight"/>
              </w:pict>
            </w:r>
            <w:r>
              <w:rPr>
                <w:noProof/>
                <w:lang w:eastAsia="ru-RU"/>
              </w:rPr>
              <w:pict>
                <v:shape id="_x0000_s1034" type="#_x0000_t32" style="position:absolute;left:0;text-align:left;margin-left:8.55pt;margin-top:1.4pt;width:86.2pt;height:15.1pt;flip:y;z-index:251658752" o:connectortype="straight"/>
              </w:pict>
            </w:r>
          </w:p>
          <w:p w:rsidR="00E81B8C" w:rsidRPr="00F025C8" w:rsidRDefault="00E81B8C" w:rsidP="00F025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pict>
                <v:shape id="_x0000_s1035" type="#_x0000_t32" style="position:absolute;left:0;text-align:left;margin-left:131.5pt;margin-top:3.05pt;width:0;height:16.7pt;z-index:251662848" o:connectortype="straight"/>
              </w:pict>
            </w:r>
            <w:r>
              <w:rPr>
                <w:noProof/>
                <w:lang w:eastAsia="ru-RU"/>
              </w:rPr>
              <w:pict>
                <v:shape id="_x0000_s1036" type="#_x0000_t32" style="position:absolute;left:0;text-align:left;margin-left:106.5pt;margin-top:3.05pt;width:25pt;height:16.7pt;flip:y;z-index:251661824" o:connectortype="straight"/>
              </w:pict>
            </w:r>
            <w:r>
              <w:rPr>
                <w:noProof/>
                <w:lang w:eastAsia="ru-RU"/>
              </w:rPr>
              <w:pict>
                <v:shape id="_x0000_s1037" type="#_x0000_t32" style="position:absolute;left:0;text-align:left;margin-left:106.5pt;margin-top:3.05pt;width:0;height:16.7pt;z-index:251660800" o:connectortype="straight"/>
              </w:pict>
            </w:r>
            <w:r>
              <w:rPr>
                <w:noProof/>
                <w:lang w:eastAsia="ru-RU"/>
              </w:rPr>
              <w:pict>
                <v:shape id="_x0000_s1038" type="#_x0000_t32" style="position:absolute;left:0;text-align:left;margin-left:74.65pt;margin-top:3.05pt;width:31.85pt;height:10.85pt;flip:y;z-index:251659776" o:connectortype="straight"/>
              </w:pict>
            </w:r>
            <w:r w:rsidRPr="00F025C8">
              <w:rPr>
                <w:rFonts w:ascii="Times New Roman" w:hAnsi="Times New Roman"/>
                <w:sz w:val="24"/>
                <w:szCs w:val="24"/>
              </w:rPr>
              <w:t xml:space="preserve">4.                  5.                           6.      </w:t>
            </w:r>
          </w:p>
          <w:p w:rsidR="00E81B8C" w:rsidRPr="00F025C8" w:rsidRDefault="00E81B8C" w:rsidP="00F025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5C8">
              <w:rPr>
                <w:rFonts w:ascii="Times New Roman" w:hAnsi="Times New Roman"/>
                <w:sz w:val="24"/>
                <w:szCs w:val="24"/>
              </w:rPr>
              <w:t xml:space="preserve">                             </w:t>
            </w:r>
          </w:p>
          <w:p w:rsidR="00E81B8C" w:rsidRPr="00F025C8" w:rsidRDefault="00E81B8C" w:rsidP="00F025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5C8">
              <w:rPr>
                <w:rFonts w:ascii="Times New Roman" w:hAnsi="Times New Roman"/>
                <w:sz w:val="24"/>
                <w:szCs w:val="24"/>
              </w:rPr>
              <w:t>- Ребята, какое задание можно выполнить.</w:t>
            </w:r>
          </w:p>
          <w:p w:rsidR="00E81B8C" w:rsidRPr="00F025C8" w:rsidRDefault="00E81B8C" w:rsidP="00F025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5C8">
              <w:rPr>
                <w:rFonts w:ascii="Times New Roman" w:hAnsi="Times New Roman"/>
                <w:sz w:val="24"/>
                <w:szCs w:val="24"/>
              </w:rPr>
              <w:t>- На какие группы?</w:t>
            </w:r>
          </w:p>
          <w:p w:rsidR="00E81B8C" w:rsidRPr="00F025C8" w:rsidRDefault="00E81B8C" w:rsidP="00F025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5C8">
              <w:rPr>
                <w:rFonts w:ascii="Times New Roman" w:hAnsi="Times New Roman"/>
                <w:sz w:val="24"/>
                <w:szCs w:val="24"/>
              </w:rPr>
              <w:t>- Назовите номера линий каждой группы.</w:t>
            </w:r>
          </w:p>
          <w:p w:rsidR="00E81B8C" w:rsidRPr="00F025C8" w:rsidRDefault="00E81B8C" w:rsidP="00F025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1B8C" w:rsidRPr="00F025C8" w:rsidRDefault="00E81B8C" w:rsidP="00F025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1B8C" w:rsidRPr="00F025C8" w:rsidRDefault="00E81B8C" w:rsidP="00F025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right w:val="single" w:sz="4" w:space="0" w:color="auto"/>
            </w:tcBorders>
          </w:tcPr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5C8">
              <w:rPr>
                <w:rFonts w:ascii="Times New Roman" w:hAnsi="Times New Roman"/>
                <w:sz w:val="24"/>
                <w:szCs w:val="24"/>
              </w:rPr>
              <w:t>Работа с кассой цифр</w:t>
            </w: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5C8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5C8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5C8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5C8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5C8">
              <w:rPr>
                <w:rFonts w:ascii="Times New Roman" w:hAnsi="Times New Roman"/>
                <w:sz w:val="24"/>
                <w:szCs w:val="24"/>
              </w:rPr>
              <w:t>Числа расположены в порядке возрастания, увеличиваются на 1</w:t>
            </w: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5C8">
              <w:rPr>
                <w:rFonts w:ascii="Times New Roman" w:hAnsi="Times New Roman"/>
                <w:sz w:val="24"/>
                <w:szCs w:val="24"/>
              </w:rPr>
              <w:t>Дети самостоятельно оценивают свою работу.</w:t>
            </w: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5C8">
              <w:rPr>
                <w:rFonts w:ascii="Times New Roman" w:hAnsi="Times New Roman"/>
                <w:sz w:val="24"/>
                <w:szCs w:val="24"/>
              </w:rPr>
              <w:t xml:space="preserve">Колобок! </w:t>
            </w: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1B8C" w:rsidRPr="00F025C8" w:rsidRDefault="00E81B8C" w:rsidP="00F025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5C8">
              <w:rPr>
                <w:rFonts w:ascii="Times New Roman" w:hAnsi="Times New Roman"/>
                <w:sz w:val="24"/>
                <w:szCs w:val="24"/>
              </w:rPr>
              <w:t>Разные линии, геометрические фигуры.</w:t>
            </w: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5C8">
              <w:rPr>
                <w:rFonts w:ascii="Times New Roman" w:hAnsi="Times New Roman"/>
                <w:sz w:val="24"/>
                <w:szCs w:val="24"/>
              </w:rPr>
              <w:t xml:space="preserve">Разделите линии на группы. </w:t>
            </w: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5C8">
              <w:rPr>
                <w:rFonts w:ascii="Times New Roman" w:hAnsi="Times New Roman"/>
                <w:sz w:val="24"/>
                <w:szCs w:val="24"/>
              </w:rPr>
              <w:t>Кривые и прямые</w:t>
            </w: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5C8">
              <w:rPr>
                <w:rFonts w:ascii="Times New Roman" w:hAnsi="Times New Roman"/>
                <w:sz w:val="24"/>
                <w:szCs w:val="24"/>
              </w:rPr>
              <w:t xml:space="preserve">4 и 6 – прямые линии; 1 и 3 – кривые линии; </w:t>
            </w: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3F3F3"/>
              </w:rPr>
            </w:pPr>
            <w:r w:rsidRPr="00F025C8">
              <w:rPr>
                <w:rFonts w:ascii="Times New Roman" w:hAnsi="Times New Roman"/>
                <w:sz w:val="24"/>
                <w:szCs w:val="24"/>
                <w:shd w:val="clear" w:color="auto" w:fill="F3F3F3"/>
              </w:rPr>
              <w:t xml:space="preserve"> </w:t>
            </w: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3F3F3"/>
              </w:rPr>
            </w:pPr>
            <w:r w:rsidRPr="00F025C8">
              <w:rPr>
                <w:rFonts w:ascii="Times New Roman" w:hAnsi="Times New Roman"/>
                <w:sz w:val="24"/>
                <w:szCs w:val="24"/>
                <w:shd w:val="clear" w:color="auto" w:fill="F3F3F3"/>
              </w:rPr>
              <w:t>Регулятивные</w:t>
            </w:r>
            <w:r w:rsidRPr="00F025C8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3F3F3"/>
              </w:rPr>
            </w:pPr>
            <w:r w:rsidRPr="00F025C8">
              <w:rPr>
                <w:rFonts w:ascii="Times New Roman" w:hAnsi="Times New Roman"/>
                <w:sz w:val="24"/>
                <w:szCs w:val="24"/>
                <w:shd w:val="clear" w:color="auto" w:fill="F3F3F3"/>
              </w:rPr>
              <w:t>контроль и самоконтроль.</w:t>
            </w: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025C8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25C8">
              <w:rPr>
                <w:rFonts w:ascii="Times New Roman" w:hAnsi="Times New Roman"/>
                <w:i/>
                <w:sz w:val="24"/>
                <w:szCs w:val="24"/>
              </w:rPr>
              <w:t>в сотрудничестве с учителем, классом находить несколько вариантов решения учебной задачи.</w:t>
            </w: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3F3F3"/>
              </w:rPr>
            </w:pP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3F3F3"/>
              </w:rPr>
            </w:pPr>
            <w:r w:rsidRPr="00F025C8">
              <w:rPr>
                <w:rFonts w:ascii="Times New Roman" w:hAnsi="Times New Roman"/>
                <w:sz w:val="24"/>
                <w:szCs w:val="24"/>
                <w:shd w:val="clear" w:color="auto" w:fill="F3F3F3"/>
              </w:rPr>
              <w:t>Коммуникативные: сотрудничество</w:t>
            </w: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5C8">
              <w:rPr>
                <w:rFonts w:ascii="Times New Roman" w:hAnsi="Times New Roman"/>
                <w:sz w:val="24"/>
                <w:szCs w:val="24"/>
              </w:rPr>
              <w:t>- понимать задаваемые вопросы;</w:t>
            </w: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5C8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25C8">
              <w:rPr>
                <w:rFonts w:ascii="Times New Roman" w:hAnsi="Times New Roman"/>
                <w:sz w:val="24"/>
                <w:szCs w:val="24"/>
              </w:rPr>
              <w:t>выражать свою точку зрения;</w:t>
            </w: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5C8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25C8">
              <w:rPr>
                <w:rFonts w:ascii="Times New Roman" w:hAnsi="Times New Roman"/>
                <w:sz w:val="24"/>
                <w:szCs w:val="24"/>
              </w:rPr>
              <w:t>адекватно воспринимать другое мнение и позицию.</w:t>
            </w: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1B8C" w:rsidRPr="00F025C8" w:rsidRDefault="00E81B8C" w:rsidP="00F025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</w:tcBorders>
          </w:tcPr>
          <w:p w:rsidR="00E81B8C" w:rsidRPr="00F025C8" w:rsidRDefault="00E81B8C" w:rsidP="00F025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5C8">
              <w:rPr>
                <w:rFonts w:ascii="Times New Roman" w:hAnsi="Times New Roman"/>
                <w:sz w:val="24"/>
                <w:szCs w:val="24"/>
              </w:rPr>
              <w:t>Формирование вычислительных навыков</w:t>
            </w:r>
          </w:p>
          <w:p w:rsidR="00E81B8C" w:rsidRPr="00F025C8" w:rsidRDefault="00E81B8C" w:rsidP="00F025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1B8C" w:rsidRPr="00F025C8" w:rsidRDefault="00E81B8C" w:rsidP="00F025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1B8C" w:rsidRPr="00F025C8" w:rsidRDefault="00E81B8C" w:rsidP="00F025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1B8C" w:rsidRPr="00F025C8" w:rsidRDefault="00E81B8C" w:rsidP="00F025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1B8C" w:rsidRPr="00F025C8" w:rsidRDefault="00E81B8C" w:rsidP="00F025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1B8C" w:rsidRPr="00F025C8" w:rsidRDefault="00E81B8C" w:rsidP="00F025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1B8C" w:rsidRPr="00F025C8" w:rsidRDefault="00E81B8C" w:rsidP="00F025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1B8C" w:rsidRPr="00F025C8" w:rsidRDefault="00E81B8C" w:rsidP="00F025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1B8C" w:rsidRPr="00F025C8" w:rsidRDefault="00E81B8C" w:rsidP="00F025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1B8C" w:rsidRPr="00F025C8" w:rsidRDefault="00E81B8C" w:rsidP="00F025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1B8C" w:rsidRPr="00F025C8" w:rsidRDefault="00E81B8C" w:rsidP="00F025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1B8C" w:rsidRPr="00F025C8" w:rsidRDefault="00E81B8C" w:rsidP="00F025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1B8C" w:rsidRPr="00F025C8" w:rsidRDefault="00E81B8C" w:rsidP="00F025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1B8C" w:rsidRPr="00F025C8" w:rsidRDefault="00E81B8C" w:rsidP="00F025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1B8C" w:rsidRPr="00F025C8" w:rsidRDefault="00E81B8C" w:rsidP="00F025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1B8C" w:rsidRPr="00F025C8" w:rsidRDefault="00E81B8C" w:rsidP="00F025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1B8C" w:rsidRPr="00F025C8" w:rsidRDefault="00E81B8C" w:rsidP="00F025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1B8C" w:rsidRPr="00F025C8" w:rsidRDefault="00E81B8C" w:rsidP="00F025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1B8C" w:rsidRPr="00F025C8" w:rsidRDefault="00E81B8C" w:rsidP="00F025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1B8C" w:rsidRPr="00F025C8" w:rsidRDefault="00E81B8C" w:rsidP="00F025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1B8C" w:rsidRPr="00F025C8" w:rsidRDefault="00E81B8C" w:rsidP="00F025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1B8C" w:rsidRPr="00F025C8" w:rsidRDefault="00E81B8C" w:rsidP="00F025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1B8C" w:rsidRPr="00F025C8" w:rsidRDefault="00E81B8C" w:rsidP="00F025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1B8C" w:rsidRPr="00F025C8" w:rsidRDefault="00E81B8C" w:rsidP="00F025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1B8C" w:rsidRPr="00F025C8" w:rsidRDefault="00E81B8C" w:rsidP="00F025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1B8C" w:rsidRPr="00F025C8" w:rsidRDefault="00E81B8C" w:rsidP="00F025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5C8">
              <w:rPr>
                <w:rFonts w:ascii="Times New Roman" w:hAnsi="Times New Roman"/>
                <w:sz w:val="24"/>
                <w:szCs w:val="24"/>
              </w:rPr>
              <w:t>Анализ , сравнение объектов  и их классификация</w:t>
            </w:r>
          </w:p>
        </w:tc>
      </w:tr>
      <w:tr w:rsidR="00E81B8C" w:rsidRPr="00F025C8" w:rsidTr="00F025C8">
        <w:trPr>
          <w:trHeight w:val="557"/>
        </w:trPr>
        <w:tc>
          <w:tcPr>
            <w:tcW w:w="2411" w:type="dxa"/>
          </w:tcPr>
          <w:p w:rsidR="00E81B8C" w:rsidRPr="00F025C8" w:rsidRDefault="00E81B8C" w:rsidP="00F025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5C8">
              <w:rPr>
                <w:rFonts w:ascii="Times New Roman" w:hAnsi="Times New Roman"/>
                <w:sz w:val="24"/>
                <w:szCs w:val="24"/>
              </w:rPr>
              <w:t>3. Выявление места, причины затруднения и определение  учебной   цели</w:t>
            </w:r>
          </w:p>
          <w:p w:rsidR="00E81B8C" w:rsidRPr="00F025C8" w:rsidRDefault="00E81B8C" w:rsidP="00F025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81B8C" w:rsidRPr="00F025C8" w:rsidRDefault="00E81B8C" w:rsidP="00F025C8">
            <w:pPr>
              <w:pStyle w:val="Heading1"/>
              <w:spacing w:before="0" w:beforeAutospacing="0"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025C8">
              <w:rPr>
                <w:rFonts w:ascii="Times New Roman" w:hAnsi="Times New Roman" w:cs="Times New Roman"/>
                <w:b w:val="0"/>
                <w:sz w:val="24"/>
                <w:szCs w:val="24"/>
              </w:rPr>
              <w:t>Выявить и зафиксировать причину затруднения</w:t>
            </w:r>
            <w:r w:rsidRPr="00F025C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Установление учащимися связи между целью учебной деятельности и ее мотивом.</w:t>
            </w:r>
          </w:p>
          <w:p w:rsidR="00E81B8C" w:rsidRPr="00F025C8" w:rsidRDefault="00E81B8C" w:rsidP="00F025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:rsidR="00E81B8C" w:rsidRPr="00F025C8" w:rsidRDefault="00E81B8C" w:rsidP="00F025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025C8">
              <w:rPr>
                <w:rFonts w:ascii="Times New Roman" w:hAnsi="Times New Roman"/>
                <w:sz w:val="24"/>
                <w:szCs w:val="24"/>
              </w:rPr>
              <w:t>- Ребята, как вы думаете, а цифрами 2 и 5 какие линии изображены?</w:t>
            </w:r>
            <w:r w:rsidRPr="00F025C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E81B8C" w:rsidRPr="00F025C8" w:rsidRDefault="00E81B8C" w:rsidP="00F025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5C8">
              <w:rPr>
                <w:rFonts w:ascii="Times New Roman" w:hAnsi="Times New Roman"/>
                <w:sz w:val="24"/>
                <w:szCs w:val="24"/>
              </w:rPr>
              <w:t>- Как их можно назвать?</w:t>
            </w:r>
          </w:p>
          <w:p w:rsidR="00E81B8C" w:rsidRPr="00F025C8" w:rsidRDefault="00E81B8C" w:rsidP="00F025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5C8">
              <w:rPr>
                <w:rFonts w:ascii="Times New Roman" w:hAnsi="Times New Roman"/>
                <w:sz w:val="24"/>
                <w:szCs w:val="24"/>
              </w:rPr>
              <w:t>- Можно ли их отнести к прямым линиям? - Кривым?</w:t>
            </w:r>
          </w:p>
          <w:p w:rsidR="00E81B8C" w:rsidRPr="00F025C8" w:rsidRDefault="00E81B8C" w:rsidP="00F025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5C8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25C8">
              <w:rPr>
                <w:rFonts w:ascii="Times New Roman" w:hAnsi="Times New Roman"/>
                <w:sz w:val="24"/>
                <w:szCs w:val="24"/>
              </w:rPr>
              <w:t xml:space="preserve">Представьте, что до этого была прямая линия. Что с ней могло произойти? </w:t>
            </w: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5C8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25C8">
              <w:rPr>
                <w:rFonts w:ascii="Times New Roman" w:hAnsi="Times New Roman"/>
                <w:sz w:val="24"/>
                <w:szCs w:val="24"/>
              </w:rPr>
              <w:t xml:space="preserve">Значит, какая она стала? </w:t>
            </w: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5C8">
              <w:rPr>
                <w:rFonts w:ascii="Times New Roman" w:hAnsi="Times New Roman"/>
                <w:sz w:val="24"/>
                <w:szCs w:val="24"/>
              </w:rPr>
              <w:t xml:space="preserve">Ребята, где мы можем узнать как называется эта линия? </w:t>
            </w: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5C8">
              <w:rPr>
                <w:rFonts w:ascii="Times New Roman" w:hAnsi="Times New Roman"/>
                <w:b/>
                <w:sz w:val="24"/>
                <w:szCs w:val="24"/>
              </w:rPr>
              <w:t>Работа с учебником</w:t>
            </w:r>
            <w:r w:rsidRPr="00F025C8">
              <w:rPr>
                <w:rFonts w:ascii="Times New Roman" w:hAnsi="Times New Roman"/>
                <w:sz w:val="24"/>
                <w:szCs w:val="24"/>
              </w:rPr>
              <w:t xml:space="preserve"> (стр.64 )</w:t>
            </w: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25C8">
              <w:rPr>
                <w:rFonts w:ascii="Times New Roman" w:hAnsi="Times New Roman"/>
                <w:b/>
                <w:sz w:val="24"/>
                <w:szCs w:val="24"/>
              </w:rPr>
              <w:t>Ломаная.</w:t>
            </w: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5C8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25C8">
              <w:rPr>
                <w:rFonts w:ascii="Times New Roman" w:hAnsi="Times New Roman"/>
                <w:sz w:val="24"/>
                <w:szCs w:val="24"/>
              </w:rPr>
              <w:t xml:space="preserve">Значит,  какая тема сегодняшнего урока? </w:t>
            </w: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5C8">
              <w:rPr>
                <w:rFonts w:ascii="Times New Roman" w:hAnsi="Times New Roman"/>
                <w:sz w:val="24"/>
                <w:szCs w:val="24"/>
              </w:rPr>
              <w:t xml:space="preserve">- Какая цель нашего урока?  Чему бы вы хотели научиться на уроке? </w:t>
            </w: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5C8">
              <w:rPr>
                <w:rFonts w:ascii="Times New Roman" w:hAnsi="Times New Roman"/>
                <w:sz w:val="24"/>
                <w:szCs w:val="24"/>
              </w:rPr>
              <w:t>- А наш Колобок покатился в лес  и мы с ним отдохнём</w:t>
            </w:r>
          </w:p>
          <w:p w:rsidR="00E81B8C" w:rsidRPr="00F025C8" w:rsidRDefault="00E81B8C" w:rsidP="00F025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025C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Физминутка</w:t>
            </w:r>
          </w:p>
          <w:p w:rsidR="00E81B8C" w:rsidRPr="00F025C8" w:rsidRDefault="00E81B8C" w:rsidP="00F025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5C8">
              <w:rPr>
                <w:rFonts w:ascii="Times New Roman" w:hAnsi="Times New Roman"/>
                <w:sz w:val="24"/>
                <w:szCs w:val="24"/>
              </w:rPr>
              <w:t>(провожу отрезок к зайцу) и встретился с зайцем. Не пропускает заяц его, пока не выполнит он его задания.</w:t>
            </w:r>
          </w:p>
          <w:p w:rsidR="00E81B8C" w:rsidRPr="00D8303E" w:rsidRDefault="00E81B8C" w:rsidP="00F025C8">
            <w:pPr>
              <w:pStyle w:val="NormalWeb"/>
              <w:spacing w:before="0" w:beforeAutospacing="0" w:after="0" w:afterAutospacing="0"/>
            </w:pPr>
            <w:r w:rsidRPr="00D8303E">
              <w:t>1)</w:t>
            </w:r>
            <w:r>
              <w:t xml:space="preserve"> </w:t>
            </w:r>
            <w:r w:rsidRPr="00D8303E">
              <w:t>Фронтальная работа (практическая работа)</w:t>
            </w:r>
          </w:p>
          <w:p w:rsidR="00E81B8C" w:rsidRPr="00D8303E" w:rsidRDefault="00E81B8C" w:rsidP="00F025C8">
            <w:pPr>
              <w:pStyle w:val="NormalWeb"/>
              <w:spacing w:before="0" w:beforeAutospacing="0" w:after="0" w:afterAutospacing="0"/>
            </w:pPr>
            <w:r w:rsidRPr="00F025C8">
              <w:rPr>
                <w:b/>
              </w:rPr>
              <w:t xml:space="preserve">-  </w:t>
            </w:r>
            <w:r w:rsidRPr="00D8303E">
              <w:t>В руки проволоку возьми и её ты перегни.</w:t>
            </w:r>
            <w:r w:rsidRPr="00D8303E">
              <w:br/>
              <w:t>Хочешь раз, а хочешь два.</w:t>
            </w:r>
            <w:r w:rsidRPr="00D8303E">
              <w:br/>
              <w:t>Что же получилось?</w:t>
            </w:r>
            <w:r w:rsidRPr="00D8303E">
              <w:br/>
              <w:t>Что же появилось?</w:t>
            </w:r>
            <w:r w:rsidRPr="00D8303E">
              <w:br/>
              <w:t>Не прямая, не кривая,</w:t>
            </w:r>
            <w:r w:rsidRPr="00D8303E">
              <w:br/>
              <w:t>А какая линия?</w:t>
            </w:r>
          </w:p>
          <w:p w:rsidR="00E81B8C" w:rsidRPr="00D8303E" w:rsidRDefault="00E81B8C" w:rsidP="00F025C8">
            <w:pPr>
              <w:pStyle w:val="NormalWeb"/>
              <w:spacing w:before="0" w:beforeAutospacing="0" w:after="0" w:afterAutospacing="0"/>
            </w:pPr>
            <w:r w:rsidRPr="00D8303E">
              <w:t>2)</w:t>
            </w:r>
            <w:r>
              <w:t xml:space="preserve"> </w:t>
            </w:r>
            <w:r w:rsidRPr="00D8303E">
              <w:t>Знакомство с названием частей ломаной линии.</w:t>
            </w:r>
          </w:p>
          <w:p w:rsidR="00E81B8C" w:rsidRPr="00D8303E" w:rsidRDefault="00E81B8C" w:rsidP="00F025C8">
            <w:pPr>
              <w:pStyle w:val="NormalWeb"/>
              <w:spacing w:before="0" w:beforeAutospacing="0" w:after="0" w:afterAutospacing="0"/>
            </w:pPr>
            <w:r w:rsidRPr="00D8303E">
              <w:t>Как можно назвать части ломаной линии?</w:t>
            </w:r>
          </w:p>
          <w:p w:rsidR="00E81B8C" w:rsidRPr="00D8303E" w:rsidRDefault="00E81B8C" w:rsidP="00F025C8">
            <w:pPr>
              <w:pStyle w:val="NormalWeb"/>
              <w:spacing w:before="0" w:beforeAutospacing="0" w:after="0" w:afterAutospacing="0"/>
            </w:pPr>
            <w:r w:rsidRPr="00D8303E">
              <w:t>Так из чего состоят ломаные линии?</w:t>
            </w:r>
          </w:p>
          <w:p w:rsidR="00E81B8C" w:rsidRPr="00F025C8" w:rsidRDefault="00E81B8C" w:rsidP="00F025C8">
            <w:pPr>
              <w:pStyle w:val="NormalWeb"/>
              <w:spacing w:before="0" w:beforeAutospacing="0" w:after="0" w:afterAutospacing="0"/>
              <w:rPr>
                <w:rStyle w:val="Emphasis"/>
                <w:b/>
                <w:i w:val="0"/>
                <w:iCs w:val="0"/>
              </w:rPr>
            </w:pPr>
            <w:r w:rsidRPr="00D8303E">
              <w:t>- Когда отрезки становятся частью ломаной, у них появляется другое название. Ребята, как вы думаете, где мы можем узнать об этом? Из каких источников? А где у нас прямо на уроке можно посмотреть?</w:t>
            </w:r>
          </w:p>
          <w:p w:rsidR="00E81B8C" w:rsidRPr="00D8303E" w:rsidRDefault="00E81B8C" w:rsidP="00F025C8">
            <w:pPr>
              <w:pStyle w:val="NormalWeb"/>
              <w:spacing w:before="0" w:beforeAutospacing="0" w:after="0" w:afterAutospacing="0"/>
            </w:pPr>
            <w:r w:rsidRPr="00D8303E">
              <w:t>Работа с учебником (стр. 64)</w:t>
            </w:r>
            <w:r>
              <w:t>.</w:t>
            </w:r>
          </w:p>
          <w:p w:rsidR="00E81B8C" w:rsidRPr="00D8303E" w:rsidRDefault="00E81B8C" w:rsidP="00F025C8">
            <w:pPr>
              <w:pStyle w:val="NormalWeb"/>
              <w:spacing w:before="0" w:beforeAutospacing="0" w:after="0" w:afterAutospacing="0"/>
            </w:pPr>
            <w:r w:rsidRPr="00D8303E">
              <w:t>Прочитайте, как называются эти отрезки.</w:t>
            </w:r>
          </w:p>
          <w:p w:rsidR="00E81B8C" w:rsidRPr="00D8303E" w:rsidRDefault="00E81B8C" w:rsidP="00F025C8">
            <w:pPr>
              <w:pStyle w:val="NormalWeb"/>
              <w:spacing w:before="0" w:beforeAutospacing="0" w:after="0" w:afterAutospacing="0"/>
            </w:pPr>
            <w:r w:rsidRPr="00D8303E">
              <w:t>Звенья ломаной – это отрезки, из которой состоит ломаная.</w:t>
            </w:r>
          </w:p>
          <w:p w:rsidR="00E81B8C" w:rsidRPr="00D8303E" w:rsidRDefault="00E81B8C" w:rsidP="00F025C8">
            <w:pPr>
              <w:pStyle w:val="NormalWeb"/>
              <w:spacing w:before="0" w:beforeAutospacing="0" w:after="0" w:afterAutospacing="0"/>
            </w:pPr>
            <w:r w:rsidRPr="00D8303E">
              <w:t>Молодцы! Выручили Колобка.  Оценивается  работа самых активных обучающихся.</w:t>
            </w:r>
          </w:p>
          <w:p w:rsidR="00E81B8C" w:rsidRPr="00D8303E" w:rsidRDefault="00E81B8C" w:rsidP="00F025C8">
            <w:pPr>
              <w:pStyle w:val="NormalWeb"/>
              <w:spacing w:before="0" w:beforeAutospacing="0" w:after="0" w:afterAutospacing="0"/>
            </w:pPr>
          </w:p>
          <w:p w:rsidR="00E81B8C" w:rsidRPr="00D8303E" w:rsidRDefault="00E81B8C" w:rsidP="00F025C8">
            <w:pPr>
              <w:pStyle w:val="NormalWeb"/>
              <w:spacing w:before="0" w:beforeAutospacing="0" w:after="0" w:afterAutospacing="0"/>
            </w:pPr>
          </w:p>
          <w:p w:rsidR="00E81B8C" w:rsidRPr="00D8303E" w:rsidRDefault="00E81B8C" w:rsidP="00F025C8">
            <w:pPr>
              <w:pStyle w:val="NormalWeb"/>
              <w:spacing w:before="0" w:beforeAutospacing="0" w:after="0" w:afterAutospacing="0"/>
            </w:pP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5C8">
              <w:rPr>
                <w:rFonts w:ascii="Times New Roman" w:hAnsi="Times New Roman"/>
                <w:sz w:val="24"/>
                <w:szCs w:val="24"/>
              </w:rPr>
              <w:t>Дети предлагают названия: согнутые, сломанные…….</w:t>
            </w: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5C8">
              <w:rPr>
                <w:rFonts w:ascii="Times New Roman" w:hAnsi="Times New Roman"/>
                <w:sz w:val="24"/>
                <w:szCs w:val="24"/>
              </w:rPr>
              <w:t>Идёт обсуждение с выводами и доказательствами</w:t>
            </w: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5C8">
              <w:rPr>
                <w:rFonts w:ascii="Times New Roman" w:hAnsi="Times New Roman"/>
                <w:sz w:val="24"/>
                <w:szCs w:val="24"/>
              </w:rPr>
              <w:t>Сломаться, согнуться…</w:t>
            </w: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025C8">
              <w:rPr>
                <w:rFonts w:ascii="Times New Roman" w:hAnsi="Times New Roman"/>
                <w:i/>
                <w:sz w:val="24"/>
                <w:szCs w:val="24"/>
              </w:rPr>
              <w:t>Сломанная,  согнутая,  ломаной…</w:t>
            </w:r>
          </w:p>
          <w:p w:rsidR="00E81B8C" w:rsidRPr="00F025C8" w:rsidRDefault="00E81B8C" w:rsidP="00F025C8">
            <w:pPr>
              <w:pStyle w:val="NormalWeb"/>
              <w:spacing w:before="0" w:beforeAutospacing="0" w:after="0" w:afterAutospacing="0"/>
              <w:rPr>
                <w:rStyle w:val="Emphasis"/>
                <w:b/>
                <w:i w:val="0"/>
                <w:iCs w:val="0"/>
              </w:rPr>
            </w:pPr>
            <w:r w:rsidRPr="00D8303E">
              <w:rPr>
                <w:rStyle w:val="Emphasis"/>
              </w:rPr>
              <w:t>- Посмотреть в словаре</w:t>
            </w:r>
            <w:r w:rsidRPr="00F025C8">
              <w:rPr>
                <w:i/>
                <w:iCs/>
              </w:rPr>
              <w:br/>
            </w:r>
            <w:r w:rsidRPr="00D8303E">
              <w:rPr>
                <w:rStyle w:val="Emphasis"/>
              </w:rPr>
              <w:t>- Посмотреть в Интернете.</w:t>
            </w:r>
            <w:r w:rsidRPr="00F025C8">
              <w:rPr>
                <w:i/>
                <w:iCs/>
              </w:rPr>
              <w:br/>
            </w:r>
            <w:r w:rsidRPr="00D8303E">
              <w:rPr>
                <w:rStyle w:val="Emphasis"/>
              </w:rPr>
              <w:t>- В учебнике.</w:t>
            </w: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025C8">
              <w:rPr>
                <w:rFonts w:ascii="Times New Roman" w:hAnsi="Times New Roman"/>
                <w:b/>
                <w:sz w:val="24"/>
                <w:szCs w:val="24"/>
              </w:rPr>
              <w:t>Ломаная линия</w:t>
            </w: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5C8">
              <w:rPr>
                <w:rFonts w:ascii="Times New Roman" w:hAnsi="Times New Roman"/>
                <w:sz w:val="24"/>
                <w:szCs w:val="24"/>
              </w:rPr>
              <w:t xml:space="preserve">Познакомимся с ломаной линией. </w:t>
            </w:r>
            <w:r w:rsidRPr="00F025C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F025C8">
              <w:rPr>
                <w:rFonts w:ascii="Times New Roman" w:hAnsi="Times New Roman"/>
                <w:sz w:val="24"/>
                <w:szCs w:val="24"/>
              </w:rPr>
              <w:t>Как получить, построить, начертить ломаную линию.</w:t>
            </w: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E81B8C" w:rsidRPr="00F025C8" w:rsidRDefault="00E81B8C" w:rsidP="00F025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1B8C" w:rsidRPr="00F025C8" w:rsidRDefault="00E81B8C" w:rsidP="00F025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1B8C" w:rsidRPr="00F025C8" w:rsidRDefault="00E81B8C" w:rsidP="00F025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1B8C" w:rsidRPr="00F025C8" w:rsidRDefault="00E81B8C" w:rsidP="00F025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1B8C" w:rsidRPr="00F025C8" w:rsidRDefault="00E81B8C" w:rsidP="00F025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1B8C" w:rsidRPr="00F025C8" w:rsidRDefault="00E81B8C" w:rsidP="00F025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1B8C" w:rsidRPr="00F025C8" w:rsidRDefault="00E81B8C" w:rsidP="00F025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1B8C" w:rsidRPr="00F025C8" w:rsidRDefault="00E81B8C" w:rsidP="00F025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1B8C" w:rsidRPr="00F025C8" w:rsidRDefault="00E81B8C" w:rsidP="00F025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1B8C" w:rsidRPr="00F025C8" w:rsidRDefault="00E81B8C" w:rsidP="00F025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1B8C" w:rsidRPr="00F025C8" w:rsidRDefault="00E81B8C" w:rsidP="00F025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1B8C" w:rsidRPr="00F025C8" w:rsidRDefault="00E81B8C" w:rsidP="00F025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1B8C" w:rsidRPr="00F025C8" w:rsidRDefault="00E81B8C" w:rsidP="00F025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1B8C" w:rsidRPr="00F025C8" w:rsidRDefault="00E81B8C" w:rsidP="00F025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1B8C" w:rsidRPr="00F025C8" w:rsidRDefault="00E81B8C" w:rsidP="00F025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1B8C" w:rsidRPr="00F025C8" w:rsidRDefault="00E81B8C" w:rsidP="00F025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1B8C" w:rsidRPr="00F025C8" w:rsidRDefault="00E81B8C" w:rsidP="00F025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1B8C" w:rsidRPr="00F025C8" w:rsidRDefault="00E81B8C" w:rsidP="00F025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1B8C" w:rsidRPr="00F025C8" w:rsidRDefault="00E81B8C" w:rsidP="00F025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1B8C" w:rsidRPr="00F025C8" w:rsidRDefault="00E81B8C" w:rsidP="00F025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1B8C" w:rsidRPr="00F025C8" w:rsidRDefault="00E81B8C" w:rsidP="00F025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1B8C" w:rsidRPr="00F025C8" w:rsidRDefault="00E81B8C" w:rsidP="00F025C8">
            <w:pPr>
              <w:pStyle w:val="NormalWeb"/>
              <w:spacing w:before="0" w:beforeAutospacing="0" w:after="0" w:afterAutospacing="0"/>
              <w:rPr>
                <w:rStyle w:val="Emphasis"/>
                <w:b/>
                <w:i w:val="0"/>
                <w:iCs w:val="0"/>
              </w:rPr>
            </w:pPr>
            <w:r w:rsidRPr="00D8303E">
              <w:rPr>
                <w:rStyle w:val="Emphasis"/>
              </w:rPr>
              <w:t>- Спросить у взрослых.</w:t>
            </w:r>
            <w:r w:rsidRPr="00F025C8">
              <w:rPr>
                <w:i/>
                <w:iCs/>
              </w:rPr>
              <w:br/>
            </w:r>
            <w:r w:rsidRPr="00D8303E">
              <w:rPr>
                <w:rStyle w:val="Emphasis"/>
              </w:rPr>
              <w:t>- Посмотреть в словаре</w:t>
            </w:r>
            <w:r w:rsidRPr="00F025C8">
              <w:rPr>
                <w:i/>
                <w:iCs/>
              </w:rPr>
              <w:br/>
            </w:r>
            <w:r w:rsidRPr="00D8303E">
              <w:rPr>
                <w:rStyle w:val="Emphasis"/>
              </w:rPr>
              <w:t>- Посмотреть в Интернете.</w:t>
            </w:r>
            <w:r w:rsidRPr="00F025C8">
              <w:rPr>
                <w:i/>
                <w:iCs/>
              </w:rPr>
              <w:br/>
            </w:r>
            <w:r w:rsidRPr="00D8303E">
              <w:rPr>
                <w:rStyle w:val="Emphasis"/>
              </w:rPr>
              <w:t>- В учебнике.</w:t>
            </w:r>
          </w:p>
          <w:p w:rsidR="00E81B8C" w:rsidRPr="00F025C8" w:rsidRDefault="00E81B8C" w:rsidP="00F025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1B8C" w:rsidRPr="00F025C8" w:rsidRDefault="00E81B8C" w:rsidP="00F025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1B8C" w:rsidRPr="00F025C8" w:rsidRDefault="00E81B8C" w:rsidP="00F025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5C8">
              <w:rPr>
                <w:rFonts w:ascii="Times New Roman" w:hAnsi="Times New Roman"/>
                <w:sz w:val="24"/>
                <w:szCs w:val="24"/>
              </w:rPr>
              <w:t>Звено, звенья.</w:t>
            </w:r>
          </w:p>
          <w:p w:rsidR="00E81B8C" w:rsidRPr="00F025C8" w:rsidRDefault="00E81B8C" w:rsidP="00F025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1B8C" w:rsidRPr="00F025C8" w:rsidRDefault="00E81B8C" w:rsidP="00F025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E81B8C" w:rsidRPr="00F025C8" w:rsidRDefault="00E81B8C" w:rsidP="00F025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5C8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Регулятивные:</w:t>
            </w:r>
            <w:r w:rsidRPr="00F025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81B8C" w:rsidRPr="00F025C8" w:rsidRDefault="00E81B8C" w:rsidP="00F025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5C8">
              <w:rPr>
                <w:rFonts w:ascii="Times New Roman" w:hAnsi="Times New Roman"/>
                <w:sz w:val="24"/>
                <w:szCs w:val="24"/>
              </w:rPr>
              <w:t xml:space="preserve">- планирование, прогнозирование; </w:t>
            </w:r>
          </w:p>
          <w:p w:rsidR="00E81B8C" w:rsidRPr="00F025C8" w:rsidRDefault="00E81B8C" w:rsidP="00F025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25C8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Познавательные:</w:t>
            </w:r>
          </w:p>
          <w:p w:rsidR="00E81B8C" w:rsidRPr="00F025C8" w:rsidRDefault="00E81B8C" w:rsidP="00F025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5C8">
              <w:rPr>
                <w:rFonts w:ascii="Times New Roman" w:hAnsi="Times New Roman"/>
                <w:sz w:val="24"/>
                <w:szCs w:val="24"/>
              </w:rPr>
              <w:t>- моделирование,</w:t>
            </w:r>
          </w:p>
          <w:p w:rsidR="00E81B8C" w:rsidRPr="00F025C8" w:rsidRDefault="00E81B8C" w:rsidP="00F025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F025C8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F025C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логические </w:t>
            </w:r>
            <w:r w:rsidRPr="00F025C8">
              <w:rPr>
                <w:rFonts w:ascii="Times New Roman" w:hAnsi="Times New Roman"/>
                <w:spacing w:val="-1"/>
                <w:sz w:val="24"/>
                <w:szCs w:val="24"/>
              </w:rPr>
              <w:t>решение проблемы, построение логической цепи рассуждений ,доказательство,</w:t>
            </w:r>
          </w:p>
          <w:p w:rsidR="00E81B8C" w:rsidRPr="00F025C8" w:rsidRDefault="00E81B8C" w:rsidP="00F025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5C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- выдвижение гипотез и их </w:t>
            </w:r>
            <w:r w:rsidRPr="00F025C8">
              <w:rPr>
                <w:rFonts w:ascii="Times New Roman" w:hAnsi="Times New Roman"/>
                <w:sz w:val="24"/>
                <w:szCs w:val="24"/>
              </w:rPr>
              <w:t>обоснование;</w:t>
            </w:r>
          </w:p>
          <w:p w:rsidR="00E81B8C" w:rsidRPr="00F025C8" w:rsidRDefault="00E81B8C" w:rsidP="00F025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25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25C8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 :</w:t>
            </w: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25C8">
              <w:rPr>
                <w:rFonts w:ascii="Times New Roman" w:hAnsi="Times New Roman"/>
                <w:sz w:val="24"/>
                <w:szCs w:val="24"/>
              </w:rPr>
              <w:t xml:space="preserve">- инициативное </w:t>
            </w:r>
            <w:r w:rsidRPr="00F025C8">
              <w:rPr>
                <w:rFonts w:ascii="Times New Roman" w:hAnsi="Times New Roman"/>
                <w:spacing w:val="-1"/>
                <w:sz w:val="24"/>
                <w:szCs w:val="24"/>
              </w:rPr>
              <w:t>сотрудничество в поиске и выборе информации</w:t>
            </w:r>
          </w:p>
          <w:p w:rsidR="00E81B8C" w:rsidRPr="00F025C8" w:rsidRDefault="00E81B8C" w:rsidP="00F025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81B8C" w:rsidRPr="00F025C8" w:rsidRDefault="00E81B8C" w:rsidP="00F025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5C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Выдвижение гипотез и их </w:t>
            </w:r>
            <w:r w:rsidRPr="00F025C8">
              <w:rPr>
                <w:rFonts w:ascii="Times New Roman" w:hAnsi="Times New Roman"/>
                <w:sz w:val="24"/>
                <w:szCs w:val="24"/>
              </w:rPr>
              <w:t>обоснование;</w:t>
            </w:r>
          </w:p>
          <w:p w:rsidR="00E81B8C" w:rsidRPr="00F025C8" w:rsidRDefault="00E81B8C" w:rsidP="00F025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5C8">
              <w:rPr>
                <w:rFonts w:ascii="Times New Roman" w:hAnsi="Times New Roman"/>
                <w:sz w:val="24"/>
                <w:szCs w:val="24"/>
              </w:rPr>
              <w:t>Целепологание</w:t>
            </w: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5C8">
              <w:rPr>
                <w:rFonts w:ascii="Times New Roman" w:hAnsi="Times New Roman"/>
                <w:sz w:val="24"/>
                <w:szCs w:val="24"/>
              </w:rPr>
              <w:t>Моделирование ломаной</w:t>
            </w: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1B8C" w:rsidRPr="00F025C8" w:rsidTr="00F025C8">
        <w:tc>
          <w:tcPr>
            <w:tcW w:w="2411" w:type="dxa"/>
            <w:vMerge w:val="restart"/>
          </w:tcPr>
          <w:p w:rsidR="00E81B8C" w:rsidRPr="00F025C8" w:rsidRDefault="00E81B8C" w:rsidP="00F025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5C8">
              <w:rPr>
                <w:rFonts w:ascii="Times New Roman" w:hAnsi="Times New Roman"/>
                <w:sz w:val="24"/>
                <w:szCs w:val="24"/>
              </w:rPr>
              <w:t>4. Первичное закрепление с формулированием проблемы</w:t>
            </w:r>
          </w:p>
          <w:p w:rsidR="00E81B8C" w:rsidRPr="00F025C8" w:rsidRDefault="00E81B8C" w:rsidP="00F025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E81B8C" w:rsidRPr="00F025C8" w:rsidRDefault="00E81B8C" w:rsidP="00F025C8">
            <w:pPr>
              <w:pStyle w:val="Heading1"/>
              <w:spacing w:before="0" w:beforeAutospacing="0" w:after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025C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 Установить осознанность восприятия.  </w:t>
            </w:r>
          </w:p>
          <w:p w:rsidR="00E81B8C" w:rsidRPr="00F025C8" w:rsidRDefault="00E81B8C" w:rsidP="00F025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4" w:type="dxa"/>
            <w:vMerge w:val="restart"/>
          </w:tcPr>
          <w:p w:rsidR="00E81B8C" w:rsidRPr="00F025C8" w:rsidRDefault="00E81B8C" w:rsidP="00F025C8">
            <w:pPr>
              <w:pStyle w:val="NormalWeb"/>
              <w:spacing w:before="0" w:beforeAutospacing="0" w:after="0" w:afterAutospacing="0"/>
              <w:rPr>
                <w:rStyle w:val="Emphasis"/>
                <w:b/>
                <w:i w:val="0"/>
                <w:iCs w:val="0"/>
              </w:rPr>
            </w:pPr>
            <w:r w:rsidRPr="00D8303E">
              <w:t xml:space="preserve"> Покатился он дальше. (провожу линию к волку) Повстречался с волком Колобок ,а тот ему тоже задание даёт да грозится съесть, если не выполнит.</w:t>
            </w:r>
          </w:p>
          <w:p w:rsidR="00E81B8C" w:rsidRPr="00F025C8" w:rsidRDefault="00E81B8C" w:rsidP="00F025C8">
            <w:pPr>
              <w:pStyle w:val="NormalWeb"/>
              <w:spacing w:before="0" w:beforeAutospacing="0" w:after="0" w:afterAutospacing="0"/>
              <w:rPr>
                <w:u w:val="single"/>
              </w:rPr>
            </w:pPr>
            <w:r w:rsidRPr="00D8303E">
              <w:t>3)</w:t>
            </w:r>
            <w:r>
              <w:t xml:space="preserve"> </w:t>
            </w:r>
            <w:r w:rsidRPr="00F025C8">
              <w:rPr>
                <w:u w:val="single"/>
              </w:rPr>
              <w:t>Работа с учебником (с.64 №148)</w:t>
            </w:r>
          </w:p>
          <w:p w:rsidR="00E81B8C" w:rsidRPr="00D8303E" w:rsidRDefault="00E81B8C" w:rsidP="00F025C8">
            <w:pPr>
              <w:pStyle w:val="NormalWeb"/>
              <w:spacing w:before="0" w:beforeAutospacing="0" w:after="0" w:afterAutospacing="0"/>
            </w:pPr>
            <w:r w:rsidRPr="00D8303E">
              <w:t>Даны три ломаные</w:t>
            </w:r>
            <w:r>
              <w:t>. Чем отличается пр</w:t>
            </w:r>
            <w:r w:rsidRPr="00D8303E">
              <w:t>авая ломаная?</w:t>
            </w:r>
          </w:p>
          <w:p w:rsidR="00E81B8C" w:rsidRPr="00D8303E" w:rsidRDefault="00E81B8C" w:rsidP="00F025C8">
            <w:pPr>
              <w:pStyle w:val="NormalWeb"/>
              <w:spacing w:before="0" w:beforeAutospacing="0" w:after="0" w:afterAutospacing="0"/>
            </w:pPr>
          </w:p>
          <w:p w:rsidR="00E81B8C" w:rsidRPr="00D8303E" w:rsidRDefault="00E81B8C" w:rsidP="00F025C8">
            <w:pPr>
              <w:pStyle w:val="NormalWeb"/>
              <w:spacing w:before="0" w:beforeAutospacing="0" w:after="0" w:afterAutospacing="0"/>
            </w:pPr>
            <w:r w:rsidRPr="00D8303E">
              <w:t>-</w:t>
            </w:r>
            <w:r>
              <w:t xml:space="preserve"> </w:t>
            </w:r>
            <w:r w:rsidRPr="00D8303E">
              <w:t>Запиши, сколько звеньев у каждой ломаной.</w:t>
            </w:r>
          </w:p>
          <w:p w:rsidR="00E81B8C" w:rsidRPr="00D8303E" w:rsidRDefault="00E81B8C" w:rsidP="00F025C8">
            <w:pPr>
              <w:pStyle w:val="NormalWeb"/>
              <w:spacing w:before="0" w:beforeAutospacing="0" w:after="0" w:afterAutospacing="0"/>
            </w:pPr>
            <w:r w:rsidRPr="00D8303E">
              <w:t>-</w:t>
            </w:r>
            <w:r>
              <w:t xml:space="preserve"> </w:t>
            </w:r>
            <w:r w:rsidRPr="00D8303E">
              <w:t>На сколько отличается количество звеньев у правой  ломаной и средней.</w:t>
            </w:r>
          </w:p>
          <w:p w:rsidR="00E81B8C" w:rsidRPr="00D8303E" w:rsidRDefault="00E81B8C" w:rsidP="00F025C8">
            <w:pPr>
              <w:pStyle w:val="NormalWeb"/>
              <w:spacing w:before="0" w:beforeAutospacing="0" w:after="0" w:afterAutospacing="0"/>
            </w:pPr>
            <w:r w:rsidRPr="00D8303E">
              <w:t>-</w:t>
            </w:r>
            <w:r>
              <w:t xml:space="preserve"> </w:t>
            </w:r>
            <w:r w:rsidRPr="00D8303E">
              <w:t>На сколько звеньев у первой ломаной меньше, чем у второй.</w:t>
            </w:r>
          </w:p>
          <w:p w:rsidR="00E81B8C" w:rsidRPr="00D8303E" w:rsidRDefault="00E81B8C" w:rsidP="00F025C8">
            <w:pPr>
              <w:pStyle w:val="NormalWeb"/>
              <w:spacing w:before="0" w:beforeAutospacing="0" w:after="0" w:afterAutospacing="0"/>
            </w:pPr>
            <w:r w:rsidRPr="00D8303E">
              <w:t>Оцените свою работу.</w:t>
            </w:r>
          </w:p>
          <w:p w:rsidR="00E81B8C" w:rsidRPr="00F025C8" w:rsidRDefault="00E81B8C" w:rsidP="00F025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025C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Физминутка</w:t>
            </w:r>
          </w:p>
          <w:p w:rsidR="00E81B8C" w:rsidRPr="00D8303E" w:rsidRDefault="00E81B8C" w:rsidP="00F025C8">
            <w:pPr>
              <w:pStyle w:val="NormalWeb"/>
              <w:spacing w:before="0" w:beforeAutospacing="0" w:after="0" w:afterAutospacing="0"/>
            </w:pPr>
            <w:r w:rsidRPr="00F025C8">
              <w:rPr>
                <w:u w:val="single"/>
              </w:rPr>
              <w:t>Работа в парах постоянного состава.</w:t>
            </w:r>
            <w:r w:rsidRPr="00D8303E">
              <w:t xml:space="preserve"> Посмотрите на шифр нашего замка. Какую цифру можно выложить из палочек в виде незамкнутой ломаной линии?</w:t>
            </w:r>
          </w:p>
          <w:p w:rsidR="00E81B8C" w:rsidRPr="00D8303E" w:rsidRDefault="00E81B8C" w:rsidP="00F025C8">
            <w:pPr>
              <w:pStyle w:val="NormalWeb"/>
              <w:spacing w:before="0" w:beforeAutospacing="0" w:after="0" w:afterAutospacing="0"/>
            </w:pPr>
            <w:r w:rsidRPr="00D8303E">
              <w:t xml:space="preserve"> Оцените свою работу.</w:t>
            </w: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  <w:tcBorders>
              <w:right w:val="single" w:sz="4" w:space="0" w:color="auto"/>
            </w:tcBorders>
          </w:tcPr>
          <w:p w:rsidR="00E81B8C" w:rsidRPr="00D8303E" w:rsidRDefault="00E81B8C" w:rsidP="00F025C8">
            <w:pPr>
              <w:pStyle w:val="NormalWeb"/>
              <w:spacing w:before="0" w:beforeAutospacing="0" w:after="0" w:afterAutospacing="0"/>
            </w:pPr>
          </w:p>
          <w:p w:rsidR="00E81B8C" w:rsidRPr="00D8303E" w:rsidRDefault="00E81B8C" w:rsidP="00F025C8">
            <w:pPr>
              <w:pStyle w:val="NormalWeb"/>
              <w:spacing w:before="0" w:beforeAutospacing="0" w:after="0" w:afterAutospacing="0"/>
            </w:pPr>
          </w:p>
          <w:p w:rsidR="00E81B8C" w:rsidRPr="00D8303E" w:rsidRDefault="00E81B8C" w:rsidP="00F025C8">
            <w:pPr>
              <w:pStyle w:val="NormalWeb"/>
              <w:spacing w:before="0" w:beforeAutospacing="0" w:after="0" w:afterAutospacing="0"/>
            </w:pPr>
          </w:p>
          <w:p w:rsidR="00E81B8C" w:rsidRPr="00D8303E" w:rsidRDefault="00E81B8C" w:rsidP="00F025C8">
            <w:pPr>
              <w:pStyle w:val="NormalWeb"/>
              <w:spacing w:before="0" w:beforeAutospacing="0" w:after="0" w:afterAutospacing="0"/>
            </w:pPr>
          </w:p>
          <w:p w:rsidR="00E81B8C" w:rsidRPr="00D8303E" w:rsidRDefault="00E81B8C" w:rsidP="00F025C8">
            <w:pPr>
              <w:pStyle w:val="NormalWeb"/>
              <w:spacing w:before="0" w:beforeAutospacing="0" w:after="0" w:afterAutospacing="0"/>
            </w:pPr>
            <w:r w:rsidRPr="00D8303E">
              <w:t>Больше всех звеньев, это замкнутая линия.</w:t>
            </w:r>
          </w:p>
          <w:p w:rsidR="00E81B8C" w:rsidRPr="00D8303E" w:rsidRDefault="00E81B8C" w:rsidP="00F025C8">
            <w:pPr>
              <w:pStyle w:val="NormalWeb"/>
              <w:spacing w:before="0" w:beforeAutospacing="0" w:after="0" w:afterAutospacing="0"/>
            </w:pPr>
          </w:p>
          <w:p w:rsidR="00E81B8C" w:rsidRPr="00D8303E" w:rsidRDefault="00E81B8C" w:rsidP="00F025C8">
            <w:pPr>
              <w:pStyle w:val="NormalWeb"/>
              <w:spacing w:before="0" w:beforeAutospacing="0" w:after="0" w:afterAutospacing="0"/>
            </w:pPr>
            <w:r w:rsidRPr="00D8303E">
              <w:t>2  4  5</w:t>
            </w:r>
          </w:p>
          <w:p w:rsidR="00E81B8C" w:rsidRDefault="00E81B8C" w:rsidP="00F025C8">
            <w:pPr>
              <w:pStyle w:val="NormalWeb"/>
              <w:spacing w:before="0" w:beforeAutospacing="0" w:after="0" w:afterAutospacing="0"/>
            </w:pPr>
          </w:p>
          <w:p w:rsidR="00E81B8C" w:rsidRDefault="00E81B8C" w:rsidP="00F025C8">
            <w:pPr>
              <w:pStyle w:val="NormalWeb"/>
              <w:spacing w:before="0" w:beforeAutospacing="0" w:after="0" w:afterAutospacing="0"/>
            </w:pPr>
          </w:p>
          <w:p w:rsidR="00E81B8C" w:rsidRPr="00D8303E" w:rsidRDefault="00E81B8C" w:rsidP="00F025C8">
            <w:pPr>
              <w:pStyle w:val="NormalWeb"/>
              <w:spacing w:before="0" w:beforeAutospacing="0" w:after="0" w:afterAutospacing="0"/>
            </w:pPr>
            <w:r w:rsidRPr="00D8303E">
              <w:t>Работа с кассой</w:t>
            </w:r>
          </w:p>
          <w:p w:rsidR="00E81B8C" w:rsidRPr="00D8303E" w:rsidRDefault="00E81B8C" w:rsidP="00F025C8">
            <w:pPr>
              <w:pStyle w:val="NormalWeb"/>
              <w:spacing w:before="0" w:beforeAutospacing="0" w:after="0" w:afterAutospacing="0"/>
            </w:pPr>
            <w:r w:rsidRPr="00D8303E">
              <w:t>На 1</w:t>
            </w:r>
          </w:p>
          <w:p w:rsidR="00E81B8C" w:rsidRPr="00D8303E" w:rsidRDefault="00E81B8C" w:rsidP="00F025C8">
            <w:pPr>
              <w:pStyle w:val="NormalWeb"/>
              <w:spacing w:before="0" w:beforeAutospacing="0" w:after="0" w:afterAutospacing="0"/>
            </w:pPr>
          </w:p>
          <w:p w:rsidR="00E81B8C" w:rsidRPr="00D8303E" w:rsidRDefault="00E81B8C" w:rsidP="00F025C8">
            <w:pPr>
              <w:pStyle w:val="NormalWeb"/>
              <w:spacing w:before="0" w:beforeAutospacing="0" w:after="0" w:afterAutospacing="0"/>
            </w:pPr>
            <w:r w:rsidRPr="00D8303E">
              <w:t>На 2</w:t>
            </w: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E81B8C" w:rsidRPr="00F025C8" w:rsidRDefault="00E81B8C" w:rsidP="00F025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5C8">
              <w:rPr>
                <w:rFonts w:ascii="Times New Roman" w:hAnsi="Times New Roman"/>
                <w:sz w:val="24"/>
                <w:szCs w:val="24"/>
              </w:rPr>
              <w:t>5–7</w:t>
            </w:r>
          </w:p>
          <w:p w:rsidR="00E81B8C" w:rsidRPr="00F025C8" w:rsidRDefault="00E81B8C" w:rsidP="00F025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1B8C" w:rsidRPr="00F025C8" w:rsidRDefault="00E81B8C" w:rsidP="00F025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1B8C" w:rsidRPr="00F025C8" w:rsidRDefault="00E81B8C" w:rsidP="00F025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5C8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Регулятивные:</w:t>
            </w:r>
            <w:r w:rsidRPr="00F025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81B8C" w:rsidRPr="00F025C8" w:rsidRDefault="00E81B8C" w:rsidP="00F025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5C8">
              <w:rPr>
                <w:rFonts w:ascii="Times New Roman" w:hAnsi="Times New Roman"/>
                <w:sz w:val="24"/>
                <w:szCs w:val="24"/>
              </w:rPr>
              <w:t xml:space="preserve">- планирование, прогнозирование; </w:t>
            </w:r>
          </w:p>
          <w:p w:rsidR="00E81B8C" w:rsidRPr="00F025C8" w:rsidRDefault="00E81B8C" w:rsidP="00F025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25C8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Познавательные:</w:t>
            </w:r>
          </w:p>
          <w:p w:rsidR="00E81B8C" w:rsidRPr="00F025C8" w:rsidRDefault="00E81B8C" w:rsidP="00F025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5C8">
              <w:rPr>
                <w:rFonts w:ascii="Times New Roman" w:hAnsi="Times New Roman"/>
                <w:sz w:val="24"/>
                <w:szCs w:val="24"/>
              </w:rPr>
              <w:t>- моделирование,</w:t>
            </w:r>
          </w:p>
          <w:p w:rsidR="00E81B8C" w:rsidRPr="00F025C8" w:rsidRDefault="00E81B8C" w:rsidP="00F025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F025C8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F025C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логические </w:t>
            </w:r>
            <w:r w:rsidRPr="00F025C8">
              <w:rPr>
                <w:rFonts w:ascii="Times New Roman" w:hAnsi="Times New Roman"/>
                <w:spacing w:val="-1"/>
                <w:sz w:val="24"/>
                <w:szCs w:val="24"/>
              </w:rPr>
              <w:t>решение проблемы, построение логической цепи рассуждений ,доказательство,</w:t>
            </w:r>
          </w:p>
          <w:p w:rsidR="00E81B8C" w:rsidRPr="00F025C8" w:rsidRDefault="00E81B8C" w:rsidP="00F025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5C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- выдвижение гипотез и их </w:t>
            </w:r>
            <w:r w:rsidRPr="00F025C8">
              <w:rPr>
                <w:rFonts w:ascii="Times New Roman" w:hAnsi="Times New Roman"/>
                <w:sz w:val="24"/>
                <w:szCs w:val="24"/>
              </w:rPr>
              <w:t>обоснование;</w:t>
            </w:r>
          </w:p>
          <w:p w:rsidR="00E81B8C" w:rsidRPr="00F025C8" w:rsidRDefault="00E81B8C" w:rsidP="00F025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25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25C8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 :</w:t>
            </w: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5C8">
              <w:rPr>
                <w:rFonts w:ascii="Times New Roman" w:hAnsi="Times New Roman"/>
                <w:sz w:val="24"/>
                <w:szCs w:val="24"/>
              </w:rPr>
              <w:t xml:space="preserve">- инициативное </w:t>
            </w:r>
            <w:r w:rsidRPr="00F025C8">
              <w:rPr>
                <w:rFonts w:ascii="Times New Roman" w:hAnsi="Times New Roman"/>
                <w:spacing w:val="-1"/>
                <w:sz w:val="24"/>
                <w:szCs w:val="24"/>
              </w:rPr>
              <w:t>сотрудничество в поиске и выборе информации</w:t>
            </w: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25C8">
              <w:rPr>
                <w:rFonts w:ascii="Times New Roman" w:hAnsi="Times New Roman"/>
                <w:sz w:val="24"/>
                <w:szCs w:val="24"/>
              </w:rPr>
              <w:t>Сравнение объектов . Обобщение и выводы</w:t>
            </w: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5C8">
              <w:rPr>
                <w:rFonts w:ascii="Times New Roman" w:hAnsi="Times New Roman"/>
                <w:sz w:val="24"/>
                <w:szCs w:val="24"/>
              </w:rPr>
              <w:t>Самооценка</w:t>
            </w: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25C8">
              <w:rPr>
                <w:u w:val="single"/>
              </w:rPr>
              <w:t>Работа в парах постоянного состава.</w:t>
            </w: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1B8C" w:rsidRPr="00F025C8" w:rsidRDefault="00E81B8C" w:rsidP="00F025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81B8C" w:rsidRPr="00F025C8" w:rsidTr="00F025C8">
        <w:tc>
          <w:tcPr>
            <w:tcW w:w="2411" w:type="dxa"/>
            <w:vMerge/>
          </w:tcPr>
          <w:p w:rsidR="00E81B8C" w:rsidRPr="00F025C8" w:rsidRDefault="00E81B8C" w:rsidP="00F025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81B8C" w:rsidRPr="00F025C8" w:rsidRDefault="00E81B8C" w:rsidP="00F025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4" w:type="dxa"/>
            <w:vMerge/>
          </w:tcPr>
          <w:p w:rsidR="00E81B8C" w:rsidRPr="00F025C8" w:rsidRDefault="00E81B8C" w:rsidP="00F025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right w:val="single" w:sz="4" w:space="0" w:color="auto"/>
            </w:tcBorders>
          </w:tcPr>
          <w:p w:rsidR="00E81B8C" w:rsidRPr="00F025C8" w:rsidRDefault="00E81B8C" w:rsidP="00F025C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81B8C" w:rsidRPr="00F025C8" w:rsidRDefault="00E81B8C" w:rsidP="00F025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1B8C" w:rsidRPr="00F025C8" w:rsidTr="00F025C8">
        <w:tc>
          <w:tcPr>
            <w:tcW w:w="2411" w:type="dxa"/>
          </w:tcPr>
          <w:p w:rsidR="00E81B8C" w:rsidRPr="00F025C8" w:rsidRDefault="00E81B8C" w:rsidP="00F025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5C8">
              <w:rPr>
                <w:rFonts w:ascii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25C8">
              <w:rPr>
                <w:rFonts w:ascii="Times New Roman" w:hAnsi="Times New Roman"/>
                <w:sz w:val="24"/>
                <w:szCs w:val="24"/>
              </w:rPr>
              <w:t>Самостоятельная работа с самопроверкой по эталону</w:t>
            </w:r>
          </w:p>
          <w:p w:rsidR="00E81B8C" w:rsidRPr="00F025C8" w:rsidRDefault="00E81B8C" w:rsidP="00F025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81B8C" w:rsidRPr="00F025C8" w:rsidRDefault="00E81B8C" w:rsidP="00F025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5C8">
              <w:rPr>
                <w:rFonts w:ascii="Times New Roman" w:hAnsi="Times New Roman"/>
                <w:sz w:val="24"/>
                <w:szCs w:val="24"/>
              </w:rPr>
              <w:t>Проверить и оценить  умения обучающихся  применять новые знания по эталону.</w:t>
            </w:r>
          </w:p>
        </w:tc>
        <w:tc>
          <w:tcPr>
            <w:tcW w:w="4644" w:type="dxa"/>
          </w:tcPr>
          <w:p w:rsidR="00E81B8C" w:rsidRPr="00F025C8" w:rsidRDefault="00E81B8C" w:rsidP="00F025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5C8">
              <w:rPr>
                <w:rFonts w:ascii="Times New Roman" w:hAnsi="Times New Roman"/>
                <w:sz w:val="24"/>
                <w:szCs w:val="24"/>
              </w:rPr>
              <w:t>Повстречался колобок с медведем (провожу отрезок)</w:t>
            </w:r>
          </w:p>
          <w:p w:rsidR="00E81B8C" w:rsidRPr="00F025C8" w:rsidRDefault="00E81B8C" w:rsidP="00F025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5C8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25C8">
              <w:rPr>
                <w:rFonts w:ascii="Times New Roman" w:hAnsi="Times New Roman"/>
                <w:sz w:val="24"/>
                <w:szCs w:val="24"/>
              </w:rPr>
              <w:t>Соединить 4 точки так, чтобы получилась ломаная линия, но отрезки не пересекались.</w:t>
            </w:r>
          </w:p>
          <w:p w:rsidR="00E81B8C" w:rsidRPr="00F025C8" w:rsidRDefault="00E81B8C" w:rsidP="00F025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5C8">
              <w:rPr>
                <w:rFonts w:ascii="Times New Roman" w:hAnsi="Times New Roman"/>
                <w:sz w:val="24"/>
                <w:szCs w:val="24"/>
              </w:rPr>
              <w:t>Даю несколько вариантов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E81B8C" w:rsidRPr="00F025C8" w:rsidRDefault="00E81B8C" w:rsidP="00F025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1B8C" w:rsidRPr="00D8303E" w:rsidRDefault="00E81B8C" w:rsidP="00F025C8">
            <w:pPr>
              <w:pStyle w:val="ListParagraph"/>
              <w:shd w:val="clear" w:color="auto" w:fill="FFFFFF"/>
              <w:ind w:left="0"/>
            </w:pPr>
            <w:r w:rsidRPr="00D8303E">
              <w:t xml:space="preserve">  </w:t>
            </w:r>
          </w:p>
          <w:p w:rsidR="00E81B8C" w:rsidRPr="00D8303E" w:rsidRDefault="00E81B8C" w:rsidP="00F025C8">
            <w:pPr>
              <w:pStyle w:val="ListParagraph"/>
              <w:shd w:val="clear" w:color="auto" w:fill="FFFFFF"/>
              <w:ind w:left="0"/>
            </w:pPr>
          </w:p>
          <w:p w:rsidR="00E81B8C" w:rsidRPr="00D8303E" w:rsidRDefault="00E81B8C" w:rsidP="00F025C8">
            <w:pPr>
              <w:pStyle w:val="ListParagraph"/>
              <w:shd w:val="clear" w:color="auto" w:fill="FFFFFF"/>
              <w:ind w:left="0"/>
            </w:pPr>
            <w:r w:rsidRPr="00D8303E">
              <w:t xml:space="preserve">  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81B8C" w:rsidRPr="00F025C8" w:rsidRDefault="00E81B8C" w:rsidP="00F025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1B8C" w:rsidRPr="00F025C8" w:rsidTr="00F025C8">
        <w:tc>
          <w:tcPr>
            <w:tcW w:w="2411" w:type="dxa"/>
          </w:tcPr>
          <w:p w:rsidR="00E81B8C" w:rsidRPr="00F025C8" w:rsidRDefault="00E81B8C" w:rsidP="00F025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5C8">
              <w:rPr>
                <w:rFonts w:ascii="Times New Roman" w:hAnsi="Times New Roman"/>
                <w:sz w:val="24"/>
                <w:szCs w:val="24"/>
              </w:rPr>
              <w:t>6. Включение в систему знаний</w:t>
            </w:r>
          </w:p>
          <w:p w:rsidR="00E81B8C" w:rsidRPr="00F025C8" w:rsidRDefault="00E81B8C" w:rsidP="00F025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81B8C" w:rsidRPr="00F025C8" w:rsidRDefault="00E81B8C" w:rsidP="00F025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5C8">
              <w:rPr>
                <w:rFonts w:ascii="Times New Roman" w:hAnsi="Times New Roman"/>
                <w:sz w:val="24"/>
                <w:szCs w:val="24"/>
              </w:rPr>
              <w:t>ЦЕЛЬ Проверить и оценить  умения обучающихся  применять новые знания по эталону.</w:t>
            </w:r>
          </w:p>
        </w:tc>
        <w:tc>
          <w:tcPr>
            <w:tcW w:w="4644" w:type="dxa"/>
          </w:tcPr>
          <w:p w:rsidR="00E81B8C" w:rsidRPr="00F025C8" w:rsidRDefault="00E81B8C" w:rsidP="00F025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5C8">
              <w:rPr>
                <w:rFonts w:ascii="Times New Roman" w:hAnsi="Times New Roman"/>
                <w:sz w:val="24"/>
                <w:szCs w:val="24"/>
              </w:rPr>
              <w:t>Найдите ломаные линии и обведите цифру около неё.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25C8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F025C8">
              <w:rPr>
                <w:rFonts w:ascii="Times New Roman" w:hAnsi="Times New Roman"/>
                <w:sz w:val="24"/>
                <w:szCs w:val="24"/>
              </w:rPr>
              <w:t>абота в группах)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E81B8C" w:rsidRPr="00F025C8" w:rsidRDefault="00E81B8C" w:rsidP="00F025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25C8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Познавательные:</w:t>
            </w:r>
          </w:p>
          <w:p w:rsidR="00E81B8C" w:rsidRPr="00F025C8" w:rsidRDefault="00E81B8C" w:rsidP="00F025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5C8">
              <w:rPr>
                <w:rFonts w:ascii="Times New Roman" w:hAnsi="Times New Roman"/>
                <w:sz w:val="24"/>
                <w:szCs w:val="24"/>
              </w:rPr>
              <w:t>- моделирование,</w:t>
            </w:r>
          </w:p>
          <w:p w:rsidR="00E81B8C" w:rsidRPr="00F025C8" w:rsidRDefault="00E81B8C" w:rsidP="00F025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F025C8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F025C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логические </w:t>
            </w:r>
            <w:r w:rsidRPr="00F025C8">
              <w:rPr>
                <w:rFonts w:ascii="Times New Roman" w:hAnsi="Times New Roman"/>
                <w:spacing w:val="-1"/>
                <w:sz w:val="24"/>
                <w:szCs w:val="24"/>
              </w:rPr>
              <w:t>решение проблемы, построение логической цепи</w:t>
            </w:r>
          </w:p>
          <w:p w:rsidR="00E81B8C" w:rsidRPr="00F025C8" w:rsidRDefault="00E81B8C" w:rsidP="00F025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25C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Коммуникативные :</w:t>
            </w: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25C8">
              <w:rPr>
                <w:rFonts w:ascii="Times New Roman" w:hAnsi="Times New Roman"/>
                <w:sz w:val="24"/>
                <w:szCs w:val="24"/>
              </w:rPr>
              <w:t xml:space="preserve">- инициативное </w:t>
            </w:r>
            <w:r w:rsidRPr="00F025C8">
              <w:rPr>
                <w:rFonts w:ascii="Times New Roman" w:hAnsi="Times New Roman"/>
                <w:spacing w:val="-1"/>
                <w:sz w:val="24"/>
                <w:szCs w:val="24"/>
              </w:rPr>
              <w:t>сотрудничество в поиске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81B8C" w:rsidRPr="00F025C8" w:rsidRDefault="00E81B8C" w:rsidP="00F025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</w:p>
        </w:tc>
      </w:tr>
      <w:tr w:rsidR="00E81B8C" w:rsidRPr="00F025C8" w:rsidTr="00F025C8">
        <w:tc>
          <w:tcPr>
            <w:tcW w:w="2411" w:type="dxa"/>
          </w:tcPr>
          <w:p w:rsidR="00E81B8C" w:rsidRPr="00F025C8" w:rsidRDefault="00E81B8C" w:rsidP="00F025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81B8C" w:rsidRPr="00F025C8" w:rsidRDefault="00E81B8C" w:rsidP="00F025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:rsidR="00E81B8C" w:rsidRPr="00F025C8" w:rsidRDefault="00E81B8C" w:rsidP="00F025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E81B8C" w:rsidRPr="00F025C8" w:rsidRDefault="00E81B8C" w:rsidP="00F025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81B8C" w:rsidRPr="00F025C8" w:rsidRDefault="00E81B8C" w:rsidP="00F025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1B8C" w:rsidRPr="00F025C8" w:rsidTr="00F025C8">
        <w:tc>
          <w:tcPr>
            <w:tcW w:w="2411" w:type="dxa"/>
          </w:tcPr>
          <w:p w:rsidR="00E81B8C" w:rsidRPr="00F025C8" w:rsidRDefault="00E81B8C" w:rsidP="00F025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5C8">
              <w:rPr>
                <w:rFonts w:ascii="Times New Roman" w:hAnsi="Times New Roman"/>
                <w:sz w:val="24"/>
                <w:szCs w:val="24"/>
              </w:rPr>
              <w:t xml:space="preserve">7. Рефлексия  деятельности </w:t>
            </w:r>
          </w:p>
          <w:p w:rsidR="00E81B8C" w:rsidRPr="00F025C8" w:rsidRDefault="00E81B8C" w:rsidP="00F025C8">
            <w:pPr>
              <w:shd w:val="clear" w:color="auto" w:fill="FFFFFF"/>
              <w:tabs>
                <w:tab w:val="left" w:leader="hyphen" w:pos="792"/>
                <w:tab w:val="left" w:leader="hyphen" w:pos="1018"/>
                <w:tab w:val="left" w:leader="hyphen" w:pos="26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81B8C" w:rsidRPr="00F025C8" w:rsidRDefault="00E81B8C" w:rsidP="00F025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644" w:type="dxa"/>
          </w:tcPr>
          <w:p w:rsidR="00E81B8C" w:rsidRPr="00F025C8" w:rsidRDefault="00E81B8C" w:rsidP="00F025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F025C8">
              <w:rPr>
                <w:rFonts w:ascii="Times New Roman" w:hAnsi="Times New Roman"/>
                <w:sz w:val="24"/>
                <w:szCs w:val="24"/>
              </w:rPr>
              <w:t xml:space="preserve"> Пока выполняли работу Колобок повстречался с лисой.</w:t>
            </w:r>
          </w:p>
          <w:p w:rsidR="00E81B8C" w:rsidRPr="00F025C8" w:rsidRDefault="00E81B8C" w:rsidP="00F025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5C8">
              <w:rPr>
                <w:rFonts w:ascii="Times New Roman" w:hAnsi="Times New Roman"/>
                <w:sz w:val="24"/>
                <w:szCs w:val="24"/>
              </w:rPr>
              <w:t xml:space="preserve">А лисичка хочет спросить: На что похож путь  Колобка? </w:t>
            </w:r>
          </w:p>
          <w:p w:rsidR="00E81B8C" w:rsidRPr="00F025C8" w:rsidRDefault="00E81B8C" w:rsidP="00F025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5C8">
              <w:rPr>
                <w:rFonts w:ascii="Times New Roman" w:hAnsi="Times New Roman"/>
                <w:sz w:val="24"/>
                <w:szCs w:val="24"/>
              </w:rPr>
              <w:t xml:space="preserve">- Чему научились на уроке? </w:t>
            </w:r>
          </w:p>
          <w:p w:rsidR="00E81B8C" w:rsidRPr="00F025C8" w:rsidRDefault="00E81B8C" w:rsidP="00F025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5C8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25C8">
              <w:rPr>
                <w:rFonts w:ascii="Times New Roman" w:hAnsi="Times New Roman"/>
                <w:sz w:val="24"/>
                <w:szCs w:val="24"/>
              </w:rPr>
              <w:t>Что бы вы хотели узнать ещё о ломаной линии?</w:t>
            </w:r>
          </w:p>
          <w:p w:rsidR="00E81B8C" w:rsidRPr="00F025C8" w:rsidRDefault="00E81B8C" w:rsidP="00F025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1B8C" w:rsidRPr="00F025C8" w:rsidRDefault="00E81B8C" w:rsidP="00F025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1B8C" w:rsidRPr="00F025C8" w:rsidRDefault="00E81B8C" w:rsidP="00F025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5C8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25C8">
              <w:rPr>
                <w:rFonts w:ascii="Times New Roman" w:hAnsi="Times New Roman"/>
                <w:sz w:val="24"/>
                <w:szCs w:val="24"/>
              </w:rPr>
              <w:t xml:space="preserve">Посмотрите на количество своих шариков и оцените себя по волшебной линеечке. </w:t>
            </w:r>
          </w:p>
          <w:p w:rsidR="00E81B8C" w:rsidRPr="00F025C8" w:rsidRDefault="00E81B8C" w:rsidP="00F025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025C8">
              <w:rPr>
                <w:rFonts w:ascii="Times New Roman" w:hAnsi="Times New Roman"/>
                <w:b/>
                <w:i/>
                <w:sz w:val="24"/>
                <w:szCs w:val="24"/>
              </w:rPr>
              <w:t>Молодцы!!!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5C8">
              <w:rPr>
                <w:rFonts w:ascii="Times New Roman" w:hAnsi="Times New Roman"/>
                <w:sz w:val="24"/>
                <w:szCs w:val="24"/>
              </w:rPr>
              <w:t>На ломаную линию.</w:t>
            </w: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5C8">
              <w:rPr>
                <w:rFonts w:ascii="Times New Roman" w:hAnsi="Times New Roman"/>
                <w:sz w:val="24"/>
                <w:szCs w:val="24"/>
              </w:rPr>
              <w:t>Я повторил…</w:t>
            </w:r>
          </w:p>
          <w:p w:rsidR="00E81B8C" w:rsidRPr="00F025C8" w:rsidRDefault="00E81B8C" w:rsidP="00F02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5C8">
              <w:rPr>
                <w:rFonts w:ascii="Times New Roman" w:hAnsi="Times New Roman"/>
                <w:sz w:val="24"/>
                <w:szCs w:val="24"/>
              </w:rPr>
              <w:t>Я научился….</w:t>
            </w:r>
          </w:p>
          <w:p w:rsidR="00E81B8C" w:rsidRPr="00F025C8" w:rsidRDefault="00E81B8C" w:rsidP="00F025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5C8">
              <w:rPr>
                <w:rFonts w:ascii="Times New Roman" w:hAnsi="Times New Roman"/>
                <w:sz w:val="24"/>
                <w:szCs w:val="24"/>
              </w:rPr>
              <w:t>Я узнал …</w:t>
            </w:r>
            <w:r w:rsidRPr="00F025C8">
              <w:rPr>
                <w:rFonts w:ascii="Times New Roman" w:hAnsi="Times New Roman"/>
                <w:sz w:val="24"/>
                <w:szCs w:val="24"/>
              </w:rPr>
              <w:br/>
              <w:t>Я хочу узнать….</w:t>
            </w:r>
          </w:p>
          <w:p w:rsidR="00E81B8C" w:rsidRPr="00F025C8" w:rsidRDefault="00E81B8C" w:rsidP="00F025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1B8C" w:rsidRPr="00F025C8" w:rsidRDefault="00E81B8C" w:rsidP="00F025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025C8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 Коммуникативные</w:t>
            </w:r>
            <w:r w:rsidRPr="00F025C8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:rsidR="00E81B8C" w:rsidRPr="00F025C8" w:rsidRDefault="00E81B8C" w:rsidP="00F025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5C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-  </w:t>
            </w:r>
            <w:r w:rsidRPr="00F025C8">
              <w:rPr>
                <w:rFonts w:ascii="Times New Roman" w:hAnsi="Times New Roman"/>
                <w:sz w:val="24"/>
                <w:szCs w:val="24"/>
              </w:rPr>
              <w:t xml:space="preserve">умение с достаточной полнотой и. точностью выражать свои мысли; </w:t>
            </w:r>
          </w:p>
          <w:p w:rsidR="00E81B8C" w:rsidRPr="00F025C8" w:rsidRDefault="00E81B8C" w:rsidP="00F025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1B8C" w:rsidRPr="00F025C8" w:rsidRDefault="00E81B8C" w:rsidP="00F025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w w:val="89"/>
                <w:sz w:val="24"/>
                <w:szCs w:val="24"/>
              </w:rPr>
            </w:pPr>
            <w:r w:rsidRPr="00F025C8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Познавательные:</w:t>
            </w:r>
          </w:p>
          <w:p w:rsidR="00E81B8C" w:rsidRPr="00F025C8" w:rsidRDefault="00E81B8C" w:rsidP="00F025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w w:val="89"/>
                <w:sz w:val="24"/>
                <w:szCs w:val="24"/>
              </w:rPr>
            </w:pPr>
            <w:r w:rsidRPr="00F025C8">
              <w:rPr>
                <w:rFonts w:ascii="Times New Roman" w:hAnsi="Times New Roman"/>
                <w:w w:val="89"/>
                <w:sz w:val="24"/>
                <w:szCs w:val="24"/>
              </w:rPr>
              <w:t xml:space="preserve">-  рефлексия; </w:t>
            </w:r>
          </w:p>
          <w:p w:rsidR="00E81B8C" w:rsidRPr="00F025C8" w:rsidRDefault="00E81B8C" w:rsidP="00F025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w w:val="89"/>
                <w:sz w:val="24"/>
                <w:szCs w:val="24"/>
              </w:rPr>
            </w:pPr>
          </w:p>
          <w:p w:rsidR="00E81B8C" w:rsidRPr="00F025C8" w:rsidRDefault="00E81B8C" w:rsidP="00F025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w w:val="89"/>
                <w:sz w:val="24"/>
                <w:szCs w:val="24"/>
                <w:u w:val="single"/>
              </w:rPr>
            </w:pPr>
            <w:r w:rsidRPr="00F025C8">
              <w:rPr>
                <w:rFonts w:ascii="Times New Roman" w:hAnsi="Times New Roman"/>
                <w:w w:val="89"/>
                <w:sz w:val="24"/>
                <w:szCs w:val="24"/>
                <w:u w:val="single"/>
              </w:rPr>
              <w:t xml:space="preserve">Личностные: </w:t>
            </w:r>
          </w:p>
          <w:p w:rsidR="00E81B8C" w:rsidRPr="00F025C8" w:rsidRDefault="00E81B8C" w:rsidP="00F025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5C8">
              <w:rPr>
                <w:rFonts w:ascii="Times New Roman" w:hAnsi="Times New Roman"/>
                <w:w w:val="89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 </w:t>
            </w:r>
            <w:r w:rsidRPr="00F025C8">
              <w:rPr>
                <w:rFonts w:ascii="Times New Roman" w:hAnsi="Times New Roman"/>
                <w:w w:val="89"/>
                <w:sz w:val="24"/>
                <w:szCs w:val="24"/>
              </w:rPr>
              <w:t>смыслообразование</w:t>
            </w:r>
            <w:r w:rsidRPr="00F025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81B8C" w:rsidRPr="00F025C8" w:rsidRDefault="00E81B8C" w:rsidP="00F025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w w:val="89"/>
                <w:sz w:val="24"/>
                <w:szCs w:val="24"/>
              </w:rPr>
            </w:pPr>
          </w:p>
          <w:p w:rsidR="00E81B8C" w:rsidRPr="00F025C8" w:rsidRDefault="00E81B8C" w:rsidP="00F025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w w:val="89"/>
                <w:sz w:val="24"/>
                <w:szCs w:val="24"/>
              </w:rPr>
            </w:pPr>
          </w:p>
          <w:p w:rsidR="00E81B8C" w:rsidRPr="00F025C8" w:rsidRDefault="00E81B8C" w:rsidP="00F025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w w:val="89"/>
                <w:sz w:val="24"/>
                <w:szCs w:val="24"/>
              </w:rPr>
            </w:pPr>
            <w:r w:rsidRPr="00F025C8">
              <w:rPr>
                <w:rFonts w:ascii="Times New Roman" w:hAnsi="Times New Roman"/>
                <w:sz w:val="24"/>
                <w:szCs w:val="24"/>
              </w:rPr>
              <w:t>Обобщение и выводы</w:t>
            </w:r>
          </w:p>
          <w:p w:rsidR="00E81B8C" w:rsidRPr="00F025C8" w:rsidRDefault="00E81B8C" w:rsidP="00F025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w w:val="89"/>
                <w:sz w:val="24"/>
                <w:szCs w:val="24"/>
              </w:rPr>
            </w:pPr>
          </w:p>
          <w:p w:rsidR="00E81B8C" w:rsidRPr="00F025C8" w:rsidRDefault="00E81B8C" w:rsidP="00F025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w w:val="89"/>
                <w:sz w:val="24"/>
                <w:szCs w:val="24"/>
              </w:rPr>
            </w:pPr>
          </w:p>
          <w:p w:rsidR="00E81B8C" w:rsidRPr="00F025C8" w:rsidRDefault="00E81B8C" w:rsidP="00F025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w w:val="89"/>
                <w:sz w:val="24"/>
                <w:szCs w:val="24"/>
              </w:rPr>
            </w:pPr>
          </w:p>
          <w:p w:rsidR="00E81B8C" w:rsidRPr="00F025C8" w:rsidRDefault="00E81B8C" w:rsidP="00F025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w w:val="89"/>
                <w:sz w:val="24"/>
                <w:szCs w:val="24"/>
              </w:rPr>
            </w:pPr>
          </w:p>
          <w:p w:rsidR="00E81B8C" w:rsidRPr="00F025C8" w:rsidRDefault="00E81B8C" w:rsidP="00F025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w w:val="89"/>
                <w:sz w:val="24"/>
                <w:szCs w:val="24"/>
              </w:rPr>
            </w:pPr>
          </w:p>
          <w:p w:rsidR="00E81B8C" w:rsidRPr="00F025C8" w:rsidRDefault="00E81B8C" w:rsidP="00F025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w w:val="89"/>
                <w:sz w:val="24"/>
                <w:szCs w:val="24"/>
              </w:rPr>
            </w:pPr>
            <w:r w:rsidRPr="00F025C8">
              <w:rPr>
                <w:rFonts w:ascii="Times New Roman" w:hAnsi="Times New Roman"/>
                <w:w w:val="89"/>
                <w:sz w:val="24"/>
                <w:szCs w:val="24"/>
              </w:rPr>
              <w:t>Самооценка</w:t>
            </w:r>
          </w:p>
        </w:tc>
      </w:tr>
      <w:tr w:rsidR="00E81B8C" w:rsidRPr="00F025C8" w:rsidTr="00F025C8">
        <w:tc>
          <w:tcPr>
            <w:tcW w:w="2411" w:type="dxa"/>
          </w:tcPr>
          <w:p w:rsidR="00E81B8C" w:rsidRPr="00F025C8" w:rsidRDefault="00E81B8C" w:rsidP="00F025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81B8C" w:rsidRPr="00F025C8" w:rsidRDefault="00E81B8C" w:rsidP="00F025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:rsidR="00E81B8C" w:rsidRPr="00F025C8" w:rsidRDefault="00E81B8C" w:rsidP="00F025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E81B8C" w:rsidRPr="00F025C8" w:rsidRDefault="00E81B8C" w:rsidP="00F025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81B8C" w:rsidRPr="00F025C8" w:rsidRDefault="00E81B8C" w:rsidP="00F025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E81B8C" w:rsidRPr="00D8303E" w:rsidRDefault="00E81B8C" w:rsidP="00D830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81B8C" w:rsidRPr="00D8303E" w:rsidSect="007727B3">
      <w:pgSz w:w="16838" w:h="11906" w:orient="landscape"/>
      <w:pgMar w:top="624" w:right="624" w:bottom="624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81254"/>
    <w:multiLevelType w:val="hybridMultilevel"/>
    <w:tmpl w:val="B02616AC"/>
    <w:lvl w:ilvl="0" w:tplc="0764FB0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0E91B6A"/>
    <w:multiLevelType w:val="hybridMultilevel"/>
    <w:tmpl w:val="5B3A4574"/>
    <w:lvl w:ilvl="0" w:tplc="C08685A4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2">
    <w:nsid w:val="4C8D0087"/>
    <w:multiLevelType w:val="hybridMultilevel"/>
    <w:tmpl w:val="5B3A4574"/>
    <w:lvl w:ilvl="0" w:tplc="C08685A4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3">
    <w:nsid w:val="5E855F9D"/>
    <w:multiLevelType w:val="hybridMultilevel"/>
    <w:tmpl w:val="E148055A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952704"/>
    <w:multiLevelType w:val="hybridMultilevel"/>
    <w:tmpl w:val="1FBCC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27B3"/>
    <w:rsid w:val="00003CF8"/>
    <w:rsid w:val="00062786"/>
    <w:rsid w:val="000873EF"/>
    <w:rsid w:val="000C3737"/>
    <w:rsid w:val="000D0955"/>
    <w:rsid w:val="000F5AB4"/>
    <w:rsid w:val="000F5CBB"/>
    <w:rsid w:val="00163829"/>
    <w:rsid w:val="00164AD8"/>
    <w:rsid w:val="00191A7B"/>
    <w:rsid w:val="0020325F"/>
    <w:rsid w:val="0025527F"/>
    <w:rsid w:val="002823A3"/>
    <w:rsid w:val="002B2B33"/>
    <w:rsid w:val="002F4891"/>
    <w:rsid w:val="0042314F"/>
    <w:rsid w:val="0042604B"/>
    <w:rsid w:val="00450CAA"/>
    <w:rsid w:val="00480C84"/>
    <w:rsid w:val="0056461E"/>
    <w:rsid w:val="005D04A4"/>
    <w:rsid w:val="006201F2"/>
    <w:rsid w:val="00647CAD"/>
    <w:rsid w:val="00691F42"/>
    <w:rsid w:val="006E4F1C"/>
    <w:rsid w:val="006F1D77"/>
    <w:rsid w:val="0070294F"/>
    <w:rsid w:val="00762443"/>
    <w:rsid w:val="007727B3"/>
    <w:rsid w:val="007A1896"/>
    <w:rsid w:val="007C22C0"/>
    <w:rsid w:val="007D490D"/>
    <w:rsid w:val="007D6A0F"/>
    <w:rsid w:val="00842CBE"/>
    <w:rsid w:val="00855245"/>
    <w:rsid w:val="008558FE"/>
    <w:rsid w:val="0086369E"/>
    <w:rsid w:val="00900B0C"/>
    <w:rsid w:val="00947FA3"/>
    <w:rsid w:val="009C3173"/>
    <w:rsid w:val="009F5464"/>
    <w:rsid w:val="00A609F3"/>
    <w:rsid w:val="00A67DE4"/>
    <w:rsid w:val="00A70FB7"/>
    <w:rsid w:val="00B47F01"/>
    <w:rsid w:val="00B66770"/>
    <w:rsid w:val="00B6729B"/>
    <w:rsid w:val="00B67A26"/>
    <w:rsid w:val="00B7024C"/>
    <w:rsid w:val="00B90EF0"/>
    <w:rsid w:val="00B96F30"/>
    <w:rsid w:val="00BB1994"/>
    <w:rsid w:val="00BB1C9D"/>
    <w:rsid w:val="00BE4EC1"/>
    <w:rsid w:val="00BF0ABC"/>
    <w:rsid w:val="00BF5047"/>
    <w:rsid w:val="00C16669"/>
    <w:rsid w:val="00C4072A"/>
    <w:rsid w:val="00C455AB"/>
    <w:rsid w:val="00CA6669"/>
    <w:rsid w:val="00CC2FAC"/>
    <w:rsid w:val="00CE5BE0"/>
    <w:rsid w:val="00CF3816"/>
    <w:rsid w:val="00D03593"/>
    <w:rsid w:val="00D21746"/>
    <w:rsid w:val="00D826CB"/>
    <w:rsid w:val="00D8303E"/>
    <w:rsid w:val="00DC3ECB"/>
    <w:rsid w:val="00DF1637"/>
    <w:rsid w:val="00DF568C"/>
    <w:rsid w:val="00E0454C"/>
    <w:rsid w:val="00E81B8C"/>
    <w:rsid w:val="00E8625F"/>
    <w:rsid w:val="00E911F1"/>
    <w:rsid w:val="00E94D1A"/>
    <w:rsid w:val="00ED3308"/>
    <w:rsid w:val="00EF1A9F"/>
    <w:rsid w:val="00F025C8"/>
    <w:rsid w:val="00F026B1"/>
    <w:rsid w:val="00F34F25"/>
    <w:rsid w:val="00F70438"/>
    <w:rsid w:val="00FA2D80"/>
    <w:rsid w:val="00FD3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7B3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842CBE"/>
    <w:pPr>
      <w:spacing w:before="100" w:beforeAutospacing="1" w:after="75" w:line="240" w:lineRule="auto"/>
      <w:outlineLvl w:val="0"/>
    </w:pPr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42CBE"/>
    <w:rPr>
      <w:rFonts w:ascii="Arial" w:hAnsi="Arial" w:cs="Arial"/>
      <w:b/>
      <w:bCs/>
      <w:color w:val="199043"/>
      <w:kern w:val="36"/>
      <w:sz w:val="28"/>
      <w:szCs w:val="28"/>
      <w:lang w:eastAsia="ru-RU"/>
    </w:rPr>
  </w:style>
  <w:style w:type="paragraph" w:styleId="ListParagraph">
    <w:name w:val="List Paragraph"/>
    <w:basedOn w:val="Normal"/>
    <w:uiPriority w:val="99"/>
    <w:qFormat/>
    <w:rsid w:val="007727B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7727B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7727B3"/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72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727B3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rsid w:val="00191A7B"/>
    <w:rPr>
      <w:rFonts w:cs="Times New Roman"/>
    </w:rPr>
  </w:style>
  <w:style w:type="paragraph" w:styleId="NormalWeb">
    <w:name w:val="Normal (Web)"/>
    <w:basedOn w:val="Normal"/>
    <w:uiPriority w:val="99"/>
    <w:rsid w:val="00DF56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99"/>
    <w:qFormat/>
    <w:rsid w:val="00DF568C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6</Pages>
  <Words>1066</Words>
  <Characters>6080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Этап, время</dc:title>
  <dc:subject/>
  <dc:creator>Владислав</dc:creator>
  <cp:keywords/>
  <dc:description/>
  <cp:lastModifiedBy>User</cp:lastModifiedBy>
  <cp:revision>2</cp:revision>
  <cp:lastPrinted>2013-10-14T09:03:00Z</cp:lastPrinted>
  <dcterms:created xsi:type="dcterms:W3CDTF">2014-05-24T09:08:00Z</dcterms:created>
  <dcterms:modified xsi:type="dcterms:W3CDTF">2014-05-24T09:08:00Z</dcterms:modified>
</cp:coreProperties>
</file>