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045" w:rsidRPr="001D72F9" w:rsidRDefault="00516045" w:rsidP="00A73F31">
      <w:pPr>
        <w:jc w:val="center"/>
        <w:rPr>
          <w:rFonts w:ascii="Times New Roman" w:hAnsi="Times New Roman"/>
          <w:b/>
          <w:sz w:val="24"/>
          <w:szCs w:val="24"/>
        </w:rPr>
      </w:pPr>
      <w:r w:rsidRPr="001D72F9">
        <w:rPr>
          <w:rFonts w:ascii="Times New Roman" w:hAnsi="Times New Roman"/>
          <w:b/>
          <w:sz w:val="24"/>
          <w:szCs w:val="24"/>
        </w:rPr>
        <w:t>Ход урока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45"/>
        <w:gridCol w:w="8647"/>
      </w:tblGrid>
      <w:tr w:rsidR="00516045" w:rsidRPr="004977FB" w:rsidTr="001956ED">
        <w:tc>
          <w:tcPr>
            <w:tcW w:w="6345" w:type="dxa"/>
          </w:tcPr>
          <w:p w:rsidR="00516045" w:rsidRPr="001832BF" w:rsidRDefault="00516045" w:rsidP="00195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2BF">
              <w:rPr>
                <w:rFonts w:ascii="Times New Roman" w:hAnsi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8647" w:type="dxa"/>
          </w:tcPr>
          <w:p w:rsidR="00516045" w:rsidRPr="001832BF" w:rsidRDefault="00516045" w:rsidP="00195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2BF">
              <w:rPr>
                <w:rFonts w:ascii="Times New Roman" w:hAnsi="Times New Roman"/>
                <w:sz w:val="24"/>
                <w:szCs w:val="24"/>
              </w:rPr>
              <w:t>Деятельность учащихся</w:t>
            </w:r>
          </w:p>
        </w:tc>
      </w:tr>
      <w:tr w:rsidR="00516045" w:rsidRPr="004977FB" w:rsidTr="001956ED">
        <w:tc>
          <w:tcPr>
            <w:tcW w:w="14992" w:type="dxa"/>
            <w:gridSpan w:val="2"/>
          </w:tcPr>
          <w:p w:rsidR="00516045" w:rsidRPr="001832BF" w:rsidRDefault="00516045" w:rsidP="001D72F9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smartTag w:uri="urn:schemas-microsoft-com:office:smarttags" w:element="place">
              <w:r>
                <w:rPr>
                  <w:rFonts w:ascii="Times New Roman" w:hAnsi="Times New Roman"/>
                  <w:b/>
                  <w:sz w:val="24"/>
                  <w:szCs w:val="24"/>
                  <w:lang w:val="en-US"/>
                </w:rPr>
                <w:t>I</w:t>
              </w:r>
              <w:r w:rsidRPr="001D72F9">
                <w:rPr>
                  <w:rFonts w:ascii="Times New Roman" w:hAnsi="Times New Roman"/>
                  <w:b/>
                  <w:sz w:val="24"/>
                  <w:szCs w:val="24"/>
                </w:rPr>
                <w:t>.</w:t>
              </w:r>
            </w:smartTag>
            <w:r w:rsidRPr="001D72F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832BF">
              <w:rPr>
                <w:rFonts w:ascii="Times New Roman" w:hAnsi="Times New Roman"/>
                <w:b/>
                <w:sz w:val="24"/>
                <w:szCs w:val="24"/>
              </w:rPr>
              <w:t>Организационный этап (1-2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1832BF">
              <w:rPr>
                <w:rFonts w:ascii="Times New Roman" w:hAnsi="Times New Roman"/>
                <w:b/>
                <w:sz w:val="24"/>
                <w:szCs w:val="24"/>
              </w:rPr>
              <w:t>мин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r w:rsidRPr="001832BF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516045" w:rsidRPr="004977FB" w:rsidTr="001956ED">
        <w:tc>
          <w:tcPr>
            <w:tcW w:w="6345" w:type="dxa"/>
          </w:tcPr>
          <w:p w:rsidR="00516045" w:rsidRPr="00A73F31" w:rsidRDefault="00516045" w:rsidP="00A73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2BF">
              <w:rPr>
                <w:rFonts w:ascii="Times New Roman" w:hAnsi="Times New Roman"/>
                <w:sz w:val="24"/>
                <w:szCs w:val="24"/>
              </w:rPr>
              <w:t>Приветствует учащихся, настраивает на работу, проверяет готовность учащихся</w:t>
            </w:r>
          </w:p>
        </w:tc>
        <w:tc>
          <w:tcPr>
            <w:tcW w:w="8647" w:type="dxa"/>
          </w:tcPr>
          <w:p w:rsidR="00516045" w:rsidRPr="004977FB" w:rsidRDefault="00516045" w:rsidP="001956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6045" w:rsidRPr="004977FB" w:rsidTr="001956ED">
        <w:tc>
          <w:tcPr>
            <w:tcW w:w="14992" w:type="dxa"/>
            <w:gridSpan w:val="2"/>
          </w:tcPr>
          <w:p w:rsidR="00516045" w:rsidRPr="001832BF" w:rsidRDefault="00516045" w:rsidP="001D72F9">
            <w:pPr>
              <w:spacing w:after="0" w:line="36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1D72F9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1832BF">
              <w:rPr>
                <w:rFonts w:ascii="Times New Roman" w:hAnsi="Times New Roman"/>
                <w:b/>
                <w:sz w:val="24"/>
                <w:szCs w:val="24"/>
              </w:rPr>
              <w:t>Мотивация познавательной деятельности  (7 мин</w:t>
            </w:r>
            <w:r w:rsidRPr="001D72F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1832BF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516045" w:rsidRPr="004977FB" w:rsidTr="001956ED">
        <w:tc>
          <w:tcPr>
            <w:tcW w:w="6345" w:type="dxa"/>
          </w:tcPr>
          <w:p w:rsidR="00516045" w:rsidRPr="001832BF" w:rsidRDefault="00516045" w:rsidP="00A73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2BF">
              <w:rPr>
                <w:rFonts w:ascii="Times New Roman" w:hAnsi="Times New Roman"/>
                <w:sz w:val="24"/>
                <w:szCs w:val="24"/>
              </w:rPr>
              <w:t xml:space="preserve">Какую  большую группу веществ мы сейчас изучаем? </w:t>
            </w:r>
          </w:p>
          <w:p w:rsidR="00516045" w:rsidRPr="001832BF" w:rsidRDefault="00516045" w:rsidP="00A73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2BF">
              <w:rPr>
                <w:rFonts w:ascii="Times New Roman" w:hAnsi="Times New Roman"/>
                <w:sz w:val="24"/>
                <w:szCs w:val="24"/>
              </w:rPr>
              <w:t>Какие вопросы темы мы уже изучили?</w:t>
            </w:r>
          </w:p>
          <w:p w:rsidR="00516045" w:rsidRPr="004977FB" w:rsidRDefault="00516045" w:rsidP="00A73F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6045" w:rsidRPr="001832BF" w:rsidRDefault="00516045" w:rsidP="00A73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2BF">
              <w:rPr>
                <w:rFonts w:ascii="Times New Roman" w:hAnsi="Times New Roman"/>
                <w:sz w:val="24"/>
                <w:szCs w:val="24"/>
              </w:rPr>
              <w:t>Расскажите о положении металлов в периодической системе</w:t>
            </w:r>
          </w:p>
          <w:p w:rsidR="00516045" w:rsidRPr="001832BF" w:rsidRDefault="00516045" w:rsidP="00A73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2BF">
              <w:rPr>
                <w:rFonts w:ascii="Times New Roman" w:hAnsi="Times New Roman"/>
                <w:sz w:val="24"/>
                <w:szCs w:val="24"/>
              </w:rPr>
              <w:t>Охарактеризуйте строение атомов металлов</w:t>
            </w:r>
          </w:p>
          <w:p w:rsidR="00516045" w:rsidRPr="004977FB" w:rsidRDefault="00516045" w:rsidP="00A73F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6045" w:rsidRPr="004977FB" w:rsidRDefault="00516045" w:rsidP="00A73F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6045" w:rsidRPr="001832BF" w:rsidRDefault="00516045" w:rsidP="00A73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2BF">
              <w:rPr>
                <w:rFonts w:ascii="Times New Roman" w:hAnsi="Times New Roman"/>
                <w:sz w:val="24"/>
                <w:szCs w:val="24"/>
              </w:rPr>
              <w:t xml:space="preserve">Какой вид химической связи, и какой тип кристаллической решетки характерны для металлов? </w:t>
            </w:r>
          </w:p>
          <w:p w:rsidR="00516045" w:rsidRPr="001832BF" w:rsidRDefault="00516045" w:rsidP="00A73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2BF">
              <w:rPr>
                <w:rFonts w:ascii="Times New Roman" w:hAnsi="Times New Roman"/>
                <w:sz w:val="24"/>
                <w:szCs w:val="24"/>
              </w:rPr>
              <w:t>А теперь давайте повторим физические свойства, для этого мы напишем химический диктант.</w:t>
            </w:r>
          </w:p>
          <w:p w:rsidR="00516045" w:rsidRPr="001832BF" w:rsidRDefault="00516045" w:rsidP="00A73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2BF">
              <w:rPr>
                <w:rFonts w:ascii="Times New Roman" w:hAnsi="Times New Roman"/>
                <w:sz w:val="24"/>
                <w:szCs w:val="24"/>
              </w:rPr>
              <w:t>Ребята, у вас на столах лежат таблицы</w:t>
            </w:r>
            <w:r w:rsidRPr="004977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832BF">
              <w:rPr>
                <w:rFonts w:ascii="Times New Roman" w:hAnsi="Times New Roman"/>
                <w:sz w:val="24"/>
                <w:szCs w:val="24"/>
              </w:rPr>
              <w:t>ответов(приложение 1),   подпишите их. Я буду читать вопросы, а вы в графе ответов будите ставить «+», если согласны с предположением,  и «-», если не согласны.</w:t>
            </w:r>
          </w:p>
          <w:p w:rsidR="00516045" w:rsidRPr="001832BF" w:rsidRDefault="00516045" w:rsidP="00A73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2BF">
              <w:rPr>
                <w:rFonts w:ascii="Times New Roman" w:hAnsi="Times New Roman"/>
                <w:sz w:val="24"/>
                <w:szCs w:val="24"/>
              </w:rPr>
              <w:t>Кто уверен, что он выполнил работу на «5» (на «4», «3»)? (берет несколько работ). Остальные поменяйтесь таблицами с соседом и проверьте  работу, выставите соответствующие отметки.</w:t>
            </w:r>
          </w:p>
          <w:p w:rsidR="00516045" w:rsidRPr="001832BF" w:rsidRDefault="00516045" w:rsidP="00A73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2BF">
              <w:rPr>
                <w:rFonts w:ascii="Times New Roman" w:hAnsi="Times New Roman"/>
                <w:sz w:val="24"/>
                <w:szCs w:val="24"/>
              </w:rPr>
              <w:t xml:space="preserve">Те, кто выполнили работу на хорошо и отлично – молодцы, остальным дома надо будет еще раз вернуться к этой теме </w:t>
            </w:r>
          </w:p>
          <w:p w:rsidR="00516045" w:rsidRPr="004977FB" w:rsidRDefault="00516045" w:rsidP="00A73F31">
            <w:pPr>
              <w:spacing w:after="0" w:line="240" w:lineRule="auto"/>
              <w:ind w:left="108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647" w:type="dxa"/>
          </w:tcPr>
          <w:p w:rsidR="00516045" w:rsidRPr="001832BF" w:rsidRDefault="00516045" w:rsidP="00A73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Металлы</w:t>
            </w:r>
          </w:p>
          <w:p w:rsidR="00516045" w:rsidRPr="001832BF" w:rsidRDefault="00516045" w:rsidP="00A73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2BF">
              <w:rPr>
                <w:rFonts w:ascii="Times New Roman" w:hAnsi="Times New Roman"/>
                <w:sz w:val="24"/>
                <w:szCs w:val="24"/>
              </w:rPr>
              <w:t>Положение металлов в периодической системе, строение их атомов, физические свойства</w:t>
            </w:r>
          </w:p>
          <w:p w:rsidR="00516045" w:rsidRPr="001832BF" w:rsidRDefault="00516045" w:rsidP="00A73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2BF">
              <w:rPr>
                <w:rFonts w:ascii="Times New Roman" w:hAnsi="Times New Roman"/>
                <w:sz w:val="24"/>
                <w:szCs w:val="24"/>
              </w:rPr>
              <w:t>Металлы располагаются в 1-3 группах (иск.бор), и в побочных подгруппах остальных групп</w:t>
            </w:r>
          </w:p>
          <w:p w:rsidR="00516045" w:rsidRPr="001832BF" w:rsidRDefault="00516045" w:rsidP="00A73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2BF">
              <w:rPr>
                <w:rFonts w:ascii="Times New Roman" w:hAnsi="Times New Roman"/>
                <w:sz w:val="24"/>
                <w:szCs w:val="24"/>
              </w:rPr>
              <w:t xml:space="preserve">Металлы содержат на внешнем уровне от 1 до 3 электронов, имеют большой радиус. Поэтому металлы легко отдают электроны, проявляя при этом восстановительные свойства </w:t>
            </w:r>
          </w:p>
          <w:p w:rsidR="00516045" w:rsidRPr="001832BF" w:rsidRDefault="00516045" w:rsidP="00A73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2BF">
              <w:rPr>
                <w:rFonts w:ascii="Times New Roman" w:hAnsi="Times New Roman"/>
                <w:sz w:val="24"/>
                <w:szCs w:val="24"/>
              </w:rPr>
              <w:t>Металлическая связь и металлическая кристаллическая решетка</w:t>
            </w:r>
          </w:p>
          <w:p w:rsidR="00516045" w:rsidRPr="004977FB" w:rsidRDefault="00516045" w:rsidP="00A73F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6045" w:rsidRPr="001832BF" w:rsidRDefault="00516045" w:rsidP="00A73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2BF">
              <w:rPr>
                <w:rFonts w:ascii="Times New Roman" w:hAnsi="Times New Roman"/>
                <w:sz w:val="24"/>
                <w:szCs w:val="24"/>
              </w:rPr>
              <w:t>Учащиеся пишут, проверяют и анализируют диктант</w:t>
            </w:r>
          </w:p>
          <w:p w:rsidR="00516045" w:rsidRDefault="00516045" w:rsidP="00A73F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6045" w:rsidRDefault="00516045" w:rsidP="00A73F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6045" w:rsidRPr="00C23648" w:rsidRDefault="00516045" w:rsidP="00A73F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1501"/>
              <w:gridCol w:w="1385"/>
              <w:gridCol w:w="1382"/>
              <w:gridCol w:w="1385"/>
              <w:gridCol w:w="1382"/>
              <w:gridCol w:w="1386"/>
            </w:tblGrid>
            <w:tr w:rsidR="00516045" w:rsidRPr="004977FB" w:rsidTr="001956ED"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6045" w:rsidRPr="001832BF" w:rsidRDefault="00516045" w:rsidP="00A73F3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32BF">
                    <w:rPr>
                      <w:rFonts w:ascii="Times New Roman" w:hAnsi="Times New Roman"/>
                      <w:sz w:val="24"/>
                      <w:szCs w:val="24"/>
                    </w:rPr>
                    <w:t>Номер вопроса</w:t>
                  </w:r>
                </w:p>
              </w:tc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6045" w:rsidRPr="001832BF" w:rsidRDefault="00516045" w:rsidP="00A73F3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32BF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6045" w:rsidRPr="001832BF" w:rsidRDefault="00516045" w:rsidP="00A73F3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32BF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6045" w:rsidRPr="001832BF" w:rsidRDefault="00516045" w:rsidP="00A73F3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32BF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6045" w:rsidRPr="001832BF" w:rsidRDefault="00516045" w:rsidP="00A73F3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32BF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6045" w:rsidRPr="001832BF" w:rsidRDefault="00516045" w:rsidP="00A73F3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32BF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516045" w:rsidRPr="004977FB" w:rsidTr="001956ED"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6045" w:rsidRPr="001832BF" w:rsidRDefault="00516045" w:rsidP="00A73F3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32BF">
                    <w:rPr>
                      <w:rFonts w:ascii="Times New Roman" w:hAnsi="Times New Roman"/>
                      <w:sz w:val="24"/>
                      <w:szCs w:val="24"/>
                    </w:rPr>
                    <w:t>ответ</w:t>
                  </w:r>
                </w:p>
              </w:tc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6045" w:rsidRPr="001832BF" w:rsidRDefault="00516045" w:rsidP="00A73F3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32BF">
                    <w:rPr>
                      <w:rFonts w:ascii="Times New Roman" w:hAnsi="Times New Roman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6045" w:rsidRPr="001832BF" w:rsidRDefault="00516045" w:rsidP="00A73F3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32BF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6045" w:rsidRPr="001832BF" w:rsidRDefault="00516045" w:rsidP="00A73F3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32BF">
                    <w:rPr>
                      <w:rFonts w:ascii="Times New Roman" w:hAnsi="Times New Roman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1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6045" w:rsidRPr="001832BF" w:rsidRDefault="00516045" w:rsidP="00A73F3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32BF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16045" w:rsidRPr="001832BF" w:rsidRDefault="00516045" w:rsidP="00A73F3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32BF">
                    <w:rPr>
                      <w:rFonts w:ascii="Times New Roman" w:hAnsi="Times New Roman"/>
                      <w:sz w:val="24"/>
                      <w:szCs w:val="24"/>
                    </w:rPr>
                    <w:t>+</w:t>
                  </w:r>
                </w:p>
              </w:tc>
            </w:tr>
          </w:tbl>
          <w:p w:rsidR="00516045" w:rsidRPr="004977FB" w:rsidRDefault="00516045" w:rsidP="00A73F31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16045" w:rsidRPr="001D72F9" w:rsidRDefault="00516045" w:rsidP="00A73F31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:rsidR="00516045" w:rsidRDefault="00516045" w:rsidP="00A73F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45"/>
        <w:gridCol w:w="8647"/>
      </w:tblGrid>
      <w:tr w:rsidR="00516045" w:rsidRPr="001832BF" w:rsidTr="001956ED">
        <w:tc>
          <w:tcPr>
            <w:tcW w:w="14992" w:type="dxa"/>
            <w:gridSpan w:val="2"/>
          </w:tcPr>
          <w:p w:rsidR="00516045" w:rsidRPr="001832BF" w:rsidRDefault="00516045" w:rsidP="001D72F9">
            <w:pPr>
              <w:spacing w:after="0" w:line="36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1D72F9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1832BF">
              <w:rPr>
                <w:rFonts w:ascii="Times New Roman" w:hAnsi="Times New Roman"/>
                <w:b/>
                <w:sz w:val="24"/>
                <w:szCs w:val="24"/>
              </w:rPr>
              <w:t>Актуализация знаний (1-2 мин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r w:rsidRPr="001832BF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516045" w:rsidTr="001956ED">
        <w:tc>
          <w:tcPr>
            <w:tcW w:w="6345" w:type="dxa"/>
          </w:tcPr>
          <w:p w:rsidR="00516045" w:rsidRDefault="00516045" w:rsidP="00A73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2BF">
              <w:rPr>
                <w:rFonts w:ascii="Times New Roman" w:hAnsi="Times New Roman"/>
                <w:sz w:val="24"/>
                <w:szCs w:val="24"/>
              </w:rPr>
              <w:t xml:space="preserve">«Однажды Роберт Вуд возвращался домой из лаборатории. Дорога шла через негритянский квартал. Посреди дороги стояла большая лужа, а неподалеку стояли негры. Проходя мимо них, Вуд кинул в лужу кусочек натрия. Произошел большой взрыв, большое пламя поднялось над водой. Люди испугались, стали кричать». </w:t>
            </w:r>
          </w:p>
          <w:p w:rsidR="00516045" w:rsidRPr="001832BF" w:rsidRDefault="00516045" w:rsidP="00A73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2BF">
              <w:rPr>
                <w:rFonts w:ascii="Times New Roman" w:hAnsi="Times New Roman"/>
                <w:sz w:val="24"/>
                <w:szCs w:val="24"/>
              </w:rPr>
              <w:t xml:space="preserve">О каких свойствах натрия идет речь в этом отрывке? </w:t>
            </w:r>
          </w:p>
          <w:p w:rsidR="00516045" w:rsidRPr="001832BF" w:rsidRDefault="00516045" w:rsidP="00A73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2BF">
              <w:rPr>
                <w:rFonts w:ascii="Times New Roman" w:hAnsi="Times New Roman"/>
                <w:sz w:val="24"/>
                <w:szCs w:val="24"/>
              </w:rPr>
              <w:t>Следовательно, тема нашего урока… (химические свойства металлов)</w:t>
            </w:r>
          </w:p>
          <w:p w:rsidR="00516045" w:rsidRDefault="00516045" w:rsidP="00A73F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647" w:type="dxa"/>
          </w:tcPr>
          <w:p w:rsidR="00516045" w:rsidRPr="00C23648" w:rsidRDefault="00516045" w:rsidP="00A73F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6045" w:rsidRPr="00C23648" w:rsidRDefault="00516045" w:rsidP="00A73F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6045" w:rsidRPr="00C23648" w:rsidRDefault="00516045" w:rsidP="00A73F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6045" w:rsidRPr="00C23648" w:rsidRDefault="00516045" w:rsidP="00A73F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6045" w:rsidRPr="00C23648" w:rsidRDefault="00516045" w:rsidP="00A73F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6045" w:rsidRPr="001832BF" w:rsidRDefault="00516045" w:rsidP="00A73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2BF">
              <w:rPr>
                <w:rFonts w:ascii="Times New Roman" w:hAnsi="Times New Roman"/>
                <w:sz w:val="24"/>
                <w:szCs w:val="24"/>
              </w:rPr>
              <w:t>О химических</w:t>
            </w:r>
          </w:p>
          <w:p w:rsidR="00516045" w:rsidRPr="001832BF" w:rsidRDefault="00516045" w:rsidP="00A73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2BF">
              <w:rPr>
                <w:rFonts w:ascii="Times New Roman" w:hAnsi="Times New Roman"/>
                <w:sz w:val="24"/>
                <w:szCs w:val="24"/>
              </w:rPr>
              <w:t>Озвучивают  тему урока, ставят задачи</w:t>
            </w:r>
          </w:p>
          <w:p w:rsidR="00516045" w:rsidRDefault="00516045" w:rsidP="00A73F31">
            <w:pPr>
              <w:spacing w:after="0" w:line="240" w:lineRule="auto"/>
              <w:ind w:left="108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16045" w:rsidRPr="001832BF" w:rsidTr="001956ED">
        <w:tc>
          <w:tcPr>
            <w:tcW w:w="14992" w:type="dxa"/>
            <w:gridSpan w:val="2"/>
          </w:tcPr>
          <w:p w:rsidR="00516045" w:rsidRPr="001D72F9" w:rsidRDefault="00516045" w:rsidP="001D72F9">
            <w:pPr>
              <w:spacing w:after="0" w:line="36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1D72F9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1832BF">
              <w:rPr>
                <w:rFonts w:ascii="Times New Roman" w:hAnsi="Times New Roman"/>
                <w:b/>
                <w:sz w:val="24"/>
                <w:szCs w:val="24"/>
              </w:rPr>
              <w:t>Организация познавательной деятельности (20-25 мин</w:t>
            </w:r>
            <w:r w:rsidRPr="001D72F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1832BF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516045" w:rsidRPr="004977FB" w:rsidTr="001956ED">
        <w:tc>
          <w:tcPr>
            <w:tcW w:w="6345" w:type="dxa"/>
          </w:tcPr>
          <w:p w:rsidR="00516045" w:rsidRPr="001832BF" w:rsidRDefault="00516045" w:rsidP="00A73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2BF">
              <w:rPr>
                <w:rFonts w:ascii="Times New Roman" w:hAnsi="Times New Roman"/>
                <w:sz w:val="24"/>
                <w:szCs w:val="24"/>
              </w:rPr>
              <w:t>От чего зависят химические свойства металлов?</w:t>
            </w:r>
          </w:p>
          <w:p w:rsidR="00516045" w:rsidRDefault="00516045" w:rsidP="00A73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2BF">
              <w:rPr>
                <w:rFonts w:ascii="Times New Roman" w:hAnsi="Times New Roman"/>
                <w:sz w:val="24"/>
                <w:szCs w:val="24"/>
              </w:rPr>
              <w:t>Как делятся металлы по активности? Приведите примеры</w:t>
            </w:r>
          </w:p>
          <w:p w:rsidR="00516045" w:rsidRPr="001832BF" w:rsidRDefault="00516045" w:rsidP="00A73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6045" w:rsidRPr="00301102" w:rsidRDefault="00516045" w:rsidP="00A73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1102">
              <w:rPr>
                <w:rFonts w:ascii="Times New Roman" w:hAnsi="Times New Roman"/>
                <w:sz w:val="24"/>
                <w:szCs w:val="24"/>
              </w:rPr>
              <w:t xml:space="preserve">Где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как </w:t>
            </w:r>
            <w:r w:rsidRPr="00301102">
              <w:rPr>
                <w:rFonts w:ascii="Times New Roman" w:hAnsi="Times New Roman"/>
                <w:sz w:val="24"/>
                <w:szCs w:val="24"/>
              </w:rPr>
              <w:t>можно узнать активность металла?</w:t>
            </w:r>
          </w:p>
          <w:p w:rsidR="00516045" w:rsidRDefault="00516045" w:rsidP="00A73F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6045" w:rsidRPr="00301102" w:rsidRDefault="00516045" w:rsidP="00A73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1102">
              <w:rPr>
                <w:rFonts w:ascii="Times New Roman" w:hAnsi="Times New Roman"/>
                <w:sz w:val="24"/>
                <w:szCs w:val="24"/>
              </w:rPr>
              <w:t>Работая с учебником (параграф 8 стр. 39) составьте в тетрадях схему взаимодействия металлов: 1 вариант – с простыми веществами; 2 вариант – со сложными веществами. На работу вам дается 5 минут, потом мы проверим схемы у доски.</w:t>
            </w:r>
          </w:p>
          <w:p w:rsidR="00516045" w:rsidRPr="00301102" w:rsidRDefault="00516045" w:rsidP="00A73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1102">
              <w:rPr>
                <w:rFonts w:ascii="Times New Roman" w:hAnsi="Times New Roman"/>
                <w:sz w:val="24"/>
                <w:szCs w:val="24"/>
              </w:rPr>
              <w:t>Давайте сверим ваши схемы с ответами работающих у доски и дополним их соответствующими уравнениями реакций. Начнем с взаимодействия металлов с простыми веществами</w:t>
            </w:r>
          </w:p>
          <w:p w:rsidR="00516045" w:rsidRPr="00301102" w:rsidRDefault="00516045" w:rsidP="00A73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7F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301102">
              <w:rPr>
                <w:rFonts w:ascii="Times New Roman" w:hAnsi="Times New Roman"/>
                <w:sz w:val="24"/>
                <w:szCs w:val="24"/>
              </w:rPr>
              <w:t xml:space="preserve">Реакцию взаимодействия металлов с кислородом рассмотрим на примере реакции горения магния. Этот опыт я проведу демонстрационно, а вы запишите соответствующее уравнение реакции. </w:t>
            </w:r>
          </w:p>
          <w:p w:rsidR="00516045" w:rsidRPr="00301102" w:rsidRDefault="00516045" w:rsidP="00A73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1102">
              <w:rPr>
                <w:rFonts w:ascii="Times New Roman" w:hAnsi="Times New Roman"/>
                <w:sz w:val="24"/>
                <w:szCs w:val="24"/>
              </w:rPr>
              <w:t xml:space="preserve">  Реакцию образования сульфидов вы проведете</w:t>
            </w:r>
            <w:r w:rsidRPr="004977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1102">
              <w:rPr>
                <w:rFonts w:ascii="Times New Roman" w:hAnsi="Times New Roman"/>
                <w:sz w:val="24"/>
                <w:szCs w:val="24"/>
              </w:rPr>
              <w:t>самостоятельно, следуя указаниям</w:t>
            </w:r>
            <w:r w:rsidRPr="004977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1102">
              <w:rPr>
                <w:rFonts w:ascii="Times New Roman" w:hAnsi="Times New Roman"/>
                <w:sz w:val="24"/>
                <w:szCs w:val="24"/>
              </w:rPr>
              <w:t>инструкционной карты</w:t>
            </w:r>
            <w:r w:rsidRPr="004977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1102">
              <w:rPr>
                <w:rFonts w:ascii="Times New Roman" w:hAnsi="Times New Roman"/>
                <w:sz w:val="24"/>
                <w:szCs w:val="24"/>
              </w:rPr>
              <w:t xml:space="preserve">(приложение 2). Не забудьте записать уравнение проделанной реакции </w:t>
            </w:r>
          </w:p>
          <w:p w:rsidR="00516045" w:rsidRPr="00301102" w:rsidRDefault="00516045" w:rsidP="00A73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1102">
              <w:rPr>
                <w:rFonts w:ascii="Times New Roman" w:hAnsi="Times New Roman"/>
                <w:sz w:val="24"/>
                <w:szCs w:val="24"/>
              </w:rPr>
              <w:t xml:space="preserve">  Взаимодействие металлов с галогенами мы рассмотрим на примере взаимодействия меди с хлором. Внимание на экран, не забываем писать уравнения реакций</w:t>
            </w:r>
          </w:p>
          <w:p w:rsidR="00516045" w:rsidRPr="00301102" w:rsidRDefault="00516045" w:rsidP="00A73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1102">
              <w:rPr>
                <w:rFonts w:ascii="Times New Roman" w:hAnsi="Times New Roman"/>
                <w:sz w:val="24"/>
                <w:szCs w:val="24"/>
              </w:rPr>
              <w:t>Давайте сделаем вывод о взаимодействии металлов с простыми веществами</w:t>
            </w:r>
          </w:p>
          <w:p w:rsidR="00516045" w:rsidRPr="004977FB" w:rsidRDefault="00516045" w:rsidP="00A73F3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6045" w:rsidRPr="004977FB" w:rsidRDefault="00516045" w:rsidP="00A73F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6045" w:rsidRPr="00301102" w:rsidRDefault="00516045" w:rsidP="00A73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7F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301102">
              <w:rPr>
                <w:rFonts w:ascii="Times New Roman" w:hAnsi="Times New Roman"/>
                <w:sz w:val="24"/>
                <w:szCs w:val="24"/>
              </w:rPr>
              <w:t xml:space="preserve">Теперь рассмотрим взаимодействие металлов со сложными веществами. </w:t>
            </w:r>
          </w:p>
          <w:p w:rsidR="00516045" w:rsidRPr="004977FB" w:rsidRDefault="00516045" w:rsidP="00A73F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6045" w:rsidRPr="004977FB" w:rsidRDefault="00516045" w:rsidP="00A73F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6045" w:rsidRPr="004977FB" w:rsidRDefault="00516045" w:rsidP="00A73F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6045" w:rsidRPr="004977FB" w:rsidRDefault="00516045" w:rsidP="00A73F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6045" w:rsidRPr="004977FB" w:rsidRDefault="00516045" w:rsidP="00A73F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6045" w:rsidRPr="004977FB" w:rsidRDefault="00516045" w:rsidP="00A73F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6045" w:rsidRPr="00301102" w:rsidRDefault="00516045" w:rsidP="00A73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1102">
              <w:rPr>
                <w:rFonts w:ascii="Times New Roman" w:hAnsi="Times New Roman"/>
                <w:sz w:val="24"/>
                <w:szCs w:val="24"/>
              </w:rPr>
              <w:t xml:space="preserve">Взаимодействие  металлов с водой мы рассмотрим на примере взаимодействия натрия с водой. </w:t>
            </w:r>
          </w:p>
          <w:p w:rsidR="00516045" w:rsidRPr="004977FB" w:rsidRDefault="00516045" w:rsidP="00A73F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77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1102">
              <w:rPr>
                <w:rFonts w:ascii="Times New Roman" w:hAnsi="Times New Roman"/>
                <w:sz w:val="24"/>
                <w:szCs w:val="24"/>
              </w:rPr>
              <w:t>Не забываем записывать уравнения</w:t>
            </w:r>
            <w:r w:rsidRPr="004977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1102">
              <w:rPr>
                <w:rFonts w:ascii="Times New Roman" w:hAnsi="Times New Roman"/>
                <w:sz w:val="24"/>
                <w:szCs w:val="24"/>
              </w:rPr>
              <w:t>соответствующих</w:t>
            </w:r>
            <w:r w:rsidRPr="004977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1102">
              <w:rPr>
                <w:rFonts w:ascii="Times New Roman" w:hAnsi="Times New Roman"/>
                <w:sz w:val="24"/>
                <w:szCs w:val="24"/>
              </w:rPr>
              <w:t>реакций</w:t>
            </w:r>
            <w:r w:rsidRPr="004977F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16045" w:rsidRPr="00301102" w:rsidRDefault="00516045" w:rsidP="00A73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7FB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301102">
              <w:rPr>
                <w:rFonts w:ascii="Times New Roman" w:hAnsi="Times New Roman"/>
                <w:sz w:val="24"/>
                <w:szCs w:val="24"/>
              </w:rPr>
              <w:t>Реакцию взаимодействия металлов  с растворами кислот и солей вы рассмотрите самостоятельно, следуя указаниям инструкционной карты (приложение 2). Не забудьте записать уравнения проделанных реакций</w:t>
            </w:r>
          </w:p>
          <w:p w:rsidR="00516045" w:rsidRPr="00301102" w:rsidRDefault="00516045" w:rsidP="00A73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1102">
              <w:rPr>
                <w:rFonts w:ascii="Times New Roman" w:hAnsi="Times New Roman"/>
                <w:sz w:val="24"/>
                <w:szCs w:val="24"/>
              </w:rPr>
              <w:t xml:space="preserve">Давайте сделаем вывод о взаимодействии металлов </w:t>
            </w:r>
            <w:r w:rsidRPr="00301102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301102">
              <w:rPr>
                <w:rFonts w:ascii="Times New Roman" w:hAnsi="Times New Roman"/>
                <w:sz w:val="24"/>
                <w:szCs w:val="24"/>
              </w:rPr>
              <w:t>о сложными веществами</w:t>
            </w:r>
          </w:p>
          <w:p w:rsidR="00516045" w:rsidRPr="004977FB" w:rsidRDefault="00516045" w:rsidP="00A73F3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516045" w:rsidRPr="001832BF" w:rsidRDefault="00516045" w:rsidP="00A73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2BF">
              <w:rPr>
                <w:rFonts w:ascii="Times New Roman" w:hAnsi="Times New Roman"/>
                <w:sz w:val="24"/>
                <w:szCs w:val="24"/>
              </w:rPr>
              <w:t>Химические свойства металлов зависят от их активности</w:t>
            </w:r>
          </w:p>
          <w:p w:rsidR="00516045" w:rsidRPr="001832BF" w:rsidRDefault="00516045" w:rsidP="00A73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2BF">
              <w:rPr>
                <w:rFonts w:ascii="Times New Roman" w:hAnsi="Times New Roman"/>
                <w:sz w:val="24"/>
                <w:szCs w:val="24"/>
              </w:rPr>
              <w:t>По активности металлы делятся на активные (натрий, кальций) и неактивные (медь, ртуть)</w:t>
            </w:r>
          </w:p>
          <w:p w:rsidR="00516045" w:rsidRPr="001832BF" w:rsidRDefault="00516045" w:rsidP="00A73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32BF">
              <w:rPr>
                <w:rFonts w:ascii="Times New Roman" w:hAnsi="Times New Roman"/>
                <w:sz w:val="24"/>
                <w:szCs w:val="24"/>
              </w:rPr>
              <w:t>В электрохимическом ряду активности металлов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Если металл стоит в ряду активности до водорода, то это активный металл. Если после водорода, то это неактивный металл </w:t>
            </w:r>
          </w:p>
          <w:p w:rsidR="00516045" w:rsidRPr="004977FB" w:rsidRDefault="00516045" w:rsidP="00A73F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6045" w:rsidRPr="004977FB" w:rsidRDefault="00516045" w:rsidP="00A73F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6045" w:rsidRDefault="00516045" w:rsidP="00A73F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6045" w:rsidRPr="00C23648" w:rsidRDefault="00516045" w:rsidP="00A73F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6045" w:rsidRPr="00301102" w:rsidRDefault="00516045" w:rsidP="00A73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1102">
              <w:rPr>
                <w:rFonts w:ascii="Times New Roman" w:hAnsi="Times New Roman"/>
                <w:sz w:val="24"/>
                <w:szCs w:val="24"/>
              </w:rPr>
              <w:t>1схема: из простых веществ металлы взаимодействуют с кислородом, образуются оксиды; с серой – образуются сульфиды; с галогенами – образуются галогениды.</w:t>
            </w:r>
          </w:p>
          <w:p w:rsidR="00516045" w:rsidRPr="004977FB" w:rsidRDefault="00516045" w:rsidP="00A73F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6045" w:rsidRPr="004977FB" w:rsidRDefault="00516045" w:rsidP="00A73F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6045" w:rsidRPr="00301102" w:rsidRDefault="00516045" w:rsidP="00A73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1102">
              <w:rPr>
                <w:rFonts w:ascii="Times New Roman" w:hAnsi="Times New Roman"/>
                <w:sz w:val="24"/>
                <w:szCs w:val="24"/>
              </w:rPr>
              <w:t>2</w:t>
            </w:r>
            <w:r w:rsidRPr="00301102"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  <w:r w:rsidRPr="00301102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301102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301102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301102">
              <w:rPr>
                <w:rFonts w:ascii="Times New Roman" w:hAnsi="Times New Roman"/>
                <w:sz w:val="24"/>
                <w:szCs w:val="24"/>
              </w:rPr>
              <w:t xml:space="preserve"> → 2</w:t>
            </w:r>
            <w:r w:rsidRPr="00301102">
              <w:rPr>
                <w:rFonts w:ascii="Times New Roman" w:hAnsi="Times New Roman"/>
                <w:sz w:val="24"/>
                <w:szCs w:val="24"/>
                <w:lang w:val="en-US"/>
              </w:rPr>
              <w:t>MgO</w:t>
            </w:r>
            <w:r w:rsidRPr="0030110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301102"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  <w:r w:rsidRPr="00301102">
              <w:rPr>
                <w:rFonts w:ascii="Times New Roman" w:hAnsi="Times New Roman"/>
                <w:sz w:val="24"/>
                <w:szCs w:val="24"/>
              </w:rPr>
              <w:t xml:space="preserve"> - восстановитель)</w:t>
            </w:r>
          </w:p>
          <w:p w:rsidR="00516045" w:rsidRPr="004977FB" w:rsidRDefault="00516045" w:rsidP="00A73F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6045" w:rsidRPr="004977FB" w:rsidRDefault="00516045" w:rsidP="00A73F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6045" w:rsidRPr="00301102" w:rsidRDefault="00516045" w:rsidP="00A73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1102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  <w:r w:rsidRPr="00301102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301102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301102">
              <w:rPr>
                <w:rFonts w:ascii="Times New Roman" w:hAnsi="Times New Roman"/>
                <w:sz w:val="24"/>
                <w:szCs w:val="24"/>
              </w:rPr>
              <w:t xml:space="preserve"> → </w:t>
            </w:r>
            <w:smartTag w:uri="urn:schemas-microsoft-com:office:smarttags" w:element="place">
              <w:r w:rsidRPr="00301102">
                <w:rPr>
                  <w:rFonts w:ascii="Times New Roman" w:hAnsi="Times New Roman"/>
                  <w:sz w:val="24"/>
                  <w:szCs w:val="24"/>
                  <w:lang w:val="en-US"/>
                </w:rPr>
                <w:t>FeS</w:t>
              </w:r>
            </w:smartTag>
            <w:r w:rsidRPr="00301102">
              <w:rPr>
                <w:rFonts w:ascii="Times New Roman" w:hAnsi="Times New Roman"/>
                <w:sz w:val="24"/>
                <w:szCs w:val="24"/>
              </w:rPr>
              <w:t xml:space="preserve"> ( </w:t>
            </w:r>
            <w:r w:rsidRPr="00301102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  <w:r w:rsidRPr="00301102">
              <w:rPr>
                <w:rFonts w:ascii="Times New Roman" w:hAnsi="Times New Roman"/>
                <w:sz w:val="24"/>
                <w:szCs w:val="24"/>
              </w:rPr>
              <w:t xml:space="preserve"> – восстановитель)</w:t>
            </w:r>
          </w:p>
          <w:p w:rsidR="00516045" w:rsidRPr="004977FB" w:rsidRDefault="00516045" w:rsidP="00A73F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6045" w:rsidRPr="004977FB" w:rsidRDefault="00516045" w:rsidP="00A73F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6045" w:rsidRDefault="00516045" w:rsidP="00A73F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6045" w:rsidRPr="00301102" w:rsidRDefault="00516045" w:rsidP="00A73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1102">
              <w:rPr>
                <w:rFonts w:ascii="Times New Roman" w:hAnsi="Times New Roman"/>
                <w:sz w:val="24"/>
                <w:szCs w:val="24"/>
                <w:lang w:val="en-US"/>
              </w:rPr>
              <w:t>Cu</w:t>
            </w:r>
            <w:r w:rsidRPr="00301102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301102">
              <w:rPr>
                <w:rFonts w:ascii="Times New Roman" w:hAnsi="Times New Roman"/>
                <w:sz w:val="24"/>
                <w:szCs w:val="24"/>
                <w:lang w:val="en-US"/>
              </w:rPr>
              <w:t>Cl</w:t>
            </w:r>
            <w:r w:rsidRPr="00301102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301102">
              <w:rPr>
                <w:rFonts w:ascii="Times New Roman" w:hAnsi="Times New Roman"/>
                <w:sz w:val="24"/>
                <w:szCs w:val="24"/>
              </w:rPr>
              <w:t xml:space="preserve"> → </w:t>
            </w:r>
            <w:r w:rsidRPr="00301102">
              <w:rPr>
                <w:rFonts w:ascii="Times New Roman" w:hAnsi="Times New Roman"/>
                <w:sz w:val="24"/>
                <w:szCs w:val="24"/>
                <w:lang w:val="en-US"/>
              </w:rPr>
              <w:t>CuCl</w:t>
            </w:r>
            <w:r w:rsidRPr="00301102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301102">
              <w:rPr>
                <w:rFonts w:ascii="Times New Roman" w:hAnsi="Times New Roman"/>
                <w:sz w:val="24"/>
                <w:szCs w:val="24"/>
              </w:rPr>
              <w:t xml:space="preserve"> ( </w:t>
            </w:r>
            <w:r w:rsidRPr="00301102">
              <w:rPr>
                <w:rFonts w:ascii="Times New Roman" w:hAnsi="Times New Roman"/>
                <w:sz w:val="24"/>
                <w:szCs w:val="24"/>
                <w:lang w:val="en-US"/>
              </w:rPr>
              <w:t>Cu</w:t>
            </w:r>
            <w:r w:rsidRPr="00301102">
              <w:rPr>
                <w:rFonts w:ascii="Times New Roman" w:hAnsi="Times New Roman"/>
                <w:sz w:val="24"/>
                <w:szCs w:val="24"/>
              </w:rPr>
              <w:t xml:space="preserve"> – восстановитель)</w:t>
            </w:r>
          </w:p>
          <w:p w:rsidR="00516045" w:rsidRPr="004977FB" w:rsidRDefault="00516045" w:rsidP="00A73F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6045" w:rsidRPr="00301102" w:rsidRDefault="00516045" w:rsidP="00A73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1102">
              <w:rPr>
                <w:rFonts w:ascii="Times New Roman" w:hAnsi="Times New Roman"/>
                <w:sz w:val="24"/>
                <w:szCs w:val="24"/>
              </w:rPr>
              <w:t>Вывод: при взаимодействии металлов с простыми веществами образуются бинарные соединения – оксиды, сульфиды, галогениды. Металлы в этих реакциях являются восстановителями</w:t>
            </w:r>
          </w:p>
          <w:p w:rsidR="00516045" w:rsidRPr="004977FB" w:rsidRDefault="00516045" w:rsidP="00A73F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6045" w:rsidRPr="00301102" w:rsidRDefault="00516045" w:rsidP="00A73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1102">
              <w:rPr>
                <w:rFonts w:ascii="Times New Roman" w:hAnsi="Times New Roman"/>
                <w:sz w:val="24"/>
                <w:szCs w:val="24"/>
              </w:rPr>
              <w:t>2</w:t>
            </w:r>
            <w:r w:rsidRPr="001D72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1102">
              <w:rPr>
                <w:rFonts w:ascii="Times New Roman" w:hAnsi="Times New Roman"/>
                <w:sz w:val="24"/>
                <w:szCs w:val="24"/>
              </w:rPr>
              <w:t>схема: при взаимодействии активных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1102">
              <w:rPr>
                <w:rFonts w:ascii="Times New Roman" w:hAnsi="Times New Roman"/>
                <w:sz w:val="24"/>
                <w:szCs w:val="24"/>
              </w:rPr>
              <w:t xml:space="preserve">металлов с водой,  могут  образовываться гидроксид металла (если металл очень активный) или оксид металла (если металл менее активен) и всегда выделяется водород.  Активные металлы взаимодействуют с растворами кислот с образованием соли и водорода. Металлы так же взаимодействуют с растворами солей с образованием новой соли и нового металла. При этом надо помнить несколько правил: 1. Более активный металл вытесняет менее активный; 2.  Обе соли должны быть растворимыми; 3. Для  таких реакций нельзя брать щелочные металлы </w:t>
            </w:r>
          </w:p>
          <w:p w:rsidR="00516045" w:rsidRPr="004977FB" w:rsidRDefault="00516045" w:rsidP="00A73F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6045" w:rsidRPr="00301102" w:rsidRDefault="00516045" w:rsidP="00A73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1102">
              <w:rPr>
                <w:rFonts w:ascii="Times New Roman" w:hAnsi="Times New Roman"/>
                <w:sz w:val="24"/>
                <w:szCs w:val="24"/>
              </w:rPr>
              <w:t>2</w:t>
            </w:r>
            <w:r w:rsidRPr="00301102">
              <w:rPr>
                <w:rFonts w:ascii="Times New Roman" w:hAnsi="Times New Roman"/>
                <w:sz w:val="24"/>
                <w:szCs w:val="24"/>
                <w:lang w:val="en-US"/>
              </w:rPr>
              <w:t>Na</w:t>
            </w:r>
            <w:r w:rsidRPr="00301102">
              <w:rPr>
                <w:rFonts w:ascii="Times New Roman" w:hAnsi="Times New Roman"/>
                <w:sz w:val="24"/>
                <w:szCs w:val="24"/>
              </w:rPr>
              <w:t xml:space="preserve"> + 2</w:t>
            </w:r>
            <w:r w:rsidRPr="00301102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301102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301102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301102">
              <w:rPr>
                <w:rFonts w:ascii="Times New Roman" w:hAnsi="Times New Roman"/>
                <w:sz w:val="24"/>
                <w:szCs w:val="24"/>
              </w:rPr>
              <w:t xml:space="preserve">  → 2 </w:t>
            </w:r>
            <w:r w:rsidRPr="00301102">
              <w:rPr>
                <w:rFonts w:ascii="Times New Roman" w:hAnsi="Times New Roman"/>
                <w:sz w:val="24"/>
                <w:szCs w:val="24"/>
                <w:lang w:val="en-US"/>
              </w:rPr>
              <w:t>NaOH</w:t>
            </w:r>
            <w:r w:rsidRPr="00301102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301102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301102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301102">
              <w:rPr>
                <w:rFonts w:ascii="Times New Roman" w:hAnsi="Times New Roman"/>
                <w:sz w:val="24"/>
                <w:szCs w:val="24"/>
              </w:rPr>
              <w:t>↑ (</w:t>
            </w:r>
            <w:r w:rsidRPr="00301102">
              <w:rPr>
                <w:rFonts w:ascii="Times New Roman" w:hAnsi="Times New Roman"/>
                <w:sz w:val="24"/>
                <w:szCs w:val="24"/>
                <w:lang w:val="en-US"/>
              </w:rPr>
              <w:t>Na</w:t>
            </w:r>
            <w:r w:rsidRPr="00301102">
              <w:rPr>
                <w:rFonts w:ascii="Times New Roman" w:hAnsi="Times New Roman"/>
                <w:sz w:val="24"/>
                <w:szCs w:val="24"/>
              </w:rPr>
              <w:t xml:space="preserve"> - восстановитель)</w:t>
            </w:r>
          </w:p>
          <w:p w:rsidR="00516045" w:rsidRPr="00301102" w:rsidRDefault="00516045" w:rsidP="00A73F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16045" w:rsidRPr="004977FB" w:rsidRDefault="00516045" w:rsidP="00A73F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6045" w:rsidRPr="004977FB" w:rsidRDefault="00516045" w:rsidP="00A73F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16045" w:rsidRPr="00301102" w:rsidRDefault="00516045" w:rsidP="00A73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1102">
              <w:rPr>
                <w:rFonts w:ascii="Times New Roman" w:hAnsi="Times New Roman"/>
                <w:sz w:val="24"/>
                <w:szCs w:val="24"/>
                <w:lang w:val="en-US"/>
              </w:rPr>
              <w:t>Zn</w:t>
            </w:r>
            <w:r w:rsidRPr="00301102">
              <w:rPr>
                <w:rFonts w:ascii="Times New Roman" w:hAnsi="Times New Roman"/>
                <w:sz w:val="24"/>
                <w:szCs w:val="24"/>
              </w:rPr>
              <w:t xml:space="preserve"> + 2</w:t>
            </w:r>
            <w:r w:rsidRPr="00301102">
              <w:rPr>
                <w:rFonts w:ascii="Times New Roman" w:hAnsi="Times New Roman"/>
                <w:sz w:val="24"/>
                <w:szCs w:val="24"/>
                <w:lang w:val="en-US"/>
              </w:rPr>
              <w:t>HCl</w:t>
            </w:r>
            <w:r w:rsidRPr="00301102">
              <w:rPr>
                <w:rFonts w:ascii="Times New Roman" w:hAnsi="Times New Roman"/>
                <w:sz w:val="24"/>
                <w:szCs w:val="24"/>
              </w:rPr>
              <w:t xml:space="preserve"> → 2</w:t>
            </w:r>
            <w:r w:rsidRPr="00301102">
              <w:rPr>
                <w:rFonts w:ascii="Times New Roman" w:hAnsi="Times New Roman"/>
                <w:sz w:val="24"/>
                <w:szCs w:val="24"/>
                <w:lang w:val="en-US"/>
              </w:rPr>
              <w:t>ZnCl</w:t>
            </w:r>
            <w:r w:rsidRPr="00301102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301102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301102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301102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301102">
              <w:rPr>
                <w:rFonts w:ascii="Times New Roman" w:hAnsi="Times New Roman"/>
                <w:sz w:val="24"/>
                <w:szCs w:val="24"/>
              </w:rPr>
              <w:t>↑(</w:t>
            </w:r>
            <w:r w:rsidRPr="00301102">
              <w:rPr>
                <w:rFonts w:ascii="Times New Roman" w:hAnsi="Times New Roman"/>
                <w:sz w:val="24"/>
                <w:szCs w:val="24"/>
                <w:lang w:val="en-US"/>
              </w:rPr>
              <w:t>Zn</w:t>
            </w:r>
            <w:r w:rsidRPr="00301102">
              <w:rPr>
                <w:rFonts w:ascii="Times New Roman" w:hAnsi="Times New Roman"/>
                <w:sz w:val="24"/>
                <w:szCs w:val="24"/>
              </w:rPr>
              <w:t xml:space="preserve"> - восстановитель)</w:t>
            </w:r>
          </w:p>
          <w:p w:rsidR="00516045" w:rsidRPr="00301102" w:rsidRDefault="00516045" w:rsidP="00A73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1102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  <w:r w:rsidRPr="00301102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301102">
              <w:rPr>
                <w:rFonts w:ascii="Times New Roman" w:hAnsi="Times New Roman"/>
                <w:sz w:val="24"/>
                <w:szCs w:val="24"/>
                <w:lang w:val="en-US"/>
              </w:rPr>
              <w:t>CuSO</w:t>
            </w:r>
            <w:r w:rsidRPr="00301102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  <w:r w:rsidRPr="00301102">
              <w:rPr>
                <w:rFonts w:ascii="Times New Roman" w:hAnsi="Times New Roman"/>
                <w:sz w:val="24"/>
                <w:szCs w:val="24"/>
              </w:rPr>
              <w:t xml:space="preserve"> → </w:t>
            </w:r>
            <w:r w:rsidRPr="00301102">
              <w:rPr>
                <w:rFonts w:ascii="Times New Roman" w:hAnsi="Times New Roman"/>
                <w:sz w:val="24"/>
                <w:szCs w:val="24"/>
                <w:lang w:val="en-US"/>
              </w:rPr>
              <w:t>FeSO</w:t>
            </w:r>
            <w:r w:rsidRPr="00301102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4 </w:t>
            </w:r>
            <w:r w:rsidRPr="00301102">
              <w:rPr>
                <w:rFonts w:ascii="Times New Roman" w:hAnsi="Times New Roman"/>
                <w:sz w:val="24"/>
                <w:szCs w:val="24"/>
              </w:rPr>
              <w:t>+</w:t>
            </w:r>
            <w:r w:rsidRPr="00301102">
              <w:rPr>
                <w:rFonts w:ascii="Times New Roman" w:hAnsi="Times New Roman"/>
                <w:sz w:val="24"/>
                <w:szCs w:val="24"/>
                <w:lang w:val="en-US"/>
              </w:rPr>
              <w:t>Cu</w:t>
            </w:r>
            <w:r w:rsidRPr="0030110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301102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  <w:r w:rsidRPr="00301102">
              <w:rPr>
                <w:rFonts w:ascii="Times New Roman" w:hAnsi="Times New Roman"/>
                <w:sz w:val="24"/>
                <w:szCs w:val="24"/>
              </w:rPr>
              <w:t xml:space="preserve"> - восстановитель)</w:t>
            </w:r>
          </w:p>
          <w:p w:rsidR="00516045" w:rsidRPr="00C23648" w:rsidRDefault="00516045" w:rsidP="00A73F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16045" w:rsidRDefault="00516045" w:rsidP="00A73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6045" w:rsidRPr="00301102" w:rsidRDefault="00516045" w:rsidP="00A73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1102">
              <w:rPr>
                <w:rFonts w:ascii="Times New Roman" w:hAnsi="Times New Roman"/>
                <w:sz w:val="24"/>
                <w:szCs w:val="24"/>
              </w:rPr>
              <w:t xml:space="preserve">Вывод: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активные </w:t>
            </w:r>
            <w:r w:rsidRPr="00301102">
              <w:rPr>
                <w:rFonts w:ascii="Times New Roman" w:hAnsi="Times New Roman"/>
                <w:sz w:val="24"/>
                <w:szCs w:val="24"/>
              </w:rPr>
              <w:t xml:space="preserve">металлы взаимодействуют с водой, растворами кислот и солей согласно ряду активности. В этих реакциях металлы являются восстановителями </w:t>
            </w:r>
          </w:p>
          <w:p w:rsidR="00516045" w:rsidRPr="004977FB" w:rsidRDefault="00516045" w:rsidP="00A73F3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16045" w:rsidRDefault="00516045" w:rsidP="00A73F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16045" w:rsidRDefault="00516045" w:rsidP="00A73F31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16045" w:rsidRDefault="00516045" w:rsidP="00A73F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45"/>
        <w:gridCol w:w="8647"/>
      </w:tblGrid>
      <w:tr w:rsidR="00516045" w:rsidRPr="006F19A4" w:rsidTr="001956ED">
        <w:tc>
          <w:tcPr>
            <w:tcW w:w="14992" w:type="dxa"/>
            <w:gridSpan w:val="2"/>
          </w:tcPr>
          <w:p w:rsidR="00516045" w:rsidRPr="00301102" w:rsidRDefault="00516045" w:rsidP="001D72F9">
            <w:pPr>
              <w:pStyle w:val="ListParagraph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1D72F9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301102">
              <w:rPr>
                <w:rFonts w:ascii="Times New Roman" w:hAnsi="Times New Roman"/>
                <w:b/>
                <w:sz w:val="24"/>
                <w:szCs w:val="24"/>
              </w:rPr>
              <w:t>Первичное закрепление (5 мин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r w:rsidRPr="0030110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516045" w:rsidRPr="006F19A4" w:rsidRDefault="00516045" w:rsidP="001956ED">
            <w:pPr>
              <w:pStyle w:val="ListParagraph"/>
              <w:spacing w:after="0" w:line="240" w:lineRule="auto"/>
              <w:ind w:left="108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16045" w:rsidRPr="004977FB" w:rsidTr="001956ED">
        <w:tc>
          <w:tcPr>
            <w:tcW w:w="6345" w:type="dxa"/>
          </w:tcPr>
          <w:p w:rsidR="00516045" w:rsidRPr="00301102" w:rsidRDefault="00516045" w:rsidP="00165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1102">
              <w:rPr>
                <w:rFonts w:ascii="Times New Roman" w:hAnsi="Times New Roman"/>
                <w:sz w:val="24"/>
                <w:szCs w:val="24"/>
              </w:rPr>
              <w:t>Помогает уточнить основные понятия, записать уравнения реакций, предлагает решить тесты и задачу (приложение 3)</w:t>
            </w:r>
          </w:p>
        </w:tc>
        <w:tc>
          <w:tcPr>
            <w:tcW w:w="8647" w:type="dxa"/>
          </w:tcPr>
          <w:p w:rsidR="00516045" w:rsidRPr="00301102" w:rsidRDefault="00516045" w:rsidP="00165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1102">
              <w:rPr>
                <w:rFonts w:ascii="Times New Roman" w:hAnsi="Times New Roman"/>
                <w:sz w:val="24"/>
                <w:szCs w:val="24"/>
              </w:rPr>
              <w:t xml:space="preserve">Учащиеся выполняют тест, решают задачу  </w:t>
            </w:r>
          </w:p>
          <w:p w:rsidR="00516045" w:rsidRPr="004977FB" w:rsidRDefault="00516045" w:rsidP="00165B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6045" w:rsidRPr="00301102" w:rsidTr="001956ED">
        <w:tc>
          <w:tcPr>
            <w:tcW w:w="14992" w:type="dxa"/>
            <w:gridSpan w:val="2"/>
          </w:tcPr>
          <w:p w:rsidR="00516045" w:rsidRPr="00301102" w:rsidRDefault="00516045" w:rsidP="001D72F9">
            <w:pPr>
              <w:spacing w:after="0" w:line="36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</w:t>
            </w:r>
            <w:r w:rsidRPr="001D72F9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301102">
              <w:rPr>
                <w:rFonts w:ascii="Times New Roman" w:hAnsi="Times New Roman"/>
                <w:b/>
                <w:sz w:val="24"/>
                <w:szCs w:val="24"/>
              </w:rPr>
              <w:t>Домашнее задание (2 мин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r w:rsidRPr="0030110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516045" w:rsidRPr="004977FB" w:rsidTr="001956ED">
        <w:tc>
          <w:tcPr>
            <w:tcW w:w="6345" w:type="dxa"/>
          </w:tcPr>
          <w:p w:rsidR="00516045" w:rsidRPr="00FD7819" w:rsidRDefault="00516045" w:rsidP="00165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1102">
              <w:rPr>
                <w:rFonts w:ascii="Times New Roman" w:hAnsi="Times New Roman"/>
                <w:sz w:val="24"/>
                <w:szCs w:val="24"/>
              </w:rPr>
              <w:t>§ 8,упр. 4,5 (все), упр.2 (на 4 и5); творческое  зада</w:t>
            </w:r>
            <w:r w:rsidRPr="00FD7819">
              <w:rPr>
                <w:rFonts w:ascii="Times New Roman" w:hAnsi="Times New Roman"/>
                <w:sz w:val="24"/>
                <w:szCs w:val="24"/>
              </w:rPr>
              <w:t>ние:</w:t>
            </w:r>
            <w:r w:rsidRPr="00301102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Pr="00FD7819">
              <w:rPr>
                <w:rFonts w:ascii="Times New Roman" w:hAnsi="Times New Roman"/>
                <w:sz w:val="24"/>
                <w:szCs w:val="24"/>
              </w:rPr>
              <w:t>на</w:t>
            </w:r>
            <w:r w:rsidRPr="004977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1102">
              <w:rPr>
                <w:rFonts w:ascii="Times New Roman" w:hAnsi="Times New Roman"/>
                <w:sz w:val="24"/>
                <w:szCs w:val="24"/>
              </w:rPr>
              <w:t>«4» - придумать задачу по теме «Химические  упо</w:t>
            </w:r>
            <w:r>
              <w:rPr>
                <w:rFonts w:ascii="Times New Roman" w:hAnsi="Times New Roman"/>
                <w:sz w:val="24"/>
                <w:szCs w:val="24"/>
              </w:rPr>
              <w:t>минались металлы и их свойства.</w:t>
            </w:r>
          </w:p>
        </w:tc>
        <w:tc>
          <w:tcPr>
            <w:tcW w:w="8647" w:type="dxa"/>
          </w:tcPr>
          <w:p w:rsidR="00516045" w:rsidRPr="00FD7819" w:rsidRDefault="00516045" w:rsidP="00165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7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7819">
              <w:rPr>
                <w:rFonts w:ascii="Times New Roman" w:hAnsi="Times New Roman"/>
                <w:sz w:val="24"/>
                <w:szCs w:val="24"/>
              </w:rPr>
              <w:t xml:space="preserve">«3» - составить тест по теме «Химические свойства металлов» свойства металлов»; на «5» - придумать сказку, в которой бы </w:t>
            </w:r>
          </w:p>
          <w:p w:rsidR="00516045" w:rsidRPr="004977FB" w:rsidRDefault="00516045" w:rsidP="00165B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6045" w:rsidRPr="00FD7819" w:rsidTr="001956ED">
        <w:tc>
          <w:tcPr>
            <w:tcW w:w="14992" w:type="dxa"/>
            <w:gridSpan w:val="2"/>
          </w:tcPr>
          <w:p w:rsidR="00516045" w:rsidRPr="00FD7819" w:rsidRDefault="00516045" w:rsidP="001D72F9">
            <w:pPr>
              <w:spacing w:after="0" w:line="36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</w:t>
            </w:r>
            <w:r w:rsidRPr="001D72F9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FD7819">
              <w:rPr>
                <w:rFonts w:ascii="Times New Roman" w:hAnsi="Times New Roman"/>
                <w:b/>
                <w:sz w:val="24"/>
                <w:szCs w:val="24"/>
              </w:rPr>
              <w:t>Рефлексия (2-3 мин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r w:rsidRPr="00FD781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516045" w:rsidRPr="004977FB" w:rsidTr="001956ED">
        <w:tc>
          <w:tcPr>
            <w:tcW w:w="6345" w:type="dxa"/>
          </w:tcPr>
          <w:p w:rsidR="00516045" w:rsidRPr="00FD7819" w:rsidRDefault="00516045" w:rsidP="00165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819">
              <w:rPr>
                <w:rFonts w:ascii="Times New Roman" w:hAnsi="Times New Roman"/>
                <w:sz w:val="24"/>
                <w:szCs w:val="24"/>
              </w:rPr>
              <w:t>Просит продолжить фразу:</w:t>
            </w:r>
          </w:p>
          <w:p w:rsidR="00516045" w:rsidRPr="00FD7819" w:rsidRDefault="00516045" w:rsidP="00165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819">
              <w:rPr>
                <w:rFonts w:ascii="Times New Roman" w:hAnsi="Times New Roman"/>
                <w:sz w:val="24"/>
                <w:szCs w:val="24"/>
              </w:rPr>
              <w:t>Сегодня я узнал…</w:t>
            </w:r>
          </w:p>
          <w:p w:rsidR="00516045" w:rsidRPr="00FD7819" w:rsidRDefault="00516045" w:rsidP="00165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819">
              <w:rPr>
                <w:rFonts w:ascii="Times New Roman" w:hAnsi="Times New Roman"/>
                <w:sz w:val="24"/>
                <w:szCs w:val="24"/>
              </w:rPr>
              <w:t>Я удивился…</w:t>
            </w:r>
          </w:p>
          <w:p w:rsidR="00516045" w:rsidRPr="00FD7819" w:rsidRDefault="00516045" w:rsidP="00165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819">
              <w:rPr>
                <w:rFonts w:ascii="Times New Roman" w:hAnsi="Times New Roman"/>
                <w:sz w:val="24"/>
                <w:szCs w:val="24"/>
              </w:rPr>
              <w:t>Теперь я умею…</w:t>
            </w:r>
          </w:p>
          <w:p w:rsidR="00516045" w:rsidRPr="00FD7819" w:rsidRDefault="00516045" w:rsidP="00165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819">
              <w:rPr>
                <w:rFonts w:ascii="Times New Roman" w:hAnsi="Times New Roman"/>
                <w:sz w:val="24"/>
                <w:szCs w:val="24"/>
              </w:rPr>
              <w:t>Я хотел бы…</w:t>
            </w:r>
          </w:p>
          <w:p w:rsidR="00516045" w:rsidRPr="00FD7819" w:rsidRDefault="00516045" w:rsidP="00165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819">
              <w:rPr>
                <w:rFonts w:ascii="Times New Roman" w:hAnsi="Times New Roman"/>
                <w:sz w:val="24"/>
                <w:szCs w:val="24"/>
              </w:rPr>
              <w:t>Наибольшее затруднение вызвало…</w:t>
            </w:r>
          </w:p>
          <w:p w:rsidR="00516045" w:rsidRPr="004977FB" w:rsidRDefault="00516045" w:rsidP="00165B9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FD7819">
              <w:rPr>
                <w:rFonts w:ascii="Times New Roman" w:hAnsi="Times New Roman"/>
                <w:sz w:val="24"/>
                <w:szCs w:val="24"/>
              </w:rPr>
              <w:t>Своей работой на уроке я …(доволен /не доволен)</w:t>
            </w:r>
          </w:p>
        </w:tc>
        <w:tc>
          <w:tcPr>
            <w:tcW w:w="8647" w:type="dxa"/>
          </w:tcPr>
          <w:p w:rsidR="00516045" w:rsidRPr="00FD7819" w:rsidRDefault="00516045" w:rsidP="00165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819">
              <w:rPr>
                <w:rFonts w:ascii="Times New Roman" w:hAnsi="Times New Roman"/>
                <w:sz w:val="24"/>
                <w:szCs w:val="24"/>
              </w:rPr>
              <w:t>делятся своими впечатлениями по уроку</w:t>
            </w:r>
          </w:p>
          <w:p w:rsidR="00516045" w:rsidRPr="004977FB" w:rsidRDefault="00516045" w:rsidP="00165B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16045" w:rsidRDefault="00516045" w:rsidP="00A73F31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16045" w:rsidRDefault="00516045" w:rsidP="00A73F31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16045" w:rsidRDefault="00516045" w:rsidP="00A73F31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16045" w:rsidRDefault="00516045" w:rsidP="00A73F31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16045" w:rsidRDefault="00516045" w:rsidP="00A73F31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16045" w:rsidRDefault="00516045" w:rsidP="00A73F31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16045" w:rsidRPr="001832BF" w:rsidRDefault="00516045" w:rsidP="00A73F31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16045" w:rsidRDefault="00516045"/>
    <w:sectPr w:rsidR="00516045" w:rsidSect="00A73F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50278"/>
    <w:multiLevelType w:val="hybridMultilevel"/>
    <w:tmpl w:val="2CD2CA42"/>
    <w:lvl w:ilvl="0" w:tplc="F948F9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1E014F"/>
    <w:multiLevelType w:val="hybridMultilevel"/>
    <w:tmpl w:val="2CD2CA42"/>
    <w:lvl w:ilvl="0" w:tplc="F948F9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5AC66AC"/>
    <w:multiLevelType w:val="hybridMultilevel"/>
    <w:tmpl w:val="2CD2CA42"/>
    <w:lvl w:ilvl="0" w:tplc="F948F9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3F31"/>
    <w:rsid w:val="001401D8"/>
    <w:rsid w:val="00165B94"/>
    <w:rsid w:val="001832BF"/>
    <w:rsid w:val="001956ED"/>
    <w:rsid w:val="001D72F9"/>
    <w:rsid w:val="00301102"/>
    <w:rsid w:val="004977FB"/>
    <w:rsid w:val="00516045"/>
    <w:rsid w:val="00611E68"/>
    <w:rsid w:val="006F19A4"/>
    <w:rsid w:val="00A65BA0"/>
    <w:rsid w:val="00A73F31"/>
    <w:rsid w:val="00A9287A"/>
    <w:rsid w:val="00C14F74"/>
    <w:rsid w:val="00C23648"/>
    <w:rsid w:val="00D236D8"/>
    <w:rsid w:val="00F70516"/>
    <w:rsid w:val="00FD7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F31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73F31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69</TotalTime>
  <Pages>5</Pages>
  <Words>910</Words>
  <Characters>5191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 урока</dc:title>
  <dc:subject/>
  <dc:creator>Admin</dc:creator>
  <cp:keywords/>
  <dc:description/>
  <cp:lastModifiedBy>User</cp:lastModifiedBy>
  <cp:revision>2</cp:revision>
  <dcterms:created xsi:type="dcterms:W3CDTF">2014-04-20T11:20:00Z</dcterms:created>
  <dcterms:modified xsi:type="dcterms:W3CDTF">2014-04-20T11:20:00Z</dcterms:modified>
</cp:coreProperties>
</file>