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504" w:rsidRPr="00F11297" w:rsidRDefault="007E3504" w:rsidP="00F727F0">
      <w:pPr>
        <w:ind w:firstLine="708"/>
      </w:pPr>
      <w:r>
        <w:rPr>
          <w:lang w:val="en-US"/>
        </w:rPr>
        <w:t>П</w:t>
      </w:r>
      <w:r>
        <w:t>риложение 2</w:t>
      </w:r>
    </w:p>
    <w:p w:rsidR="007E3504" w:rsidRPr="00742E65" w:rsidRDefault="007E3504" w:rsidP="00F727F0">
      <w:pPr>
        <w:ind w:firstLine="708"/>
      </w:pPr>
      <w:r>
        <w:t xml:space="preserve">Основой организации учебного процесса в программе «Учусь учиться » является дидактическая система деятельностного метода обучения «Школа 2000…» . Принципиальным отличием  этого метода служит  системное включение учащихся в самостоятельную учебно–познавательную деятельность. Учитель  не дает новое знание в готовом виде, а организует «открытие » его самими детьми. В этом процесс е у учащихся проявляются и развиваются деятельностные качества , во многом определяющие успешную самореализацию ученика сначала в учебе, а затем и в жизни : умение ставить перед собой цели, самостоятельно находить пути их достижения, умение планировать и организовывать свою деятельность, корректировать и адекватно оценивать её результаты, умение вырабатывать и реализовывать согласованное </w:t>
      </w:r>
      <w:r w:rsidRPr="00742E65">
        <w:t xml:space="preserve"> </w:t>
      </w:r>
      <w:r>
        <w:t>решение, работать в команде, обосновывать свою позицию и понимать позицию других. Представленный  урок в зависимости от целей является уроком открытия новых знаний.</w:t>
      </w:r>
    </w:p>
    <w:sectPr w:rsidR="007E3504" w:rsidRPr="00742E65" w:rsidSect="005118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56493"/>
    <w:rsid w:val="00322988"/>
    <w:rsid w:val="0035387F"/>
    <w:rsid w:val="003B7561"/>
    <w:rsid w:val="00457529"/>
    <w:rsid w:val="00511889"/>
    <w:rsid w:val="00556493"/>
    <w:rsid w:val="006216FA"/>
    <w:rsid w:val="00742E65"/>
    <w:rsid w:val="007A3CC7"/>
    <w:rsid w:val="007E3504"/>
    <w:rsid w:val="008713EC"/>
    <w:rsid w:val="00AF769D"/>
    <w:rsid w:val="00F11297"/>
    <w:rsid w:val="00F727F0"/>
    <w:rsid w:val="00FA0F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1889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27</TotalTime>
  <Pages>1</Pages>
  <Words>141</Words>
  <Characters>809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meb</cp:lastModifiedBy>
  <cp:revision>9</cp:revision>
  <cp:lastPrinted>2009-12-07T10:21:00Z</cp:lastPrinted>
  <dcterms:created xsi:type="dcterms:W3CDTF">2009-12-06T11:38:00Z</dcterms:created>
  <dcterms:modified xsi:type="dcterms:W3CDTF">2009-12-07T10:21:00Z</dcterms:modified>
</cp:coreProperties>
</file>