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91" w:rsidRDefault="00E4669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6691" w:rsidRDefault="00E46691">
      <w:pPr>
        <w:pStyle w:val="ListParagraph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1.</w:t>
      </w:r>
    </w:p>
    <w:p w:rsidR="00E46691" w:rsidRDefault="00E46691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самоконтроля</w:t>
      </w:r>
    </w:p>
    <w:p w:rsidR="00E46691" w:rsidRDefault="00E4669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 учащегося…………………………………………………………….        Класс……………….</w:t>
      </w:r>
    </w:p>
    <w:p w:rsidR="00E46691" w:rsidRDefault="00E4669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урока…………………………………………………………………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8"/>
        <w:gridCol w:w="2938"/>
        <w:gridCol w:w="923"/>
      </w:tblGrid>
      <w:tr w:rsidR="00E46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8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8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923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46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8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8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923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8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8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Вопрос, ответ</w:t>
            </w:r>
          </w:p>
        </w:tc>
        <w:tc>
          <w:tcPr>
            <w:tcW w:w="923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8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8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счет</w:t>
            </w:r>
          </w:p>
        </w:tc>
        <w:tc>
          <w:tcPr>
            <w:tcW w:w="923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8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8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923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8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8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(тест)</w:t>
            </w:r>
          </w:p>
        </w:tc>
        <w:tc>
          <w:tcPr>
            <w:tcW w:w="923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8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2938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E46691" w:rsidRDefault="00E466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691" w:rsidRDefault="00E46691">
      <w:pPr>
        <w:pStyle w:val="ListParagraph"/>
        <w:spacing w:line="240" w:lineRule="auto"/>
        <w:rPr>
          <w:lang w:val="en-US"/>
        </w:rPr>
      </w:pPr>
    </w:p>
    <w:sectPr w:rsidR="00E46691" w:rsidSect="00E4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6BDD"/>
    <w:multiLevelType w:val="multilevel"/>
    <w:tmpl w:val="4914E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D2A88"/>
    <w:multiLevelType w:val="multilevel"/>
    <w:tmpl w:val="4B961D5A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75CE3967"/>
    <w:multiLevelType w:val="multilevel"/>
    <w:tmpl w:val="C6E615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2A7710"/>
    <w:multiLevelType w:val="multilevel"/>
    <w:tmpl w:val="650023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691"/>
    <w:rsid w:val="00E4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38</Words>
  <Characters>220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Паевел</dc:creator>
  <cp:keywords/>
  <dc:description/>
  <cp:lastModifiedBy>Сергей</cp:lastModifiedBy>
  <cp:revision>2</cp:revision>
  <cp:lastPrinted>2009-01-26T13:42:00Z</cp:lastPrinted>
  <dcterms:created xsi:type="dcterms:W3CDTF">2009-05-04T09:34:00Z</dcterms:created>
  <dcterms:modified xsi:type="dcterms:W3CDTF">2009-05-04T09:34:00Z</dcterms:modified>
</cp:coreProperties>
</file>