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3D" w:rsidRPr="005522B0" w:rsidRDefault="00C8523D" w:rsidP="00C73901">
      <w:pPr>
        <w:rPr>
          <w:lang w:val="en-US"/>
        </w:rPr>
      </w:pPr>
    </w:p>
    <w:p w:rsidR="00C8523D" w:rsidRPr="00EF5419" w:rsidRDefault="00C8523D" w:rsidP="00EF541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672"/>
        <w:gridCol w:w="3191"/>
      </w:tblGrid>
      <w:tr w:rsidR="00C8523D" w:rsidRPr="00EF5419" w:rsidTr="001A64E1">
        <w:trPr>
          <w:jc w:val="center"/>
        </w:trPr>
        <w:tc>
          <w:tcPr>
            <w:tcW w:w="3708" w:type="dxa"/>
          </w:tcPr>
          <w:p w:rsidR="00C8523D" w:rsidRPr="001A64E1" w:rsidRDefault="00C8523D" w:rsidP="001A64E1">
            <w:pPr>
              <w:jc w:val="center"/>
              <w:rPr>
                <w:b/>
              </w:rPr>
            </w:pPr>
            <w:r w:rsidRPr="001A64E1">
              <w:rPr>
                <w:b/>
              </w:rPr>
              <w:t>Содержание</w:t>
            </w:r>
          </w:p>
        </w:tc>
        <w:tc>
          <w:tcPr>
            <w:tcW w:w="2672" w:type="dxa"/>
          </w:tcPr>
          <w:p w:rsidR="00C8523D" w:rsidRPr="001A64E1" w:rsidRDefault="00C8523D" w:rsidP="001A64E1">
            <w:pPr>
              <w:jc w:val="center"/>
              <w:rPr>
                <w:b/>
              </w:rPr>
            </w:pPr>
            <w:r w:rsidRPr="001A64E1">
              <w:rPr>
                <w:b/>
              </w:rPr>
              <w:t>Дозировка, мин.</w:t>
            </w:r>
          </w:p>
        </w:tc>
        <w:tc>
          <w:tcPr>
            <w:tcW w:w="3191" w:type="dxa"/>
          </w:tcPr>
          <w:p w:rsidR="00C8523D" w:rsidRPr="001A64E1" w:rsidRDefault="00C8523D" w:rsidP="001A64E1">
            <w:pPr>
              <w:jc w:val="center"/>
              <w:rPr>
                <w:b/>
              </w:rPr>
            </w:pPr>
            <w:r w:rsidRPr="001A64E1">
              <w:rPr>
                <w:b/>
              </w:rPr>
              <w:t>Организационно-методические указания</w:t>
            </w:r>
          </w:p>
        </w:tc>
      </w:tr>
      <w:tr w:rsidR="00C8523D" w:rsidRPr="00EF5419" w:rsidTr="001A64E1">
        <w:trPr>
          <w:trHeight w:val="2510"/>
          <w:jc w:val="center"/>
        </w:trPr>
        <w:tc>
          <w:tcPr>
            <w:tcW w:w="3708" w:type="dxa"/>
          </w:tcPr>
          <w:p w:rsidR="00C8523D" w:rsidRPr="001A64E1" w:rsidRDefault="00C8523D" w:rsidP="00EF5419">
            <w:pPr>
              <w:rPr>
                <w:b/>
              </w:rPr>
            </w:pPr>
            <w:smartTag w:uri="urn:schemas-microsoft-com:office:smarttags" w:element="place">
              <w:r w:rsidRPr="001A64E1"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 w:rsidRPr="001A64E1">
              <w:rPr>
                <w:b/>
              </w:rPr>
              <w:t xml:space="preserve"> Подготовительная часть</w:t>
            </w:r>
          </w:p>
          <w:p w:rsidR="00C8523D" w:rsidRPr="001A64E1" w:rsidRDefault="00C8523D" w:rsidP="00EF5419">
            <w:pPr>
              <w:rPr>
                <w:b/>
              </w:rPr>
            </w:pPr>
          </w:p>
          <w:p w:rsidR="00C8523D" w:rsidRDefault="00C8523D" w:rsidP="00622D26">
            <w:r w:rsidRPr="001A64E1">
              <w:rPr>
                <w:b/>
              </w:rPr>
              <w:t>1.</w:t>
            </w:r>
            <w:r>
              <w:t xml:space="preserve"> </w:t>
            </w:r>
            <w:r w:rsidRPr="00EF5419">
              <w:t>Построение, сдача рапорта.</w:t>
            </w:r>
          </w:p>
          <w:p w:rsidR="00C8523D" w:rsidRDefault="00C8523D" w:rsidP="00622D26"/>
          <w:p w:rsidR="00C8523D" w:rsidRDefault="00C8523D" w:rsidP="00622D26"/>
          <w:p w:rsidR="00C8523D" w:rsidRDefault="00C8523D" w:rsidP="00622D26"/>
          <w:p w:rsidR="00C8523D" w:rsidRDefault="00C8523D" w:rsidP="00622D26"/>
          <w:p w:rsidR="00C8523D" w:rsidRPr="00EF5419" w:rsidRDefault="00C8523D" w:rsidP="00622D26"/>
          <w:p w:rsidR="00C8523D" w:rsidRDefault="00C8523D" w:rsidP="00EF5419">
            <w:r w:rsidRPr="001A64E1">
              <w:rPr>
                <w:b/>
              </w:rPr>
              <w:t>2.</w:t>
            </w:r>
            <w:r>
              <w:t xml:space="preserve"> Сообщение задач урока - презентация занятия.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Pr="00EF5419" w:rsidRDefault="00C8523D" w:rsidP="00EF5419"/>
          <w:p w:rsidR="00C8523D" w:rsidRPr="00EF5419" w:rsidRDefault="00C8523D" w:rsidP="00EF5419">
            <w:r w:rsidRPr="001A64E1">
              <w:rPr>
                <w:b/>
              </w:rPr>
              <w:t xml:space="preserve">3. </w:t>
            </w:r>
            <w:r>
              <w:t>Вопросы по Олимпийским играм:</w:t>
            </w:r>
            <w:r w:rsidRPr="00EF5419">
              <w:t xml:space="preserve"> </w:t>
            </w:r>
          </w:p>
          <w:p w:rsidR="00C8523D" w:rsidRPr="00FF0F93" w:rsidRDefault="00C8523D" w:rsidP="00EF5419">
            <w:r w:rsidRPr="00FF0F93">
              <w:t>- Где проходили первые Олимпийские игры?</w:t>
            </w:r>
          </w:p>
          <w:p w:rsidR="00C8523D" w:rsidRPr="00FF0F93" w:rsidRDefault="00C8523D" w:rsidP="00EF5419">
            <w:r w:rsidRPr="00FF0F93">
              <w:t>- Кто основоположник Олимпийских игр современ-</w:t>
            </w:r>
          </w:p>
          <w:p w:rsidR="00C8523D" w:rsidRPr="00FF0F93" w:rsidRDefault="00C8523D" w:rsidP="00EF5419">
            <w:r w:rsidRPr="00FF0F93">
              <w:t xml:space="preserve">ности?        </w:t>
            </w:r>
          </w:p>
          <w:p w:rsidR="00C8523D" w:rsidRPr="00FF0F93" w:rsidRDefault="00C8523D" w:rsidP="00EF5419">
            <w:r w:rsidRPr="00FF0F93">
              <w:t>-</w:t>
            </w:r>
            <w:r>
              <w:t xml:space="preserve"> </w:t>
            </w:r>
            <w:r w:rsidRPr="00FF0F93">
              <w:t>Когда началась эстафета Олимпийского огня?</w:t>
            </w:r>
          </w:p>
          <w:p w:rsidR="00C8523D" w:rsidRPr="00FF0F93" w:rsidRDefault="00C8523D" w:rsidP="00EF5419">
            <w:r w:rsidRPr="00FF0F93">
              <w:t>-Когда  начнутся Олимпийские игры в Сочи?</w:t>
            </w:r>
          </w:p>
          <w:p w:rsidR="00C8523D" w:rsidRPr="00FF0F93" w:rsidRDefault="00C8523D" w:rsidP="00EF5419">
            <w:r w:rsidRPr="00FF0F93">
              <w:t>- Кто из вас был на эстафете Олимпийского огня в Столице нашей Республики?</w:t>
            </w:r>
          </w:p>
          <w:p w:rsidR="00C8523D" w:rsidRPr="001A64E1" w:rsidRDefault="00C8523D" w:rsidP="00EF5419">
            <w:pPr>
              <w:rPr>
                <w:b/>
              </w:rPr>
            </w:pPr>
          </w:p>
          <w:p w:rsidR="00C8523D" w:rsidRPr="00EF5419" w:rsidRDefault="00C8523D" w:rsidP="00EF5419">
            <w:r w:rsidRPr="001A64E1">
              <w:rPr>
                <w:b/>
              </w:rPr>
              <w:t>4</w:t>
            </w:r>
            <w:r w:rsidRPr="00FF0F93">
              <w:t xml:space="preserve">. </w:t>
            </w:r>
            <w:r w:rsidRPr="001A64E1">
              <w:rPr>
                <w:b/>
                <w:i/>
              </w:rPr>
              <w:t>1 этап</w:t>
            </w:r>
            <w:r w:rsidRPr="001A64E1">
              <w:rPr>
                <w:b/>
              </w:rPr>
              <w:t xml:space="preserve"> -</w:t>
            </w:r>
            <w:r w:rsidRPr="00EF5419">
              <w:t xml:space="preserve"> Разминка.</w:t>
            </w:r>
          </w:p>
          <w:p w:rsidR="00C8523D" w:rsidRPr="00EF5419" w:rsidRDefault="00C8523D" w:rsidP="001A64E1">
            <w:pPr>
              <w:ind w:left="360"/>
            </w:pPr>
            <w:r w:rsidRPr="00EF5419">
              <w:t xml:space="preserve">Ходьба: </w:t>
            </w:r>
          </w:p>
          <w:p w:rsidR="00C8523D" w:rsidRPr="00EF5419" w:rsidRDefault="00C8523D" w:rsidP="00EF5419">
            <w:r w:rsidRPr="00EF5419">
              <w:t>-</w:t>
            </w:r>
            <w:r>
              <w:t xml:space="preserve"> </w:t>
            </w:r>
            <w:r w:rsidRPr="00EF5419">
              <w:t>на носках;</w:t>
            </w:r>
          </w:p>
          <w:p w:rsidR="00C8523D" w:rsidRPr="00EF5419" w:rsidRDefault="00C8523D" w:rsidP="00EF5419">
            <w:r w:rsidRPr="00EF5419">
              <w:t>-на пятках;</w:t>
            </w:r>
          </w:p>
          <w:p w:rsidR="00C8523D" w:rsidRPr="00EF5419" w:rsidRDefault="00C8523D" w:rsidP="00EF5419">
            <w:r w:rsidRPr="00EF5419">
              <w:t>-на внутренней стороне стопы;</w:t>
            </w:r>
          </w:p>
          <w:p w:rsidR="00C8523D" w:rsidRPr="00EF5419" w:rsidRDefault="00C8523D" w:rsidP="00EF5419"/>
          <w:p w:rsidR="00C8523D" w:rsidRPr="00EF5419" w:rsidRDefault="00C8523D" w:rsidP="001A64E1">
            <w:pPr>
              <w:ind w:left="360"/>
            </w:pPr>
            <w:r w:rsidRPr="00EF5419">
              <w:t>Бег:</w:t>
            </w:r>
          </w:p>
          <w:p w:rsidR="00C8523D" w:rsidRPr="00EF5419" w:rsidRDefault="00C8523D" w:rsidP="00EF5419">
            <w:r w:rsidRPr="00EF5419">
              <w:t>-</w:t>
            </w:r>
            <w:r>
              <w:t xml:space="preserve"> </w:t>
            </w:r>
            <w:r w:rsidRPr="00EF5419">
              <w:t>обычный;</w:t>
            </w:r>
          </w:p>
          <w:p w:rsidR="00C8523D" w:rsidRPr="00EF5419" w:rsidRDefault="00C8523D" w:rsidP="00EF5419">
            <w:r>
              <w:t>- «змейкой»;</w:t>
            </w:r>
          </w:p>
          <w:p w:rsidR="00C8523D" w:rsidRPr="00EF5419" w:rsidRDefault="00C8523D" w:rsidP="00EF5419">
            <w:r>
              <w:t>- приставными шагами правым и левым боком</w:t>
            </w:r>
            <w:r w:rsidRPr="00EF5419">
              <w:t>;</w:t>
            </w:r>
          </w:p>
          <w:p w:rsidR="00C8523D" w:rsidRPr="00EF5419" w:rsidRDefault="00C8523D" w:rsidP="001A64E1">
            <w:pPr>
              <w:ind w:left="360"/>
            </w:pPr>
            <w:r w:rsidRPr="00EF5419">
              <w:t>Ходьба обычная, дыхательная гимнастика</w:t>
            </w:r>
          </w:p>
          <w:p w:rsidR="00C8523D" w:rsidRPr="001A64E1" w:rsidRDefault="00C8523D" w:rsidP="00EF5419">
            <w:pPr>
              <w:rPr>
                <w:b/>
              </w:rPr>
            </w:pPr>
          </w:p>
          <w:p w:rsidR="00C8523D" w:rsidRPr="00EF5419" w:rsidRDefault="00C8523D" w:rsidP="00EF5419">
            <w:r w:rsidRPr="001A64E1">
              <w:rPr>
                <w:b/>
              </w:rPr>
              <w:t>5</w:t>
            </w:r>
            <w:r w:rsidRPr="001A64E1">
              <w:rPr>
                <w:b/>
                <w:i/>
              </w:rPr>
              <w:t>. 2 этап</w:t>
            </w:r>
            <w:r>
              <w:t xml:space="preserve"> – Беговые упражнения.</w:t>
            </w:r>
          </w:p>
          <w:p w:rsidR="00C8523D" w:rsidRDefault="00C8523D" w:rsidP="00EF5419">
            <w:r>
              <w:t>- высокое поднимание колен;</w:t>
            </w:r>
          </w:p>
          <w:p w:rsidR="00C8523D" w:rsidRDefault="00C8523D" w:rsidP="00EF5419">
            <w:r>
              <w:t>- захлёст голени;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- многоскоки;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- «с кочки на кочку»;</w:t>
            </w:r>
          </w:p>
          <w:p w:rsidR="00C8523D" w:rsidRDefault="00C8523D" w:rsidP="00EF5419">
            <w:r>
              <w:t>- подскоки;</w:t>
            </w:r>
          </w:p>
          <w:p w:rsidR="00C8523D" w:rsidRDefault="00C8523D" w:rsidP="00EF5419">
            <w:r>
              <w:t>- приставными шагами пр.боком;</w:t>
            </w:r>
          </w:p>
          <w:p w:rsidR="00C8523D" w:rsidRDefault="00C8523D" w:rsidP="00EF5419">
            <w:r>
              <w:t>- приставными шагами левым боком;</w:t>
            </w:r>
          </w:p>
          <w:p w:rsidR="00C8523D" w:rsidRDefault="00C8523D" w:rsidP="00EF5419">
            <w:r>
              <w:t>- расслабляющий семенящий бег;</w:t>
            </w:r>
          </w:p>
          <w:p w:rsidR="00C8523D" w:rsidRDefault="00C8523D" w:rsidP="00EF5419">
            <w:r>
              <w:t>Упражнения на восстановление дыхания.</w:t>
            </w:r>
          </w:p>
          <w:p w:rsidR="00C8523D" w:rsidRDefault="00C8523D" w:rsidP="00EF5419"/>
          <w:p w:rsidR="00C8523D" w:rsidRPr="00EF5419" w:rsidRDefault="00C8523D" w:rsidP="00EF5419"/>
          <w:p w:rsidR="00C8523D" w:rsidRPr="001A64E1" w:rsidRDefault="00C8523D" w:rsidP="00EF5419">
            <w:pPr>
              <w:rPr>
                <w:b/>
              </w:rPr>
            </w:pPr>
          </w:p>
          <w:p w:rsidR="00C8523D" w:rsidRDefault="00C8523D" w:rsidP="00EF5419">
            <w:r w:rsidRPr="001A64E1">
              <w:rPr>
                <w:b/>
              </w:rPr>
              <w:t>6</w:t>
            </w:r>
            <w:r w:rsidRPr="00EF5419">
              <w:t>.</w:t>
            </w:r>
            <w:r>
              <w:t xml:space="preserve"> </w:t>
            </w:r>
            <w:r w:rsidRPr="001A64E1">
              <w:rPr>
                <w:b/>
                <w:i/>
              </w:rPr>
              <w:t xml:space="preserve">3 этап </w:t>
            </w:r>
            <w:r>
              <w:t xml:space="preserve">- </w:t>
            </w:r>
            <w:r w:rsidRPr="00EF5419">
              <w:t xml:space="preserve"> Комплекс ритмич</w:t>
            </w:r>
            <w:r>
              <w:t>еской гимнастики «Зарядка с флажками</w:t>
            </w:r>
            <w:r w:rsidRPr="00EF5419">
              <w:t>»</w:t>
            </w:r>
            <w:r>
              <w:t>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 w:rsidRPr="001A64E1">
              <w:rPr>
                <w:b/>
              </w:rPr>
              <w:t>1</w:t>
            </w:r>
            <w:r>
              <w:t>. Ходьба на месте.</w:t>
            </w:r>
          </w:p>
          <w:p w:rsidR="00C8523D" w:rsidRDefault="00C8523D" w:rsidP="00EF5419">
            <w:r w:rsidRPr="001A64E1">
              <w:rPr>
                <w:b/>
              </w:rPr>
              <w:t>2</w:t>
            </w:r>
            <w:r>
              <w:t>. Подскоки на месте , руки вверху, размахивая флажками (под слова песни: «оле, оле, оле, оле!РОССИЯ,  ВПЕРЁД!»</w:t>
            </w:r>
          </w:p>
          <w:p w:rsidR="00C8523D" w:rsidRPr="005F3130" w:rsidRDefault="00C8523D" w:rsidP="00EF5419">
            <w:pPr>
              <w:rPr>
                <w:b/>
              </w:rPr>
            </w:pPr>
          </w:p>
          <w:p w:rsidR="00C8523D" w:rsidRDefault="00C8523D" w:rsidP="00EF5419">
            <w:r w:rsidRPr="001A64E1">
              <w:rPr>
                <w:b/>
              </w:rPr>
              <w:t>3</w:t>
            </w:r>
            <w:r>
              <w:t xml:space="preserve">. И. п. – о.с. </w:t>
            </w:r>
          </w:p>
          <w:p w:rsidR="00C8523D" w:rsidRDefault="00C8523D" w:rsidP="00EF5419">
            <w:r>
              <w:t xml:space="preserve">  1 - руки вперёд,</w:t>
            </w:r>
          </w:p>
          <w:p w:rsidR="00C8523D" w:rsidRDefault="00C8523D" w:rsidP="00EF5419">
            <w:r>
              <w:t xml:space="preserve">  2 - руки вверх,</w:t>
            </w:r>
          </w:p>
          <w:p w:rsidR="00C8523D" w:rsidRDefault="00C8523D" w:rsidP="00EF5419">
            <w:r>
              <w:t xml:space="preserve">  3 - руки в стороны, </w:t>
            </w:r>
          </w:p>
          <w:p w:rsidR="00C8523D" w:rsidRDefault="00C8523D" w:rsidP="00EF5419">
            <w:r>
              <w:t xml:space="preserve">  4 - руки вниз.</w:t>
            </w:r>
          </w:p>
          <w:p w:rsidR="00C8523D" w:rsidRDefault="00C8523D" w:rsidP="00EF5419">
            <w:r w:rsidRPr="001A64E1">
              <w:rPr>
                <w:b/>
              </w:rPr>
              <w:t>4</w:t>
            </w:r>
            <w:r>
              <w:t>. И.п.- о.с.</w:t>
            </w:r>
          </w:p>
          <w:p w:rsidR="00C8523D" w:rsidRDefault="00C8523D" w:rsidP="00EF5419">
            <w:r>
              <w:t xml:space="preserve">  1 -  правая рука вперёд,</w:t>
            </w:r>
          </w:p>
          <w:p w:rsidR="00C8523D" w:rsidRDefault="00C8523D" w:rsidP="00EF5419">
            <w:r>
              <w:t xml:space="preserve">  2 -  левая вперёд,</w:t>
            </w:r>
          </w:p>
          <w:p w:rsidR="00C8523D" w:rsidRDefault="00C8523D" w:rsidP="00EF5419">
            <w:r>
              <w:t xml:space="preserve">  3 -  правая вверх,</w:t>
            </w:r>
          </w:p>
          <w:p w:rsidR="00C8523D" w:rsidRDefault="00C8523D" w:rsidP="00EF5419">
            <w:r>
              <w:t xml:space="preserve">  4 -  левая вверх,</w:t>
            </w:r>
          </w:p>
          <w:p w:rsidR="00C8523D" w:rsidRDefault="00C8523D" w:rsidP="00EF5419">
            <w:r>
              <w:t xml:space="preserve">  5 -  правая в сторону,</w:t>
            </w:r>
          </w:p>
          <w:p w:rsidR="00C8523D" w:rsidRDefault="00C8523D" w:rsidP="00EF5419">
            <w:r>
              <w:t xml:space="preserve">  6 -  левая в сторону,</w:t>
            </w:r>
          </w:p>
          <w:p w:rsidR="00C8523D" w:rsidRDefault="00C8523D" w:rsidP="00EF5419">
            <w:r>
              <w:t xml:space="preserve">  7 - правая вниз,</w:t>
            </w:r>
          </w:p>
          <w:p w:rsidR="00C8523D" w:rsidRDefault="00C8523D" w:rsidP="00EF5419">
            <w:r>
              <w:t xml:space="preserve">  8 -  левая вниз.</w:t>
            </w:r>
          </w:p>
          <w:p w:rsidR="00C8523D" w:rsidRDefault="00C8523D" w:rsidP="00EF5419">
            <w:r w:rsidRPr="001A64E1">
              <w:rPr>
                <w:b/>
              </w:rPr>
              <w:t>5</w:t>
            </w:r>
            <w:r>
              <w:t>. И.п. - стойка ноги врозь, руки в стороны,</w:t>
            </w:r>
          </w:p>
          <w:p w:rsidR="00C8523D" w:rsidRDefault="00C8523D" w:rsidP="00EF5419">
            <w:r>
              <w:t xml:space="preserve">  1 -  руки вверх, наклон туловища в правую сторону,</w:t>
            </w:r>
          </w:p>
          <w:p w:rsidR="00C8523D" w:rsidRDefault="00C8523D" w:rsidP="00EF5419">
            <w:r>
              <w:t xml:space="preserve">  2 -  руки в сторону,</w:t>
            </w:r>
          </w:p>
          <w:p w:rsidR="00C8523D" w:rsidRDefault="00C8523D" w:rsidP="00EF5419">
            <w:r>
              <w:t xml:space="preserve">  3 -  то же в левую сторону.</w:t>
            </w:r>
          </w:p>
          <w:p w:rsidR="00C8523D" w:rsidRDefault="00C8523D" w:rsidP="00EF5419">
            <w:r w:rsidRPr="001A64E1">
              <w:rPr>
                <w:b/>
              </w:rPr>
              <w:t xml:space="preserve">6. </w:t>
            </w:r>
            <w:r>
              <w:t>И.п. - о. с.</w:t>
            </w:r>
          </w:p>
          <w:p w:rsidR="00C8523D" w:rsidRDefault="00C8523D" w:rsidP="00EF5419">
            <w:r>
              <w:t xml:space="preserve">  1 - шаг правой ногой вперёд, руки вверх, прогнуться, вдох,</w:t>
            </w:r>
          </w:p>
          <w:p w:rsidR="00C8523D" w:rsidRDefault="00C8523D" w:rsidP="00EF5419">
            <w:r>
              <w:t xml:space="preserve">  2 - и. п. - выдох,</w:t>
            </w:r>
          </w:p>
          <w:p w:rsidR="00C8523D" w:rsidRDefault="00C8523D" w:rsidP="00EF5419">
            <w:r>
              <w:t xml:space="preserve">  3 - шаг левой вперёд, руки вверх, вдох,</w:t>
            </w:r>
          </w:p>
          <w:p w:rsidR="00C8523D" w:rsidRDefault="00C8523D" w:rsidP="00EF5419">
            <w:r>
              <w:t xml:space="preserve">  4 - и.п. - выдох.</w:t>
            </w:r>
          </w:p>
          <w:p w:rsidR="00C8523D" w:rsidRDefault="00C8523D" w:rsidP="00EF5419">
            <w:r w:rsidRPr="001A64E1">
              <w:rPr>
                <w:b/>
              </w:rPr>
              <w:t>7.</w:t>
            </w:r>
            <w:r>
              <w:t xml:space="preserve"> И.п.- основная стойка, руки в стороны,</w:t>
            </w:r>
          </w:p>
          <w:p w:rsidR="00C8523D" w:rsidRDefault="00C8523D" w:rsidP="00EF5419">
            <w:r>
              <w:t xml:space="preserve">  1 - мах правой ногой согнутой в коленном суставе, левая рука </w:t>
            </w:r>
          </w:p>
          <w:p w:rsidR="00C8523D" w:rsidRDefault="00C8523D" w:rsidP="00EF5419">
            <w:r>
              <w:t>сгибается в локтевом суставе  локтем тянется к правому колену,</w:t>
            </w:r>
          </w:p>
          <w:p w:rsidR="00C8523D" w:rsidRDefault="00C8523D" w:rsidP="00EF5419">
            <w:r>
              <w:t xml:space="preserve">  2 - и. п.</w:t>
            </w:r>
          </w:p>
          <w:p w:rsidR="00C8523D" w:rsidRDefault="00C8523D" w:rsidP="00EF5419">
            <w:r>
              <w:t xml:space="preserve">  3-4 – то же на правую ногу.</w:t>
            </w:r>
          </w:p>
          <w:p w:rsidR="00C8523D" w:rsidRDefault="00C8523D" w:rsidP="00EF5419">
            <w:r>
              <w:t xml:space="preserve"> </w:t>
            </w:r>
            <w:r w:rsidRPr="001A64E1">
              <w:rPr>
                <w:b/>
              </w:rPr>
              <w:t xml:space="preserve">8. </w:t>
            </w:r>
            <w:r>
              <w:t>И.п. – о.с.</w:t>
            </w:r>
          </w:p>
          <w:p w:rsidR="00C8523D" w:rsidRDefault="00C8523D" w:rsidP="00EF5419">
            <w:r>
              <w:t xml:space="preserve">  1 - шаг правой вперёд, глубокий выпад на правую ногу (девочкам – гимнасткам- шпагат), руки в стороны, вдох,</w:t>
            </w:r>
          </w:p>
          <w:p w:rsidR="00C8523D" w:rsidRDefault="00C8523D" w:rsidP="00EF5419">
            <w:r>
              <w:t xml:space="preserve">  2 - и.п. выдох,</w:t>
            </w:r>
          </w:p>
          <w:p w:rsidR="00C8523D" w:rsidRDefault="00C8523D" w:rsidP="00EF5419">
            <w:r>
              <w:t xml:space="preserve">  3-4 – то же на левую ногу.</w:t>
            </w:r>
          </w:p>
          <w:p w:rsidR="00C8523D" w:rsidRDefault="00C8523D" w:rsidP="00EF5419">
            <w:r w:rsidRPr="001A64E1">
              <w:rPr>
                <w:b/>
              </w:rPr>
              <w:t xml:space="preserve">9. </w:t>
            </w:r>
            <w:r>
              <w:t>И.п. –о.с.</w:t>
            </w:r>
          </w:p>
          <w:p w:rsidR="00C8523D" w:rsidRDefault="00C8523D" w:rsidP="00EF5419">
            <w:r>
              <w:t xml:space="preserve">  1 - приставной шаг вправо, руки в стороны,</w:t>
            </w:r>
          </w:p>
          <w:p w:rsidR="00C8523D" w:rsidRDefault="00C8523D" w:rsidP="00EF5419">
            <w:r>
              <w:t xml:space="preserve">  2 - второй приставной вправо, руки вверх,</w:t>
            </w:r>
          </w:p>
          <w:p w:rsidR="00C8523D" w:rsidRDefault="00C8523D" w:rsidP="00EF5419">
            <w:r>
              <w:t xml:space="preserve">  3-4 – то же в левую сторону.</w:t>
            </w:r>
          </w:p>
          <w:p w:rsidR="00C8523D" w:rsidRPr="005F3130" w:rsidRDefault="00C8523D" w:rsidP="00EF5419">
            <w:pPr>
              <w:rPr>
                <w:b/>
              </w:rPr>
            </w:pPr>
          </w:p>
          <w:p w:rsidR="00C8523D" w:rsidRPr="005F3130" w:rsidRDefault="00C8523D" w:rsidP="00EF5419">
            <w:pPr>
              <w:rPr>
                <w:b/>
              </w:rPr>
            </w:pPr>
          </w:p>
          <w:p w:rsidR="00C8523D" w:rsidRPr="005F3130" w:rsidRDefault="00C8523D" w:rsidP="00EF5419">
            <w:pPr>
              <w:rPr>
                <w:b/>
              </w:rPr>
            </w:pPr>
          </w:p>
          <w:p w:rsidR="00C8523D" w:rsidRPr="005F3130" w:rsidRDefault="00C8523D" w:rsidP="00EF5419">
            <w:pPr>
              <w:rPr>
                <w:b/>
              </w:rPr>
            </w:pPr>
          </w:p>
          <w:p w:rsidR="00C8523D" w:rsidRDefault="00C8523D" w:rsidP="00EF5419">
            <w:r w:rsidRPr="001A64E1">
              <w:rPr>
                <w:b/>
              </w:rPr>
              <w:t>10</w:t>
            </w:r>
            <w:r>
              <w:rPr>
                <w:b/>
              </w:rPr>
              <w:t>.</w:t>
            </w:r>
            <w:r w:rsidRPr="001A64E1">
              <w:rPr>
                <w:b/>
              </w:rPr>
              <w:t xml:space="preserve"> </w:t>
            </w:r>
            <w:r>
              <w:t xml:space="preserve">И.п. -  основная стойка,  </w:t>
            </w:r>
          </w:p>
          <w:p w:rsidR="00C8523D" w:rsidRPr="0047761A" w:rsidRDefault="00C8523D" w:rsidP="00EF5419">
            <w:r>
              <w:t xml:space="preserve">   - подскоки на месте, руки вверху, размахивая флажками (под слова песни: «оле,оле,оле, оле! РОССИЯ, ВПЕРЁД!»</w:t>
            </w:r>
          </w:p>
          <w:p w:rsidR="00C8523D" w:rsidRPr="00BC007D" w:rsidRDefault="00C8523D" w:rsidP="00EF5419">
            <w:r w:rsidRPr="001A64E1">
              <w:rPr>
                <w:b/>
              </w:rPr>
              <w:t>11.</w:t>
            </w:r>
            <w:r>
              <w:t xml:space="preserve"> Упражнение на восстановление дыхания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 w:rsidRPr="001A64E1">
              <w:rPr>
                <w:b/>
              </w:rPr>
              <w:t>7</w:t>
            </w:r>
            <w:r>
              <w:t xml:space="preserve">. </w:t>
            </w:r>
            <w:r w:rsidRPr="001A64E1">
              <w:rPr>
                <w:b/>
                <w:i/>
              </w:rPr>
              <w:t xml:space="preserve">4 этап </w:t>
            </w:r>
            <w:r>
              <w:t>– «Змейка с флажками»:</w:t>
            </w:r>
          </w:p>
          <w:p w:rsidR="00C8523D" w:rsidRDefault="00C8523D" w:rsidP="00EF5419">
            <w:r>
              <w:t>- обычный бег;</w:t>
            </w:r>
          </w:p>
          <w:p w:rsidR="00C8523D" w:rsidRDefault="00C8523D" w:rsidP="00EF5419">
            <w:r>
              <w:t>- подскоки.</w:t>
            </w:r>
          </w:p>
          <w:p w:rsidR="00C8523D" w:rsidRPr="00EF5419" w:rsidRDefault="00C8523D" w:rsidP="00EF5419">
            <w:r>
              <w:t xml:space="preserve"> Упражнения на восстановление дыхания.</w:t>
            </w:r>
          </w:p>
        </w:tc>
        <w:tc>
          <w:tcPr>
            <w:tcW w:w="2672" w:type="dxa"/>
          </w:tcPr>
          <w:p w:rsidR="00C8523D" w:rsidRPr="00EF5419" w:rsidRDefault="00C8523D" w:rsidP="00EF5419">
            <w:r>
              <w:t>15 мин.</w:t>
            </w:r>
          </w:p>
          <w:p w:rsidR="00C8523D" w:rsidRPr="00EF5419" w:rsidRDefault="00C8523D" w:rsidP="00EF5419"/>
          <w:p w:rsidR="00C8523D" w:rsidRPr="00EF5419" w:rsidRDefault="00C8523D" w:rsidP="00EF5419">
            <w:r>
              <w:t>1 мин.</w:t>
            </w:r>
          </w:p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Pr="00833505" w:rsidRDefault="00C8523D" w:rsidP="00EF5419">
            <w:r>
              <w:t>2 мин.</w:t>
            </w:r>
          </w:p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Default="00C8523D" w:rsidP="00EF5419"/>
          <w:p w:rsidR="00C8523D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1 мин.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1 мин.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 xml:space="preserve">2 мин. 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30 сек.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2 мин.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2–3 раза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4 мин.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Pr="005F3130" w:rsidRDefault="00C8523D" w:rsidP="00EF5419"/>
          <w:p w:rsidR="00C8523D" w:rsidRPr="005F3130" w:rsidRDefault="00C8523D" w:rsidP="00EF5419"/>
          <w:p w:rsidR="00C8523D" w:rsidRPr="005F3130" w:rsidRDefault="00C8523D" w:rsidP="00EF5419"/>
          <w:p w:rsidR="00C8523D" w:rsidRDefault="00C8523D" w:rsidP="00EF5419">
            <w:r>
              <w:t>6-8 раз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4-6 раз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6-8 раз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4 раза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4-6 раз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6-8 раз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4-6 раз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Pr="005F3130" w:rsidRDefault="00C8523D" w:rsidP="00EF5419"/>
          <w:p w:rsidR="00C8523D" w:rsidRPr="005F3130" w:rsidRDefault="00C8523D" w:rsidP="00EF5419"/>
          <w:p w:rsidR="00C8523D" w:rsidRPr="005F3130" w:rsidRDefault="00C8523D" w:rsidP="00EF5419"/>
          <w:p w:rsidR="00C8523D" w:rsidRPr="005F3130" w:rsidRDefault="00C8523D" w:rsidP="00EF5419"/>
          <w:p w:rsidR="00C8523D" w:rsidRDefault="00C8523D" w:rsidP="00EF5419">
            <w:r>
              <w:t>6-8 раз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4 раза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Pr="00EF5419" w:rsidRDefault="00C8523D" w:rsidP="00EF5419">
            <w:r>
              <w:t>2 мин.</w:t>
            </w:r>
          </w:p>
        </w:tc>
        <w:tc>
          <w:tcPr>
            <w:tcW w:w="3191" w:type="dxa"/>
          </w:tcPr>
          <w:p w:rsidR="00C8523D" w:rsidRDefault="00C8523D" w:rsidP="00EF5419">
            <w:r w:rsidRPr="00EF5419">
              <w:t>Построение в спортивном зале</w:t>
            </w:r>
            <w:r>
              <w:t>.</w:t>
            </w:r>
          </w:p>
          <w:p w:rsidR="00C8523D" w:rsidRDefault="00C8523D" w:rsidP="00EF5419">
            <w:r>
              <w:t>Приветствие.</w:t>
            </w:r>
          </w:p>
          <w:p w:rsidR="00C8523D" w:rsidRDefault="00C8523D" w:rsidP="00EF5419">
            <w:r>
              <w:t xml:space="preserve"> Проверка готовности класса к уроку. Напомнить учащимся правила техники безопасности на уроках подвижных игр.</w:t>
            </w:r>
          </w:p>
          <w:p w:rsidR="00C8523D" w:rsidRDefault="00C8523D" w:rsidP="00EF5419">
            <w:r>
              <w:t>Ребята !Олимпийские игры имеют свои традиции. И ос- новной традицией является «Эстафета Олимпийского огня», а  главным атрибутом – факел и на Сочинской Олимпиаде он в форме пера жар---птицы. Этот  факел сделан руками ваших родителей, мы открываем  нашу « Эстафету Олимпийского огня» и отправляемся в путешествие по великой, необъятной стране спорта.  В эстафете принимает участие вся Россия  и мы присоединяемся к ней. Сегодня 58 день Российской эстафеты Олимпийского огня.  3 декабря эстафета в г. Барнауле.</w:t>
            </w:r>
          </w:p>
          <w:p w:rsidR="00C8523D" w:rsidRDefault="00C8523D" w:rsidP="00EF5419"/>
          <w:p w:rsidR="00C8523D" w:rsidRDefault="00C8523D" w:rsidP="00EF5419">
            <w:r>
              <w:t>- в Древней Греции</w:t>
            </w:r>
          </w:p>
          <w:p w:rsidR="00C8523D" w:rsidRDefault="00C8523D" w:rsidP="00EF5419"/>
          <w:p w:rsidR="00C8523D" w:rsidRDefault="00C8523D" w:rsidP="00EF5419">
            <w:r>
              <w:t>-Пьер де Кубертен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- 6 октября - Кремлёвская,</w:t>
            </w:r>
          </w:p>
          <w:p w:rsidR="00C8523D" w:rsidRDefault="00C8523D" w:rsidP="00EF5419">
            <w:r>
              <w:t xml:space="preserve"> 7 октября - Московская</w:t>
            </w:r>
          </w:p>
          <w:p w:rsidR="00C8523D" w:rsidRDefault="00C8523D" w:rsidP="00EF5419">
            <w:r>
              <w:t>- 07.02.2014г.</w:t>
            </w:r>
          </w:p>
          <w:p w:rsidR="00C8523D" w:rsidRDefault="00C8523D" w:rsidP="00EF5419"/>
          <w:p w:rsidR="00C8523D" w:rsidRDefault="00C8523D" w:rsidP="00EF5419">
            <w:r>
              <w:t>-ученики поднимают руки и отвечают : 02.11.2013г.</w:t>
            </w:r>
          </w:p>
          <w:p w:rsidR="00C8523D" w:rsidRPr="00EF5419" w:rsidRDefault="00C8523D" w:rsidP="001A64E1">
            <w:pPr>
              <w:ind w:left="-993" w:firstLine="993"/>
            </w:pPr>
          </w:p>
          <w:p w:rsidR="00C8523D" w:rsidRPr="00EF5419" w:rsidRDefault="00C8523D" w:rsidP="00EF5419">
            <w:r>
              <w:t>( под музыку «Олимпийский огонь»).</w:t>
            </w:r>
          </w:p>
          <w:p w:rsidR="00C8523D" w:rsidRPr="00EF5419" w:rsidRDefault="00C8523D" w:rsidP="00EF5419">
            <w:r w:rsidRPr="00EF5419">
              <w:t>Руки вперед, плечи опустить.</w:t>
            </w:r>
          </w:p>
          <w:p w:rsidR="00C8523D" w:rsidRPr="00EF5419" w:rsidRDefault="00C8523D" w:rsidP="00EF5419">
            <w:r w:rsidRPr="00EF5419">
              <w:t>Шаг короткий.</w:t>
            </w:r>
          </w:p>
          <w:p w:rsidR="00C8523D" w:rsidRPr="00EF5419" w:rsidRDefault="00C8523D" w:rsidP="00EF5419">
            <w:r w:rsidRPr="00EF5419">
              <w:t>Руки за голову, локти в стороны, спина прямая.</w:t>
            </w:r>
          </w:p>
          <w:p w:rsidR="00C8523D" w:rsidRPr="00EF5419" w:rsidRDefault="00C8523D" w:rsidP="00EF5419">
            <w:r w:rsidRPr="00EF5419">
              <w:t>Темп медленный, в колонне держать дистанци</w:t>
            </w:r>
            <w:r>
              <w:t>ю.</w:t>
            </w:r>
          </w:p>
          <w:p w:rsidR="00C8523D" w:rsidRPr="00EF5419" w:rsidRDefault="00C8523D" w:rsidP="00EF5419">
            <w:r w:rsidRPr="00EF5419">
              <w:t>Противоходом налево.</w:t>
            </w:r>
          </w:p>
          <w:p w:rsidR="00C8523D" w:rsidRPr="00EF5419" w:rsidRDefault="00C8523D" w:rsidP="00EF5419"/>
          <w:p w:rsidR="00C8523D" w:rsidRPr="00EF5419" w:rsidRDefault="00C8523D" w:rsidP="00EF5419">
            <w:r w:rsidRPr="00EF5419">
              <w:t>Упражнения в движении на восстановление дыхания.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Держать дистанцию 2м.</w:t>
            </w:r>
          </w:p>
          <w:p w:rsidR="00C8523D" w:rsidRDefault="00C8523D" w:rsidP="00EF5419">
            <w:r>
              <w:t>Ногу ставим с передней части стопы, пяткой тянемся к ягодице. Ладони на ягодицы.</w:t>
            </w:r>
          </w:p>
          <w:p w:rsidR="00C8523D" w:rsidRDefault="00C8523D" w:rsidP="00EF5419">
            <w:r>
              <w:t>Широкий шаг, передняя нога согнута в коленном суставе.</w:t>
            </w:r>
          </w:p>
          <w:p w:rsidR="00C8523D" w:rsidRDefault="00C8523D" w:rsidP="00EF5419">
            <w:r>
              <w:t>Широкий шаг правой вправо. Левой влево.</w:t>
            </w:r>
          </w:p>
          <w:p w:rsidR="00C8523D" w:rsidRDefault="00C8523D" w:rsidP="00EF5419">
            <w:r>
              <w:t>Руки на пояс.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Руки через стороны вверх - вдох,   Руки через стороны вниз – выдох.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Каждый ученик берёт по два флажка.</w:t>
            </w:r>
          </w:p>
          <w:p w:rsidR="00C8523D" w:rsidRDefault="00C8523D" w:rsidP="00EF5419">
            <w:r>
              <w:t>Перестроение в пять кругов «по пяти континентам земного шара». Перекличка:</w:t>
            </w:r>
          </w:p>
          <w:p w:rsidR="00C8523D" w:rsidRDefault="00C8523D" w:rsidP="00EF5419">
            <w:r>
              <w:t xml:space="preserve">    Учитель:            Дети:</w:t>
            </w:r>
          </w:p>
          <w:p w:rsidR="00C8523D" w:rsidRDefault="00C8523D" w:rsidP="00EF5419">
            <w:r>
              <w:t>-  голубой :         Европа;</w:t>
            </w:r>
          </w:p>
          <w:p w:rsidR="00C8523D" w:rsidRDefault="00C8523D" w:rsidP="00EF5419">
            <w:r>
              <w:t>-  чёрный:           Африка;</w:t>
            </w:r>
          </w:p>
          <w:p w:rsidR="00C8523D" w:rsidRDefault="00C8523D" w:rsidP="00EF5419">
            <w:r>
              <w:t>- красный:          Америка;</w:t>
            </w:r>
          </w:p>
          <w:p w:rsidR="00C8523D" w:rsidRDefault="00C8523D" w:rsidP="00EF5419">
            <w:r>
              <w:t>- желтый:            Азия;</w:t>
            </w:r>
          </w:p>
          <w:p w:rsidR="00C8523D" w:rsidRDefault="00C8523D" w:rsidP="00EF5419">
            <w:r>
              <w:t>- зелёный:           Австралия.</w:t>
            </w:r>
          </w:p>
          <w:p w:rsidR="00C8523D" w:rsidRPr="00EF5419" w:rsidRDefault="00C8523D" w:rsidP="00EF5419">
            <w:r>
              <w:t>Учитель: «Зарядку делай каждый день», ученики отвечают: «Пройдёт усталость, вялость, лень».</w:t>
            </w:r>
          </w:p>
          <w:p w:rsidR="00C8523D" w:rsidRDefault="00C8523D" w:rsidP="00EF5419">
            <w:r w:rsidRPr="00EF5419">
              <w:t>Танцуем весело, задорно.</w:t>
            </w:r>
          </w:p>
          <w:p w:rsidR="00C8523D" w:rsidRDefault="00C8523D" w:rsidP="00EF5419">
            <w:r>
              <w:t>Под музыку: «Спортивное попурри».</w:t>
            </w:r>
          </w:p>
          <w:p w:rsidR="00C8523D" w:rsidRDefault="00C8523D" w:rsidP="00EF5419"/>
          <w:p w:rsidR="00C8523D" w:rsidRDefault="00C8523D" w:rsidP="00EF5419">
            <w:r>
              <w:t>Ритмичное движение.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Выдох.</w:t>
            </w:r>
          </w:p>
          <w:p w:rsidR="00C8523D" w:rsidRDefault="00C8523D" w:rsidP="00EF5419"/>
          <w:p w:rsidR="00C8523D" w:rsidRDefault="00C8523D" w:rsidP="00EF5419">
            <w:r>
              <w:t>Вдох.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Заднюю ногу в коленном суставе не сгибать.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 xml:space="preserve"> Во время маха нога согнута в колене, корпус держать прямо.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Руки точно в стороны, Глубокий выпад, задняя нога прямая.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Руки в локтях не сгибать.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Движения  ритмичные.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>
            <w:r>
              <w:t>На раз:  руки через стороны  вверх – вдох,</w:t>
            </w:r>
          </w:p>
          <w:p w:rsidR="00C8523D" w:rsidRDefault="00C8523D" w:rsidP="00EF5419">
            <w:r>
              <w:t>На два – руки через стороны вниз – выдох.</w:t>
            </w:r>
          </w:p>
          <w:p w:rsidR="00C8523D" w:rsidRDefault="00C8523D" w:rsidP="00EF5419"/>
          <w:p w:rsidR="00C8523D" w:rsidRDefault="00C8523D" w:rsidP="00EF5419">
            <w:r>
              <w:t>После окончания комплекса: Учитель: «Здоровье в порядке?», ученики: «Спасибо зарядке!».</w:t>
            </w:r>
          </w:p>
          <w:p w:rsidR="00C8523D" w:rsidRDefault="00C8523D" w:rsidP="00EF5419"/>
          <w:p w:rsidR="00C8523D" w:rsidRDefault="00C8523D" w:rsidP="00EF5419">
            <w:r>
              <w:t>Движения ритмичные, Флажки в одной руке,  вверху машем флажками.</w:t>
            </w:r>
          </w:p>
          <w:p w:rsidR="00C8523D" w:rsidRPr="004C61D2" w:rsidRDefault="00C8523D" w:rsidP="00EF5419"/>
          <w:p w:rsidR="00C8523D" w:rsidRDefault="00C8523D" w:rsidP="00EF5419">
            <w:r>
              <w:t xml:space="preserve">Дистанция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.</w:t>
            </w:r>
          </w:p>
          <w:p w:rsidR="00C8523D" w:rsidRDefault="00C8523D" w:rsidP="00EF5419">
            <w:r>
              <w:t>Под музыку:</w:t>
            </w:r>
          </w:p>
          <w:p w:rsidR="00C8523D" w:rsidRDefault="00C8523D" w:rsidP="00EF5419">
            <w:r>
              <w:t>Ученики складывают флажки в ведёрко.</w:t>
            </w:r>
          </w:p>
          <w:p w:rsidR="00C8523D" w:rsidRDefault="00C8523D" w:rsidP="00EF5419"/>
          <w:p w:rsidR="00C8523D" w:rsidRDefault="00C8523D" w:rsidP="00EF5419">
            <w:r>
              <w:t>Перестроение по отделениям :   «пяти  континентам».</w:t>
            </w:r>
          </w:p>
          <w:p w:rsidR="00C8523D" w:rsidRDefault="00C8523D" w:rsidP="00EF5419">
            <w:r>
              <w:t xml:space="preserve">Каждый «континент» идёт на свою спортивную станцию. </w:t>
            </w:r>
          </w:p>
          <w:p w:rsidR="00C8523D" w:rsidRPr="00EF5419" w:rsidRDefault="00C8523D" w:rsidP="00EF5419"/>
        </w:tc>
      </w:tr>
      <w:tr w:rsidR="00C8523D" w:rsidRPr="00EF5419" w:rsidTr="001A64E1">
        <w:trPr>
          <w:trHeight w:val="70"/>
          <w:jc w:val="center"/>
        </w:trPr>
        <w:tc>
          <w:tcPr>
            <w:tcW w:w="3708" w:type="dxa"/>
          </w:tcPr>
          <w:p w:rsidR="00C8523D" w:rsidRPr="001A64E1" w:rsidRDefault="00C8523D" w:rsidP="00EF5419">
            <w:pPr>
              <w:rPr>
                <w:b/>
              </w:rPr>
            </w:pPr>
            <w:r w:rsidRPr="001A64E1">
              <w:rPr>
                <w:b/>
                <w:lang w:val="en-US"/>
              </w:rPr>
              <w:t>II</w:t>
            </w:r>
            <w:r w:rsidRPr="001A64E1">
              <w:rPr>
                <w:b/>
              </w:rPr>
              <w:t xml:space="preserve"> Основная часть:</w:t>
            </w:r>
          </w:p>
          <w:p w:rsidR="00C8523D" w:rsidRPr="001A64E1" w:rsidRDefault="00C8523D" w:rsidP="00EF5419">
            <w:pPr>
              <w:rPr>
                <w:b/>
              </w:rPr>
            </w:pPr>
          </w:p>
          <w:p w:rsidR="00C8523D" w:rsidRPr="00FF0F93" w:rsidRDefault="00C8523D" w:rsidP="00EF5419">
            <w:r w:rsidRPr="00FF0F93">
              <w:t xml:space="preserve">    </w:t>
            </w:r>
            <w:r w:rsidRPr="001A64E1">
              <w:rPr>
                <w:b/>
                <w:i/>
              </w:rPr>
              <w:t>5 этап:</w:t>
            </w:r>
            <w:r w:rsidRPr="00FF0F93">
              <w:t xml:space="preserve"> Круговая тренировка «Путешествие по спортивным станциям».</w:t>
            </w:r>
          </w:p>
          <w:p w:rsidR="00C8523D" w:rsidRPr="00FF0F93" w:rsidRDefault="00C8523D" w:rsidP="00EF5419">
            <w:r w:rsidRPr="00FF0F93">
              <w:t xml:space="preserve">  </w:t>
            </w:r>
          </w:p>
          <w:p w:rsidR="00C8523D" w:rsidRPr="00FF0F93" w:rsidRDefault="00C8523D" w:rsidP="00EF5419"/>
          <w:p w:rsidR="00C8523D" w:rsidRPr="00FF0F93" w:rsidRDefault="00C8523D" w:rsidP="00EF5419"/>
          <w:p w:rsidR="00C8523D" w:rsidRPr="00FF0F93" w:rsidRDefault="00C8523D" w:rsidP="00EF5419">
            <w:r w:rsidRPr="001A64E1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A64E1">
              <w:rPr>
                <w:b/>
              </w:rPr>
              <w:t>Станция</w:t>
            </w:r>
            <w:r w:rsidRPr="00FF0F93">
              <w:t xml:space="preserve"> «Выносливость». </w:t>
            </w:r>
          </w:p>
          <w:p w:rsidR="00C8523D" w:rsidRPr="00FF0F93" w:rsidRDefault="00C8523D" w:rsidP="00EF5419">
            <w:r w:rsidRPr="00FF0F93">
              <w:t xml:space="preserve">   На гимнастической стеночке:  </w:t>
            </w:r>
          </w:p>
          <w:p w:rsidR="00C8523D" w:rsidRPr="00FF0F93" w:rsidRDefault="00C8523D" w:rsidP="00EF5419">
            <w:r w:rsidRPr="00FF0F93">
              <w:t xml:space="preserve">   из положения  виса подни-        </w:t>
            </w:r>
          </w:p>
          <w:p w:rsidR="00C8523D" w:rsidRPr="00FF0F93" w:rsidRDefault="00C8523D" w:rsidP="00EF5419">
            <w:r w:rsidRPr="00FF0F93">
              <w:t xml:space="preserve">   мание ног, согнутых </w:t>
            </w:r>
          </w:p>
          <w:p w:rsidR="00C8523D" w:rsidRPr="00FF0F93" w:rsidRDefault="00C8523D" w:rsidP="00EF5419">
            <w:r w:rsidRPr="00FF0F93">
              <w:t xml:space="preserve">   в коленях.</w:t>
            </w:r>
          </w:p>
          <w:p w:rsidR="00C8523D" w:rsidRPr="00FF0F93" w:rsidRDefault="00C8523D" w:rsidP="00EF5419"/>
          <w:p w:rsidR="00C8523D" w:rsidRPr="00FF0F93" w:rsidRDefault="00C8523D" w:rsidP="00EF5419"/>
          <w:p w:rsidR="00C8523D" w:rsidRPr="00FF0F93" w:rsidRDefault="00C8523D" w:rsidP="00EF5419">
            <w:r w:rsidRPr="001A64E1">
              <w:rPr>
                <w:b/>
              </w:rPr>
              <w:t>2. Станция</w:t>
            </w:r>
            <w:r w:rsidRPr="00FF0F93">
              <w:t xml:space="preserve"> «Смелость».</w:t>
            </w:r>
          </w:p>
          <w:p w:rsidR="00C8523D" w:rsidRPr="00FF0F93" w:rsidRDefault="00C8523D" w:rsidP="00EF5419">
            <w:r w:rsidRPr="00FF0F93">
              <w:t xml:space="preserve">    Поднимание туловища</w:t>
            </w:r>
          </w:p>
          <w:p w:rsidR="00C8523D" w:rsidRPr="00FF0F93" w:rsidRDefault="00C8523D" w:rsidP="00EF5419">
            <w:r w:rsidRPr="00FF0F93">
              <w:t xml:space="preserve">из и.п. лёжа на коврике, согнув ноги. </w:t>
            </w:r>
          </w:p>
          <w:p w:rsidR="00C8523D" w:rsidRPr="00FF0F93" w:rsidRDefault="00C8523D" w:rsidP="00EF5419">
            <w:r w:rsidRPr="00FF0F93">
              <w:t xml:space="preserve">      </w:t>
            </w:r>
          </w:p>
          <w:p w:rsidR="00C8523D" w:rsidRPr="00FF0F93" w:rsidRDefault="00C8523D" w:rsidP="00EF5419">
            <w:r w:rsidRPr="001A64E1">
              <w:rPr>
                <w:b/>
              </w:rPr>
              <w:t>3. Станция</w:t>
            </w:r>
            <w:r w:rsidRPr="00FF0F93">
              <w:t xml:space="preserve"> «Ловкость».</w:t>
            </w:r>
          </w:p>
          <w:p w:rsidR="00C8523D" w:rsidRPr="00FF0F93" w:rsidRDefault="00C8523D" w:rsidP="00EF5419">
            <w:r w:rsidRPr="00FF0F93">
              <w:t xml:space="preserve">    Передача баскетбольного мяча двумя руками </w:t>
            </w:r>
          </w:p>
          <w:p w:rsidR="00C8523D" w:rsidRPr="00FF0F93" w:rsidRDefault="00C8523D" w:rsidP="00EF5419">
            <w:r w:rsidRPr="00FF0F93">
              <w:t xml:space="preserve">    от груди, ловля мяча двумя </w:t>
            </w:r>
          </w:p>
          <w:p w:rsidR="00C8523D" w:rsidRPr="00FF0F93" w:rsidRDefault="00C8523D" w:rsidP="00EF5419">
            <w:r w:rsidRPr="00FF0F93">
              <w:t xml:space="preserve">    руками, ведение мяча.</w:t>
            </w:r>
          </w:p>
          <w:p w:rsidR="00C8523D" w:rsidRPr="005F3130" w:rsidRDefault="00C8523D" w:rsidP="00EF5419">
            <w:pPr>
              <w:rPr>
                <w:b/>
              </w:rPr>
            </w:pPr>
          </w:p>
          <w:p w:rsidR="00C8523D" w:rsidRPr="00FF0F93" w:rsidRDefault="00C8523D" w:rsidP="00EF5419">
            <w:r w:rsidRPr="001A64E1">
              <w:rPr>
                <w:b/>
              </w:rPr>
              <w:t>4. Станция</w:t>
            </w:r>
            <w:r w:rsidRPr="00FF0F93">
              <w:t xml:space="preserve"> «Сила».</w:t>
            </w:r>
          </w:p>
          <w:p w:rsidR="00C8523D" w:rsidRPr="00FF0F93" w:rsidRDefault="00C8523D" w:rsidP="00EF5419">
            <w:r w:rsidRPr="00FF0F93">
              <w:t xml:space="preserve">    Сгибание-разгибание рук в </w:t>
            </w:r>
          </w:p>
          <w:p w:rsidR="00C8523D" w:rsidRPr="00FF0F93" w:rsidRDefault="00C8523D" w:rsidP="00EF5419">
            <w:r w:rsidRPr="00FF0F93">
              <w:t xml:space="preserve">    упоре лёжа от пола, ноги на с</w:t>
            </w:r>
          </w:p>
          <w:p w:rsidR="00C8523D" w:rsidRPr="005F3130" w:rsidRDefault="00C8523D" w:rsidP="00EF5419">
            <w:r w:rsidRPr="00FF0F93">
              <w:t xml:space="preserve">    на скамейке.</w:t>
            </w:r>
          </w:p>
          <w:p w:rsidR="00C8523D" w:rsidRPr="005F3130" w:rsidRDefault="00C8523D" w:rsidP="00EF5419"/>
          <w:p w:rsidR="00C8523D" w:rsidRPr="00FF0F93" w:rsidRDefault="00C8523D" w:rsidP="00EF5419">
            <w:r w:rsidRPr="001A64E1">
              <w:rPr>
                <w:b/>
              </w:rPr>
              <w:t>5. Станция</w:t>
            </w:r>
            <w:r w:rsidRPr="00FF0F93">
              <w:t xml:space="preserve"> «Быстрота».</w:t>
            </w:r>
          </w:p>
          <w:p w:rsidR="00C8523D" w:rsidRPr="00FF0F93" w:rsidRDefault="00C8523D" w:rsidP="00EF5419">
            <w:r w:rsidRPr="00FF0F93">
              <w:t xml:space="preserve">    Прыжки со скакалкой.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Pr="00EF5419" w:rsidRDefault="00C8523D" w:rsidP="00EF5419"/>
          <w:p w:rsidR="00C8523D" w:rsidRDefault="00C8523D" w:rsidP="00EF5419">
            <w:r w:rsidRPr="001A64E1">
              <w:rPr>
                <w:b/>
                <w:i/>
              </w:rPr>
              <w:t>6 этап:</w:t>
            </w:r>
            <w:r>
              <w:t xml:space="preserve"> Игра «Салки с  мячом».</w:t>
            </w: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Pr="001A64E1" w:rsidRDefault="00C8523D" w:rsidP="00EF5419">
            <w:pPr>
              <w:rPr>
                <w:b/>
                <w:i/>
              </w:rPr>
            </w:pPr>
          </w:p>
          <w:p w:rsidR="00C8523D" w:rsidRPr="001A64E1" w:rsidRDefault="00C8523D" w:rsidP="001A64E1">
            <w:pPr>
              <w:ind w:firstLine="708"/>
              <w:rPr>
                <w:b/>
                <w:i/>
              </w:rPr>
            </w:pPr>
          </w:p>
          <w:p w:rsidR="00C8523D" w:rsidRPr="001A64E1" w:rsidRDefault="00C8523D" w:rsidP="001A64E1">
            <w:pPr>
              <w:ind w:firstLine="708"/>
              <w:rPr>
                <w:b/>
                <w:i/>
              </w:rPr>
            </w:pPr>
          </w:p>
          <w:p w:rsidR="00C8523D" w:rsidRDefault="00C8523D" w:rsidP="00EF5419">
            <w:r w:rsidRPr="001A64E1">
              <w:rPr>
                <w:b/>
                <w:i/>
              </w:rPr>
              <w:t>7 этап:</w:t>
            </w:r>
            <w:r>
              <w:t xml:space="preserve"> Соревнования-эстафеты </w:t>
            </w:r>
          </w:p>
          <w:p w:rsidR="00C8523D" w:rsidRDefault="00C8523D" w:rsidP="00EF5419">
            <w:r>
              <w:t xml:space="preserve">     с баскетбольными  мячами, с Олимпийскими флажками и символами Олимпиады «Сочи 2014» (мягкие игрушки: медвежонок, леопард, зайчонок).</w:t>
            </w:r>
          </w:p>
          <w:p w:rsidR="00C8523D" w:rsidRDefault="00C8523D" w:rsidP="00EF5419">
            <w:r>
              <w:t>Класс делится на три команды по расчёту на «Первый-третий рассчитайсь!»</w:t>
            </w:r>
          </w:p>
          <w:p w:rsidR="00C8523D" w:rsidRDefault="00C8523D" w:rsidP="003F4B60"/>
          <w:p w:rsidR="00C8523D" w:rsidRPr="001A64E1" w:rsidRDefault="00C8523D" w:rsidP="00EF5419">
            <w:pPr>
              <w:rPr>
                <w:b/>
              </w:rPr>
            </w:pPr>
            <w:r w:rsidRPr="001A64E1">
              <w:rPr>
                <w:b/>
              </w:rPr>
              <w:t xml:space="preserve">    Эстафеты:        </w:t>
            </w:r>
          </w:p>
          <w:p w:rsidR="00C8523D" w:rsidRDefault="00C8523D" w:rsidP="001A64E1">
            <w:pPr>
              <w:pStyle w:val="ListParagraph"/>
              <w:numPr>
                <w:ilvl w:val="0"/>
                <w:numId w:val="13"/>
              </w:numPr>
            </w:pPr>
            <w:r>
              <w:t>«К стартам готовы».</w:t>
            </w:r>
          </w:p>
          <w:p w:rsidR="00C8523D" w:rsidRDefault="00C8523D" w:rsidP="001A64E1">
            <w:pPr>
              <w:ind w:left="360"/>
            </w:pPr>
          </w:p>
          <w:p w:rsidR="00C8523D" w:rsidRDefault="00C8523D" w:rsidP="001A64E1">
            <w:pPr>
              <w:ind w:left="360"/>
            </w:pPr>
          </w:p>
          <w:p w:rsidR="00C8523D" w:rsidRDefault="00C8523D" w:rsidP="003F4B60"/>
          <w:p w:rsidR="00C8523D" w:rsidRDefault="00C8523D" w:rsidP="001A64E1">
            <w:pPr>
              <w:pStyle w:val="ListParagraph"/>
              <w:numPr>
                <w:ilvl w:val="0"/>
                <w:numId w:val="13"/>
              </w:numPr>
            </w:pPr>
            <w:r>
              <w:t>«Эстафета с Олимпийски- ми флажками».</w:t>
            </w:r>
          </w:p>
          <w:p w:rsidR="00C8523D" w:rsidRDefault="00C8523D" w:rsidP="00F63EF3"/>
          <w:p w:rsidR="00C8523D" w:rsidRPr="00444D63" w:rsidRDefault="00C8523D" w:rsidP="00F63EF3"/>
          <w:p w:rsidR="00C8523D" w:rsidRPr="00444D63" w:rsidRDefault="00C8523D" w:rsidP="00F63EF3"/>
          <w:p w:rsidR="00C8523D" w:rsidRPr="00EF5419" w:rsidRDefault="00C8523D" w:rsidP="001A64E1">
            <w:pPr>
              <w:pStyle w:val="ListParagraph"/>
              <w:numPr>
                <w:ilvl w:val="0"/>
                <w:numId w:val="13"/>
              </w:numPr>
            </w:pPr>
            <w:r>
              <w:t xml:space="preserve"> «Эстафета с Олимпийскими символами».</w:t>
            </w:r>
          </w:p>
          <w:p w:rsidR="00C8523D" w:rsidRPr="00EF5419" w:rsidRDefault="00C8523D" w:rsidP="00EF5419"/>
          <w:p w:rsidR="00C8523D" w:rsidRPr="00EF5419" w:rsidRDefault="00C8523D" w:rsidP="00EF5419"/>
          <w:p w:rsidR="00C8523D" w:rsidRDefault="00C8523D" w:rsidP="00551060">
            <w:r>
              <w:t>Подведение итогов эстафет.</w:t>
            </w:r>
          </w:p>
          <w:p w:rsidR="00C8523D" w:rsidRDefault="00C8523D" w:rsidP="00551060"/>
          <w:p w:rsidR="00C8523D" w:rsidRDefault="00C8523D" w:rsidP="00EF5419">
            <w:r w:rsidRPr="001A64E1">
              <w:rPr>
                <w:b/>
                <w:i/>
              </w:rPr>
              <w:t>8 этап:</w:t>
            </w:r>
            <w:r>
              <w:t xml:space="preserve"> « Русские гулянья»:</w:t>
            </w:r>
          </w:p>
          <w:p w:rsidR="00C8523D" w:rsidRDefault="00C8523D" w:rsidP="00EF5419"/>
          <w:p w:rsidR="00C8523D" w:rsidRDefault="00C8523D" w:rsidP="001A64E1">
            <w:pPr>
              <w:pStyle w:val="ListParagraph"/>
              <w:numPr>
                <w:ilvl w:val="0"/>
                <w:numId w:val="14"/>
              </w:numPr>
            </w:pPr>
            <w:r>
              <w:t>Игра: «Ниточка в иголочку».</w:t>
            </w:r>
          </w:p>
          <w:p w:rsidR="00C8523D" w:rsidRDefault="00C8523D" w:rsidP="003F4B60"/>
          <w:p w:rsidR="00C8523D" w:rsidRDefault="00C8523D" w:rsidP="003F4B60"/>
          <w:p w:rsidR="00C8523D" w:rsidRDefault="00C8523D" w:rsidP="001A64E1">
            <w:pPr>
              <w:pStyle w:val="ListParagraph"/>
              <w:numPr>
                <w:ilvl w:val="0"/>
                <w:numId w:val="14"/>
              </w:numPr>
            </w:pPr>
            <w:r>
              <w:t>Игра: «Ручеёк».</w:t>
            </w:r>
          </w:p>
          <w:p w:rsidR="00C8523D" w:rsidRDefault="00C8523D" w:rsidP="001A64E1">
            <w:pPr>
              <w:ind w:left="285"/>
            </w:pPr>
            <w:r>
              <w:t xml:space="preserve">   </w:t>
            </w:r>
          </w:p>
          <w:p w:rsidR="00C8523D" w:rsidRDefault="00C8523D" w:rsidP="001A64E1">
            <w:pPr>
              <w:ind w:left="285"/>
            </w:pPr>
            <w:r>
              <w:t>Упражнения на восстановление дыхания.</w:t>
            </w:r>
          </w:p>
          <w:p w:rsidR="00C8523D" w:rsidRDefault="00C8523D" w:rsidP="001A64E1">
            <w:pPr>
              <w:ind w:left="285"/>
            </w:pPr>
          </w:p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Pr="00EF5419" w:rsidRDefault="00C8523D" w:rsidP="00EF5419"/>
        </w:tc>
        <w:tc>
          <w:tcPr>
            <w:tcW w:w="2672" w:type="dxa"/>
          </w:tcPr>
          <w:p w:rsidR="00C8523D" w:rsidRPr="00EF5419" w:rsidRDefault="00C8523D" w:rsidP="00EF5419">
            <w:r>
              <w:t>22 мин.</w:t>
            </w:r>
          </w:p>
          <w:p w:rsidR="00C8523D" w:rsidRPr="00EF5419" w:rsidRDefault="00C8523D" w:rsidP="00EF5419"/>
          <w:p w:rsidR="00C8523D" w:rsidRPr="00EF5419" w:rsidRDefault="00C8523D" w:rsidP="00EF5419">
            <w:r>
              <w:t>10 мин.</w:t>
            </w:r>
          </w:p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1A64E1" w:rsidRDefault="00C8523D" w:rsidP="00EF5419">
            <w:pPr>
              <w:rPr>
                <w:lang w:val="en-US"/>
              </w:rPr>
            </w:pPr>
          </w:p>
          <w:p w:rsidR="00C8523D" w:rsidRPr="00EF5419" w:rsidRDefault="00C8523D" w:rsidP="00EF5419">
            <w:r>
              <w:t>10 раз</w:t>
            </w:r>
          </w:p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1A64E1" w:rsidRDefault="00C8523D" w:rsidP="00EF5419">
            <w:pPr>
              <w:rPr>
                <w:lang w:val="en-US"/>
              </w:rPr>
            </w:pPr>
          </w:p>
          <w:p w:rsidR="00C8523D" w:rsidRPr="00EF5419" w:rsidRDefault="00C8523D" w:rsidP="00EF5419">
            <w:r>
              <w:t>12 раз</w:t>
            </w:r>
          </w:p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>
            <w:r>
              <w:t>2 – 4 раза</w:t>
            </w:r>
          </w:p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>
            <w:r>
              <w:t>До 10 раз</w:t>
            </w:r>
          </w:p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1A64E1" w:rsidRDefault="00C8523D" w:rsidP="00EF5419">
            <w:pPr>
              <w:rPr>
                <w:lang w:val="en-US"/>
              </w:rPr>
            </w:pPr>
          </w:p>
          <w:p w:rsidR="00C8523D" w:rsidRPr="00EF5419" w:rsidRDefault="00C8523D" w:rsidP="00EF5419">
            <w:r>
              <w:t>До 52 прыжков</w:t>
            </w:r>
          </w:p>
          <w:p w:rsidR="00C8523D" w:rsidRPr="00EF5419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Pr="00EF5419" w:rsidRDefault="00C8523D" w:rsidP="00EF5419">
            <w:r>
              <w:t>5 мин.</w:t>
            </w:r>
          </w:p>
          <w:p w:rsidR="00C8523D" w:rsidRPr="00EF5419" w:rsidRDefault="00C8523D" w:rsidP="00EF5419">
            <w:r>
              <w:t xml:space="preserve">Каждая команда играет по 2 мин. </w:t>
            </w:r>
          </w:p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Pr="00EF5419" w:rsidRDefault="00C8523D" w:rsidP="00EF5419">
            <w:r>
              <w:t>5 мин.</w:t>
            </w:r>
          </w:p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Pr="00EF5419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Pr="00EF5419" w:rsidRDefault="00C8523D" w:rsidP="00EF5419"/>
          <w:p w:rsidR="00C8523D" w:rsidRDefault="00C8523D" w:rsidP="00EF5419"/>
          <w:p w:rsidR="00C8523D" w:rsidRPr="00EF5419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Default="00C8523D" w:rsidP="00EF5419"/>
          <w:p w:rsidR="00C8523D" w:rsidRPr="001A64E1" w:rsidRDefault="00C8523D" w:rsidP="00EF5419">
            <w:pPr>
              <w:rPr>
                <w:lang w:val="en-US"/>
              </w:rPr>
            </w:pPr>
          </w:p>
          <w:p w:rsidR="00C8523D" w:rsidRPr="001A64E1" w:rsidRDefault="00C8523D" w:rsidP="00EF5419">
            <w:pPr>
              <w:rPr>
                <w:lang w:val="en-US"/>
              </w:rPr>
            </w:pPr>
          </w:p>
          <w:p w:rsidR="00C8523D" w:rsidRPr="001A64E1" w:rsidRDefault="00C8523D" w:rsidP="00EF5419">
            <w:pPr>
              <w:rPr>
                <w:lang w:val="en-US"/>
              </w:rPr>
            </w:pPr>
          </w:p>
          <w:p w:rsidR="00C8523D" w:rsidRPr="001A64E1" w:rsidRDefault="00C8523D" w:rsidP="00EF5419">
            <w:pPr>
              <w:rPr>
                <w:lang w:val="en-US"/>
              </w:rPr>
            </w:pPr>
          </w:p>
          <w:p w:rsidR="00C8523D" w:rsidRPr="001A64E1" w:rsidRDefault="00C8523D" w:rsidP="00EF5419">
            <w:pPr>
              <w:rPr>
                <w:lang w:val="en-US"/>
              </w:rPr>
            </w:pPr>
          </w:p>
          <w:p w:rsidR="00C8523D" w:rsidRPr="001A64E1" w:rsidRDefault="00C8523D" w:rsidP="00EF5419">
            <w:pPr>
              <w:rPr>
                <w:lang w:val="en-US"/>
              </w:rPr>
            </w:pPr>
          </w:p>
          <w:p w:rsidR="00C8523D" w:rsidRPr="00EF5419" w:rsidRDefault="00C8523D" w:rsidP="00EF5419">
            <w:r>
              <w:t>2 мин.</w:t>
            </w:r>
          </w:p>
        </w:tc>
        <w:tc>
          <w:tcPr>
            <w:tcW w:w="3191" w:type="dxa"/>
          </w:tcPr>
          <w:p w:rsidR="00C8523D" w:rsidRPr="0053286B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 w:rsidRPr="0053286B">
              <w:t>Мы прибыли на стадион, где находится  баскетбольная площадка, тренажёрный зал. Будем продолжать развивать силу, быстроту, ловкость, выносливость, смелость.</w:t>
            </w:r>
          </w:p>
          <w:p w:rsidR="00C8523D" w:rsidRPr="0053286B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 w:rsidRPr="0053286B">
              <w:t>Напомнить правила ТБ.</w:t>
            </w:r>
          </w:p>
          <w:p w:rsidR="00C8523D" w:rsidRPr="0053286B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 w:rsidRPr="0053286B">
              <w:t>У гимнастической стенки два гимн. мата.</w:t>
            </w:r>
          </w:p>
          <w:p w:rsidR="00C8523D" w:rsidRPr="0053286B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 w:rsidRPr="0053286B">
              <w:t>Ноги согнутые в коленях подтягиваем к животу.</w:t>
            </w:r>
          </w:p>
          <w:p w:rsidR="00C8523D" w:rsidRPr="001A64E1" w:rsidRDefault="00C8523D" w:rsidP="0053286B">
            <w:pPr>
              <w:rPr>
                <w:b/>
              </w:rPr>
            </w:pPr>
            <w:r>
              <w:t xml:space="preserve">  После выполнения упражнения не спрыгивать, а спускаться.</w:t>
            </w:r>
            <w:r w:rsidRPr="001A64E1">
              <w:rPr>
                <w:b/>
              </w:rPr>
              <w:t xml:space="preserve"> 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Ступни ставим под скамеечкой, при подъёме туловища локтями касаемся колен.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 передаче мяча руки в локтевом суставе разгибать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>Ведение ведущей рукой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>Руки шире плеч, в  спине не прогибаться.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Прыжки выполнять любым способом.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После каждой станции упражнения на восстановление дыхания.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>Класс делится на две команды. Игроки с мячом в манишках. Игрок, владе- ющий мячом может делать повороты на опорной ноге, передавать мяч игрокам своей команды, осаливать игроков противоположной команды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>.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Метод мотивирования соревновательной деятельности:  осаленный игрок выходит за игровую площадку и выполняет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предложенное задание (приседание 10 раз, упражнения на растяжку).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>1 команда: «Быстрее»;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>2 команда: «Выше»;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>3 команда «Сильнее».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>Игрок обегает 3 конуса «змейкой», возвращается в конец команды и передаёт мяч прокатыванием  под ногами.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Обежать конусы «змейкой» туда и обратно, Обежать команду, передать флажок впередистоящему.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>Обежать конусы «змейкой» и передать игрушку следующему игроку.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>Музыка: «Завалинка» (гр. «Непоседы»)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>Ребята строятся в круг, взявшись за руки. Первый проходит между 2 и 3 не отцепляя рук и т.д.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>А затем  встают парами в игру «Ручеёк».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>
              <w:t>Вдох носом, диафрагму вниз. Выдох ртом, диафрагму вверх.</w:t>
            </w: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8523D" w:rsidRPr="00EF5419" w:rsidRDefault="00C8523D" w:rsidP="001A64E1">
            <w:pPr>
              <w:shd w:val="clear" w:color="auto" w:fill="FFFFFF"/>
              <w:autoSpaceDE w:val="0"/>
              <w:autoSpaceDN w:val="0"/>
              <w:adjustRightInd w:val="0"/>
            </w:pPr>
            <w:r w:rsidRPr="00EF5419">
              <w:t>.</w:t>
            </w:r>
          </w:p>
        </w:tc>
      </w:tr>
    </w:tbl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672"/>
        <w:gridCol w:w="3191"/>
      </w:tblGrid>
      <w:tr w:rsidR="00C8523D" w:rsidRPr="00EF5419" w:rsidTr="001A64E1">
        <w:tc>
          <w:tcPr>
            <w:tcW w:w="3708" w:type="dxa"/>
          </w:tcPr>
          <w:p w:rsidR="00C8523D" w:rsidRPr="001A64E1" w:rsidRDefault="00C8523D" w:rsidP="001A64E1">
            <w:pPr>
              <w:rPr>
                <w:b/>
              </w:rPr>
            </w:pPr>
            <w:r w:rsidRPr="001A64E1"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1A64E1">
              <w:rPr>
                <w:b/>
              </w:rPr>
              <w:t xml:space="preserve"> Заключительная часть.</w:t>
            </w:r>
          </w:p>
          <w:p w:rsidR="00C8523D" w:rsidRPr="00A01DC0" w:rsidRDefault="00C8523D" w:rsidP="001A64E1">
            <w:r w:rsidRPr="00A01DC0">
              <w:t xml:space="preserve">   </w:t>
            </w:r>
            <w:r w:rsidRPr="001A64E1">
              <w:rPr>
                <w:b/>
                <w:i/>
              </w:rPr>
              <w:t>9 этап:</w:t>
            </w:r>
            <w:r w:rsidRPr="00A01DC0">
              <w:t xml:space="preserve"> Тестирование: ( ИКТ, электронное тестирующее устройство: </w:t>
            </w:r>
            <w:r w:rsidRPr="001A64E1">
              <w:rPr>
                <w:lang w:val="en-US"/>
              </w:rPr>
              <w:t>Votum</w:t>
            </w:r>
            <w:r w:rsidRPr="00A01DC0">
              <w:t>-</w:t>
            </w:r>
            <w:r w:rsidRPr="001A64E1">
              <w:rPr>
                <w:lang w:val="en-US"/>
              </w:rPr>
              <w:t>web</w:t>
            </w:r>
            <w:r>
              <w:t>),</w:t>
            </w:r>
            <w:r w:rsidRPr="00A01DC0">
              <w:t xml:space="preserve">  пять вопросов по теме «Олимпиада».</w:t>
            </w:r>
          </w:p>
          <w:p w:rsidR="00C8523D" w:rsidRPr="00A01DC0" w:rsidRDefault="00C8523D" w:rsidP="001A64E1">
            <w:r w:rsidRPr="00A01DC0">
              <w:t>Подведение итогов тестирования. Оценка.</w:t>
            </w: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1A64E1" w:rsidRDefault="00C8523D" w:rsidP="001A64E1">
            <w:pPr>
              <w:rPr>
                <w:b/>
              </w:rPr>
            </w:pPr>
          </w:p>
          <w:p w:rsidR="00C8523D" w:rsidRPr="00A01DC0" w:rsidRDefault="00C8523D" w:rsidP="001A64E1">
            <w:r w:rsidRPr="00A01DC0">
              <w:t xml:space="preserve">  </w:t>
            </w:r>
            <w:r w:rsidRPr="001A64E1">
              <w:rPr>
                <w:b/>
                <w:i/>
              </w:rPr>
              <w:t>10 этап:</w:t>
            </w:r>
            <w:r w:rsidRPr="00A01DC0">
              <w:t xml:space="preserve"> «Отдых».</w:t>
            </w:r>
          </w:p>
          <w:p w:rsidR="00C8523D" w:rsidRPr="00A01DC0" w:rsidRDefault="00C8523D" w:rsidP="001A64E1">
            <w:r w:rsidRPr="00A01DC0">
              <w:t xml:space="preserve">       Ученики берут коврики и </w:t>
            </w:r>
            <w:r>
              <w:t>садятся «ноги скрестно</w:t>
            </w:r>
            <w:r w:rsidRPr="00A01DC0">
              <w:t xml:space="preserve">» в  «рас- сыпную». </w:t>
            </w:r>
          </w:p>
          <w:p w:rsidR="00C8523D" w:rsidRPr="00A01DC0" w:rsidRDefault="00C8523D" w:rsidP="001A64E1">
            <w:r w:rsidRPr="00A01DC0">
              <w:t xml:space="preserve">       Упражнения на расслабление</w:t>
            </w:r>
            <w:r>
              <w:t xml:space="preserve"> </w:t>
            </w:r>
            <w:r w:rsidRPr="00A01DC0">
              <w:t>- «Релаксация».</w:t>
            </w:r>
          </w:p>
          <w:p w:rsidR="00C8523D" w:rsidRPr="00A01DC0" w:rsidRDefault="00C8523D" w:rsidP="001A64E1"/>
          <w:p w:rsidR="00C8523D" w:rsidRPr="00A01DC0" w:rsidRDefault="00C8523D" w:rsidP="001A64E1"/>
          <w:p w:rsidR="00C8523D" w:rsidRPr="00A01DC0" w:rsidRDefault="00C8523D" w:rsidP="001A64E1"/>
          <w:p w:rsidR="00C8523D" w:rsidRDefault="00C8523D" w:rsidP="001A64E1">
            <w:r>
              <w:t xml:space="preserve"> </w:t>
            </w:r>
            <w:r w:rsidRPr="00A01DC0">
              <w:t xml:space="preserve">Презентация (по ИКТ) «Эстафета </w:t>
            </w:r>
            <w:r>
              <w:t>Олимпийского огня в Сыктывкаре»</w:t>
            </w:r>
          </w:p>
          <w:p w:rsidR="00C8523D" w:rsidRPr="00A01DC0" w:rsidRDefault="00C8523D" w:rsidP="001A64E1">
            <w:r w:rsidRPr="001A64E1">
              <w:rPr>
                <w:b/>
              </w:rPr>
              <w:t>(приложение 1)</w:t>
            </w:r>
          </w:p>
          <w:p w:rsidR="00C8523D" w:rsidRPr="00A01DC0" w:rsidRDefault="00C8523D" w:rsidP="001A64E1">
            <w:r w:rsidRPr="00A01DC0">
              <w:t xml:space="preserve">    </w:t>
            </w:r>
          </w:p>
          <w:p w:rsidR="00C8523D" w:rsidRDefault="00C8523D" w:rsidP="001A64E1">
            <w:r w:rsidRPr="00A01DC0">
              <w:t>Построение. Подведение итогов урока. Награждение медалями за участие в «Эстафете олимпийского огня». Домашнее задание.</w:t>
            </w:r>
          </w:p>
          <w:p w:rsidR="00C8523D" w:rsidRPr="001A64E1" w:rsidRDefault="00C8523D" w:rsidP="001A64E1">
            <w:pPr>
              <w:rPr>
                <w:b/>
              </w:rPr>
            </w:pPr>
            <w:r w:rsidRPr="001A64E1">
              <w:rPr>
                <w:b/>
              </w:rPr>
              <w:t>Приложение 2</w:t>
            </w:r>
          </w:p>
          <w:p w:rsidR="00C8523D" w:rsidRPr="00F17C3A" w:rsidRDefault="00C8523D" w:rsidP="001A64E1">
            <w:r>
              <w:t>(фотографии урока)</w:t>
            </w:r>
          </w:p>
        </w:tc>
        <w:tc>
          <w:tcPr>
            <w:tcW w:w="2672" w:type="dxa"/>
          </w:tcPr>
          <w:p w:rsidR="00C8523D" w:rsidRPr="005F3130" w:rsidRDefault="00C8523D" w:rsidP="001A64E1">
            <w:r>
              <w:t>8 мин.</w:t>
            </w:r>
          </w:p>
          <w:p w:rsidR="00C8523D" w:rsidRPr="005F3130" w:rsidRDefault="00C8523D" w:rsidP="001A64E1"/>
          <w:p w:rsidR="00C8523D" w:rsidRDefault="00C8523D" w:rsidP="001A64E1">
            <w:r w:rsidRPr="005F3130">
              <w:t xml:space="preserve">2 </w:t>
            </w:r>
            <w:r>
              <w:t>мин.</w:t>
            </w:r>
          </w:p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>
            <w:r>
              <w:t>1 мин.</w:t>
            </w:r>
          </w:p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>
            <w:r>
              <w:t>4 мин.</w:t>
            </w:r>
          </w:p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Pr="00F17C3A" w:rsidRDefault="00C8523D" w:rsidP="001A64E1">
            <w:r>
              <w:t>1 мин.</w:t>
            </w:r>
          </w:p>
        </w:tc>
        <w:tc>
          <w:tcPr>
            <w:tcW w:w="3191" w:type="dxa"/>
          </w:tcPr>
          <w:p w:rsidR="00C8523D" w:rsidRPr="001A64E1" w:rsidRDefault="00C8523D" w:rsidP="001A64E1">
            <w:pPr>
              <w:rPr>
                <w:b/>
              </w:rPr>
            </w:pPr>
            <w:r w:rsidRPr="00E30475">
              <w:t xml:space="preserve"> </w:t>
            </w:r>
            <w:r w:rsidRPr="001A64E1">
              <w:rPr>
                <w:b/>
              </w:rPr>
              <w:t>Вопросы:</w:t>
            </w:r>
          </w:p>
          <w:p w:rsidR="00C8523D" w:rsidRPr="001A64E1" w:rsidRDefault="00C8523D" w:rsidP="001A64E1">
            <w:pPr>
              <w:rPr>
                <w:sz w:val="22"/>
                <w:szCs w:val="22"/>
              </w:rPr>
            </w:pPr>
            <w:r w:rsidRPr="001A64E1">
              <w:rPr>
                <w:sz w:val="22"/>
                <w:szCs w:val="22"/>
              </w:rPr>
              <w:t>1.Когда состоялась первая Олимпиада в Древней Греции ?</w:t>
            </w:r>
          </w:p>
          <w:p w:rsidR="00C8523D" w:rsidRPr="001A64E1" w:rsidRDefault="00C8523D" w:rsidP="001A64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A64E1">
              <w:rPr>
                <w:bCs/>
                <w:sz w:val="22"/>
                <w:szCs w:val="22"/>
              </w:rPr>
              <w:t>1.  1980 г.</w:t>
            </w:r>
          </w:p>
          <w:p w:rsidR="00C8523D" w:rsidRPr="001A64E1" w:rsidRDefault="00C8523D" w:rsidP="001A64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F3130">
              <w:rPr>
                <w:b/>
                <w:bCs/>
                <w:sz w:val="22"/>
                <w:szCs w:val="22"/>
              </w:rPr>
              <w:t xml:space="preserve">          </w:t>
            </w:r>
            <w:r w:rsidRPr="001A64E1">
              <w:rPr>
                <w:b/>
                <w:bCs/>
                <w:sz w:val="22"/>
                <w:szCs w:val="22"/>
              </w:rPr>
              <w:t>2.   776 г. до н.э.</w:t>
            </w:r>
          </w:p>
          <w:p w:rsidR="00C8523D" w:rsidRPr="001A64E1" w:rsidRDefault="00C8523D" w:rsidP="001A64E1">
            <w:pPr>
              <w:jc w:val="center"/>
              <w:rPr>
                <w:sz w:val="22"/>
                <w:szCs w:val="22"/>
              </w:rPr>
            </w:pPr>
            <w:r w:rsidRPr="001A64E1">
              <w:rPr>
                <w:bCs/>
                <w:sz w:val="22"/>
                <w:szCs w:val="22"/>
              </w:rPr>
              <w:t>3.   2000 г.</w:t>
            </w:r>
          </w:p>
          <w:p w:rsidR="00C8523D" w:rsidRPr="001A64E1" w:rsidRDefault="00C8523D" w:rsidP="001A64E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1A64E1">
              <w:rPr>
                <w:color w:val="000000"/>
                <w:sz w:val="22"/>
              </w:rPr>
              <w:t>2. В каком году состоится Олимпиада в Сочи?</w:t>
            </w:r>
          </w:p>
          <w:p w:rsidR="00C8523D" w:rsidRPr="001A64E1" w:rsidRDefault="00C8523D" w:rsidP="001A64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1A64E1">
              <w:rPr>
                <w:bCs/>
                <w:sz w:val="22"/>
              </w:rPr>
              <w:t>1. 2020 год</w:t>
            </w:r>
          </w:p>
          <w:p w:rsidR="00C8523D" w:rsidRPr="001A64E1" w:rsidRDefault="00C8523D" w:rsidP="001A64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1A64E1">
              <w:rPr>
                <w:bCs/>
                <w:sz w:val="22"/>
              </w:rPr>
              <w:t>2. 2015 год</w:t>
            </w:r>
          </w:p>
          <w:p w:rsidR="00C8523D" w:rsidRPr="001A64E1" w:rsidRDefault="00C8523D" w:rsidP="001A64E1">
            <w:pPr>
              <w:jc w:val="center"/>
              <w:rPr>
                <w:b/>
                <w:sz w:val="22"/>
              </w:rPr>
            </w:pPr>
            <w:r w:rsidRPr="001A64E1">
              <w:rPr>
                <w:b/>
                <w:bCs/>
                <w:sz w:val="22"/>
              </w:rPr>
              <w:t>3. 2014 год</w:t>
            </w:r>
          </w:p>
          <w:p w:rsidR="00C8523D" w:rsidRPr="001A64E1" w:rsidRDefault="00C8523D" w:rsidP="001A64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64E1">
              <w:rPr>
                <w:sz w:val="22"/>
                <w:szCs w:val="22"/>
              </w:rPr>
              <w:t>3. От чего зажигается Олимпийский огонь?</w:t>
            </w:r>
          </w:p>
          <w:p w:rsidR="00C8523D" w:rsidRPr="001A64E1" w:rsidRDefault="00C8523D" w:rsidP="001A64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A64E1">
              <w:rPr>
                <w:bCs/>
                <w:sz w:val="22"/>
                <w:szCs w:val="22"/>
              </w:rPr>
              <w:t xml:space="preserve">    </w:t>
            </w:r>
            <w:r w:rsidRPr="005F3130">
              <w:rPr>
                <w:bCs/>
                <w:sz w:val="22"/>
                <w:szCs w:val="22"/>
              </w:rPr>
              <w:t xml:space="preserve">  </w:t>
            </w:r>
            <w:r w:rsidRPr="001A64E1">
              <w:rPr>
                <w:bCs/>
                <w:sz w:val="22"/>
                <w:szCs w:val="22"/>
              </w:rPr>
              <w:t xml:space="preserve"> 1. От спичек.</w:t>
            </w:r>
          </w:p>
          <w:p w:rsidR="00C8523D" w:rsidRPr="001A64E1" w:rsidRDefault="00C8523D" w:rsidP="001A64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A64E1">
              <w:rPr>
                <w:bCs/>
                <w:sz w:val="22"/>
                <w:szCs w:val="22"/>
              </w:rPr>
              <w:t xml:space="preserve">             2. От зажигалки.</w:t>
            </w:r>
          </w:p>
          <w:p w:rsidR="00C8523D" w:rsidRPr="001A64E1" w:rsidRDefault="00C8523D" w:rsidP="001A64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A64E1">
              <w:rPr>
                <w:bCs/>
                <w:sz w:val="22"/>
                <w:szCs w:val="22"/>
              </w:rPr>
              <w:t xml:space="preserve">       </w:t>
            </w:r>
            <w:r w:rsidRPr="001A64E1">
              <w:rPr>
                <w:b/>
                <w:bCs/>
                <w:sz w:val="22"/>
                <w:szCs w:val="22"/>
              </w:rPr>
              <w:t>3. От Солнца.</w:t>
            </w:r>
          </w:p>
          <w:p w:rsidR="00C8523D" w:rsidRPr="001A64E1" w:rsidRDefault="00C8523D" w:rsidP="001A64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64E1">
              <w:rPr>
                <w:sz w:val="22"/>
                <w:szCs w:val="22"/>
              </w:rPr>
              <w:t>4. Сколько колец в эмблеме Олимпиады?</w:t>
            </w:r>
          </w:p>
          <w:p w:rsidR="00C8523D" w:rsidRPr="001A64E1" w:rsidRDefault="00C8523D" w:rsidP="001A64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F3130">
              <w:rPr>
                <w:bCs/>
                <w:sz w:val="22"/>
                <w:szCs w:val="22"/>
              </w:rPr>
              <w:t xml:space="preserve">                   </w:t>
            </w:r>
            <w:r w:rsidRPr="001A64E1">
              <w:rPr>
                <w:b/>
                <w:bCs/>
                <w:sz w:val="22"/>
                <w:szCs w:val="22"/>
              </w:rPr>
              <w:t>1. Пять.</w:t>
            </w:r>
          </w:p>
          <w:p w:rsidR="00C8523D" w:rsidRPr="001A64E1" w:rsidRDefault="00C8523D" w:rsidP="001A64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F3130">
              <w:rPr>
                <w:bCs/>
                <w:sz w:val="22"/>
                <w:szCs w:val="22"/>
              </w:rPr>
              <w:t xml:space="preserve">  </w:t>
            </w:r>
            <w:r w:rsidRPr="001A64E1">
              <w:rPr>
                <w:bCs/>
                <w:sz w:val="22"/>
                <w:szCs w:val="22"/>
              </w:rPr>
              <w:t>2. Десять.</w:t>
            </w:r>
          </w:p>
          <w:p w:rsidR="00C8523D" w:rsidRPr="001A64E1" w:rsidRDefault="00C8523D" w:rsidP="001A64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A64E1">
              <w:rPr>
                <w:bCs/>
                <w:sz w:val="22"/>
                <w:szCs w:val="22"/>
              </w:rPr>
              <w:t>3. Семь.</w:t>
            </w:r>
          </w:p>
          <w:p w:rsidR="00C8523D" w:rsidRPr="001A64E1" w:rsidRDefault="00C8523D" w:rsidP="001A6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A64E1">
              <w:rPr>
                <w:color w:val="000000"/>
                <w:sz w:val="22"/>
                <w:szCs w:val="22"/>
              </w:rPr>
              <w:t>5. Когда начнётся Олимпиада в Сочи?</w:t>
            </w:r>
          </w:p>
          <w:p w:rsidR="00C8523D" w:rsidRPr="001A64E1" w:rsidRDefault="00C8523D" w:rsidP="001A64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F3130">
              <w:rPr>
                <w:bCs/>
                <w:sz w:val="22"/>
                <w:szCs w:val="22"/>
              </w:rPr>
              <w:t xml:space="preserve">    </w:t>
            </w:r>
            <w:r w:rsidRPr="001A64E1">
              <w:rPr>
                <w:bCs/>
                <w:sz w:val="22"/>
                <w:szCs w:val="22"/>
              </w:rPr>
              <w:t>1. 10 марта.</w:t>
            </w:r>
          </w:p>
          <w:p w:rsidR="00C8523D" w:rsidRPr="001A64E1" w:rsidRDefault="00C8523D" w:rsidP="001A64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F3130">
              <w:rPr>
                <w:bCs/>
                <w:sz w:val="22"/>
                <w:szCs w:val="22"/>
              </w:rPr>
              <w:t xml:space="preserve">    </w:t>
            </w:r>
            <w:r w:rsidRPr="001A64E1">
              <w:rPr>
                <w:bCs/>
                <w:sz w:val="22"/>
                <w:szCs w:val="22"/>
              </w:rPr>
              <w:t>2. 1 января.</w:t>
            </w:r>
          </w:p>
          <w:p w:rsidR="00C8523D" w:rsidRPr="001A64E1" w:rsidRDefault="00C8523D" w:rsidP="001A64E1">
            <w:pPr>
              <w:jc w:val="center"/>
              <w:rPr>
                <w:b/>
                <w:sz w:val="22"/>
                <w:szCs w:val="22"/>
              </w:rPr>
            </w:pPr>
            <w:r w:rsidRPr="005F3130">
              <w:rPr>
                <w:b/>
                <w:bCs/>
                <w:sz w:val="22"/>
                <w:szCs w:val="22"/>
              </w:rPr>
              <w:t xml:space="preserve">       </w:t>
            </w:r>
            <w:r w:rsidRPr="001A64E1">
              <w:rPr>
                <w:b/>
                <w:bCs/>
                <w:sz w:val="22"/>
                <w:szCs w:val="22"/>
              </w:rPr>
              <w:t>3. 7 февраля.</w:t>
            </w:r>
          </w:p>
          <w:p w:rsidR="00C8523D" w:rsidRDefault="00C8523D" w:rsidP="001A64E1">
            <w:pPr>
              <w:jc w:val="center"/>
            </w:pPr>
          </w:p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/>
          <w:p w:rsidR="00C8523D" w:rsidRDefault="00C8523D" w:rsidP="001A64E1">
            <w:r>
              <w:t xml:space="preserve">Упражнения на дыхание: </w:t>
            </w:r>
          </w:p>
          <w:p w:rsidR="00C8523D" w:rsidRDefault="00C8523D" w:rsidP="001A64E1">
            <w:r>
              <w:t>-на 4 счёта вдох носом,</w:t>
            </w:r>
          </w:p>
          <w:p w:rsidR="00C8523D" w:rsidRDefault="00C8523D" w:rsidP="001A64E1">
            <w:r>
              <w:t>- на 4 счёта выдох через нос;</w:t>
            </w:r>
          </w:p>
          <w:p w:rsidR="00C8523D" w:rsidRDefault="00C8523D" w:rsidP="001A64E1">
            <w:r>
              <w:t xml:space="preserve"> </w:t>
            </w:r>
          </w:p>
          <w:p w:rsidR="00C8523D" w:rsidRDefault="00C8523D" w:rsidP="001A64E1"/>
          <w:p w:rsidR="00C8523D" w:rsidRDefault="00C8523D" w:rsidP="001A64E1">
            <w:r>
              <w:t>Презентация сопровождается музыкой: «Огонь Олимпиады».</w:t>
            </w:r>
          </w:p>
          <w:p w:rsidR="00C8523D" w:rsidRDefault="00C8523D" w:rsidP="001A64E1"/>
          <w:p w:rsidR="00C8523D" w:rsidRDefault="00C8523D" w:rsidP="001A64E1">
            <w:r>
              <w:t>По главному принципу Олимпиады:  «Главное не победа, а участие», все ученики награждаются медалями.</w:t>
            </w:r>
          </w:p>
          <w:p w:rsidR="00C8523D" w:rsidRPr="001A64E1" w:rsidRDefault="00C8523D" w:rsidP="001A64E1">
            <w:pPr>
              <w:jc w:val="center"/>
              <w:rPr>
                <w:b/>
                <w:lang w:val="en-US"/>
              </w:rPr>
            </w:pPr>
            <w:r>
              <w:t>Поблагодарить ребят за плодотворную работу на уроке. Оценка за работу на уроке.  Домашнее задание  -утренняя зарядка с флажками.</w:t>
            </w:r>
          </w:p>
          <w:p w:rsidR="00C8523D" w:rsidRPr="00E30475" w:rsidRDefault="00C8523D" w:rsidP="001A64E1"/>
        </w:tc>
      </w:tr>
    </w:tbl>
    <w:p w:rsidR="00C8523D" w:rsidRPr="00EF5419" w:rsidRDefault="00C8523D" w:rsidP="00EF5419"/>
    <w:p w:rsidR="00C8523D" w:rsidRPr="00EF5419" w:rsidRDefault="00C8523D" w:rsidP="00EF5419"/>
    <w:p w:rsidR="00C8523D" w:rsidRDefault="00C8523D" w:rsidP="0069248E"/>
    <w:p w:rsidR="00C8523D" w:rsidRDefault="00C8523D" w:rsidP="0069248E"/>
    <w:p w:rsidR="00C8523D" w:rsidRDefault="00C8523D" w:rsidP="0069248E"/>
    <w:p w:rsidR="00C8523D" w:rsidRDefault="00C8523D" w:rsidP="0069248E"/>
    <w:p w:rsidR="00C8523D" w:rsidRDefault="00C8523D" w:rsidP="0069248E"/>
    <w:p w:rsidR="00C8523D" w:rsidRDefault="00C8523D" w:rsidP="0069248E"/>
    <w:p w:rsidR="00C8523D" w:rsidRDefault="00C8523D" w:rsidP="0069248E"/>
    <w:p w:rsidR="00C8523D" w:rsidRDefault="00C8523D" w:rsidP="0069248E"/>
    <w:p w:rsidR="00C8523D" w:rsidRDefault="00C8523D" w:rsidP="0069248E"/>
    <w:p w:rsidR="00C8523D" w:rsidRDefault="00C8523D" w:rsidP="0069248E"/>
    <w:p w:rsidR="00C8523D" w:rsidRDefault="00C8523D" w:rsidP="0069248E"/>
    <w:p w:rsidR="00C8523D" w:rsidRDefault="00C8523D" w:rsidP="0069248E"/>
    <w:p w:rsidR="00C8523D" w:rsidRDefault="00C8523D" w:rsidP="0069248E"/>
    <w:p w:rsidR="00C8523D" w:rsidRDefault="00C8523D" w:rsidP="0069248E"/>
    <w:p w:rsidR="00C8523D" w:rsidRDefault="00C8523D" w:rsidP="0069248E"/>
    <w:p w:rsidR="00C8523D" w:rsidRDefault="00C8523D" w:rsidP="005522B0"/>
    <w:sectPr w:rsidR="00C8523D" w:rsidSect="00444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3D" w:rsidRDefault="00C8523D">
      <w:r>
        <w:separator/>
      </w:r>
    </w:p>
  </w:endnote>
  <w:endnote w:type="continuationSeparator" w:id="0">
    <w:p w:rsidR="00C8523D" w:rsidRDefault="00C85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3D" w:rsidRDefault="00C852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3D" w:rsidRDefault="00C8523D" w:rsidP="00801C0D">
    <w:pPr>
      <w:pStyle w:val="Footer"/>
      <w:jc w:val="right"/>
    </w:pPr>
    <w:r w:rsidRPr="00EF5419">
      <w:rPr>
        <w:b/>
      </w:rPr>
      <w:t>.</w:t>
    </w:r>
    <w:r>
      <w:rPr>
        <w:b/>
      </w:rPr>
      <w:t xml:space="preserve">     2</w:t>
    </w:r>
    <w:r w:rsidRPr="00444D63">
      <w:rPr>
        <w:b/>
      </w:rPr>
      <w:t>75-250-609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3D" w:rsidRDefault="00C852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3D" w:rsidRDefault="00C8523D">
      <w:r>
        <w:separator/>
      </w:r>
    </w:p>
  </w:footnote>
  <w:footnote w:type="continuationSeparator" w:id="0">
    <w:p w:rsidR="00C8523D" w:rsidRDefault="00C85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3D" w:rsidRDefault="00C852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3D" w:rsidRDefault="00C852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3D" w:rsidRDefault="00C852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8374B86"/>
    <w:multiLevelType w:val="multilevel"/>
    <w:tmpl w:val="A23C655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">
    <w:nsid w:val="10732D19"/>
    <w:multiLevelType w:val="hybridMultilevel"/>
    <w:tmpl w:val="C7FEE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BA64A8"/>
    <w:multiLevelType w:val="hybridMultilevel"/>
    <w:tmpl w:val="B57872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4348B"/>
    <w:multiLevelType w:val="hybridMultilevel"/>
    <w:tmpl w:val="629095F4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ACF2932"/>
    <w:multiLevelType w:val="hybridMultilevel"/>
    <w:tmpl w:val="40F2EF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C2B70"/>
    <w:multiLevelType w:val="hybridMultilevel"/>
    <w:tmpl w:val="0918283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6">
    <w:nsid w:val="308222F5"/>
    <w:multiLevelType w:val="hybridMultilevel"/>
    <w:tmpl w:val="F7F64400"/>
    <w:lvl w:ilvl="0" w:tplc="4AAE4B02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7">
    <w:nsid w:val="31E0235D"/>
    <w:multiLevelType w:val="hybridMultilevel"/>
    <w:tmpl w:val="A23C6552"/>
    <w:lvl w:ilvl="0" w:tplc="F0A0AD9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8">
    <w:nsid w:val="417C6B9A"/>
    <w:multiLevelType w:val="hybridMultilevel"/>
    <w:tmpl w:val="8F704E0A"/>
    <w:lvl w:ilvl="0" w:tplc="16C627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182A65"/>
    <w:multiLevelType w:val="hybridMultilevel"/>
    <w:tmpl w:val="1DBC0E86"/>
    <w:lvl w:ilvl="0" w:tplc="2F7E6AF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465563A4"/>
    <w:multiLevelType w:val="hybridMultilevel"/>
    <w:tmpl w:val="8FD2F0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C07FDC"/>
    <w:multiLevelType w:val="hybridMultilevel"/>
    <w:tmpl w:val="5C92C808"/>
    <w:lvl w:ilvl="0" w:tplc="552CF6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D97D77"/>
    <w:multiLevelType w:val="multilevel"/>
    <w:tmpl w:val="0918283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3">
    <w:nsid w:val="78287B19"/>
    <w:multiLevelType w:val="hybridMultilevel"/>
    <w:tmpl w:val="5EC6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12"/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1"/>
  </w:num>
  <w:num w:numId="12">
    <w:abstractNumId w:val="9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874"/>
    <w:rsid w:val="00003851"/>
    <w:rsid w:val="00057383"/>
    <w:rsid w:val="000622F9"/>
    <w:rsid w:val="000674A8"/>
    <w:rsid w:val="0007378A"/>
    <w:rsid w:val="00080167"/>
    <w:rsid w:val="00081BEC"/>
    <w:rsid w:val="000963B5"/>
    <w:rsid w:val="000A27E7"/>
    <w:rsid w:val="000B7B9B"/>
    <w:rsid w:val="000C4CA7"/>
    <w:rsid w:val="000D012C"/>
    <w:rsid w:val="00146347"/>
    <w:rsid w:val="001747BD"/>
    <w:rsid w:val="001A64E1"/>
    <w:rsid w:val="001E4704"/>
    <w:rsid w:val="001E50A0"/>
    <w:rsid w:val="00206C0F"/>
    <w:rsid w:val="00214823"/>
    <w:rsid w:val="00225F71"/>
    <w:rsid w:val="00233171"/>
    <w:rsid w:val="002625EF"/>
    <w:rsid w:val="00265156"/>
    <w:rsid w:val="002855FB"/>
    <w:rsid w:val="002962F8"/>
    <w:rsid w:val="002A48F1"/>
    <w:rsid w:val="002B6C8C"/>
    <w:rsid w:val="002D0551"/>
    <w:rsid w:val="002F53B3"/>
    <w:rsid w:val="00311519"/>
    <w:rsid w:val="00324DCC"/>
    <w:rsid w:val="003345A3"/>
    <w:rsid w:val="00362D35"/>
    <w:rsid w:val="00366A2A"/>
    <w:rsid w:val="0039001C"/>
    <w:rsid w:val="003C0D1D"/>
    <w:rsid w:val="003C5B96"/>
    <w:rsid w:val="003C607C"/>
    <w:rsid w:val="003D40CD"/>
    <w:rsid w:val="003F4B60"/>
    <w:rsid w:val="00420FAA"/>
    <w:rsid w:val="004346E8"/>
    <w:rsid w:val="00444D63"/>
    <w:rsid w:val="00471DDA"/>
    <w:rsid w:val="0047761A"/>
    <w:rsid w:val="004C61D2"/>
    <w:rsid w:val="004E5A31"/>
    <w:rsid w:val="0051780F"/>
    <w:rsid w:val="00517FBF"/>
    <w:rsid w:val="0052050A"/>
    <w:rsid w:val="00521C9B"/>
    <w:rsid w:val="0053286B"/>
    <w:rsid w:val="00532992"/>
    <w:rsid w:val="00533A4F"/>
    <w:rsid w:val="00533C84"/>
    <w:rsid w:val="00551060"/>
    <w:rsid w:val="005522B0"/>
    <w:rsid w:val="00556684"/>
    <w:rsid w:val="005731DA"/>
    <w:rsid w:val="005A0D79"/>
    <w:rsid w:val="005B1E2C"/>
    <w:rsid w:val="005B68E5"/>
    <w:rsid w:val="005D6B56"/>
    <w:rsid w:val="005E18FA"/>
    <w:rsid w:val="005E338D"/>
    <w:rsid w:val="005E59BC"/>
    <w:rsid w:val="005E70A3"/>
    <w:rsid w:val="005F1019"/>
    <w:rsid w:val="005F3130"/>
    <w:rsid w:val="0060777B"/>
    <w:rsid w:val="00622D26"/>
    <w:rsid w:val="006505CB"/>
    <w:rsid w:val="00650895"/>
    <w:rsid w:val="00657C04"/>
    <w:rsid w:val="00666E13"/>
    <w:rsid w:val="0066779C"/>
    <w:rsid w:val="00677DD8"/>
    <w:rsid w:val="00682895"/>
    <w:rsid w:val="006857BA"/>
    <w:rsid w:val="0069248E"/>
    <w:rsid w:val="006A45B4"/>
    <w:rsid w:val="006B03AF"/>
    <w:rsid w:val="006C09F4"/>
    <w:rsid w:val="006E0F6D"/>
    <w:rsid w:val="006E6D11"/>
    <w:rsid w:val="007141EE"/>
    <w:rsid w:val="00723D00"/>
    <w:rsid w:val="00740D6C"/>
    <w:rsid w:val="00790DB3"/>
    <w:rsid w:val="007B16FE"/>
    <w:rsid w:val="007B59B0"/>
    <w:rsid w:val="007D7142"/>
    <w:rsid w:val="007F29E7"/>
    <w:rsid w:val="007F3FAD"/>
    <w:rsid w:val="007F6358"/>
    <w:rsid w:val="00801C0D"/>
    <w:rsid w:val="00827885"/>
    <w:rsid w:val="00833505"/>
    <w:rsid w:val="00856F05"/>
    <w:rsid w:val="008765D5"/>
    <w:rsid w:val="008C14CD"/>
    <w:rsid w:val="0091409C"/>
    <w:rsid w:val="00952D86"/>
    <w:rsid w:val="00964E3E"/>
    <w:rsid w:val="00975BEC"/>
    <w:rsid w:val="00987FA6"/>
    <w:rsid w:val="009A68D7"/>
    <w:rsid w:val="009C091E"/>
    <w:rsid w:val="009C26D4"/>
    <w:rsid w:val="009C3C29"/>
    <w:rsid w:val="009C46B1"/>
    <w:rsid w:val="009D0C58"/>
    <w:rsid w:val="009F3808"/>
    <w:rsid w:val="009F7C86"/>
    <w:rsid w:val="00A00216"/>
    <w:rsid w:val="00A01DC0"/>
    <w:rsid w:val="00A13FEB"/>
    <w:rsid w:val="00A3333B"/>
    <w:rsid w:val="00A419F0"/>
    <w:rsid w:val="00A52F80"/>
    <w:rsid w:val="00A90D98"/>
    <w:rsid w:val="00AA6AB9"/>
    <w:rsid w:val="00AB5EF5"/>
    <w:rsid w:val="00AC2D9D"/>
    <w:rsid w:val="00AF26DF"/>
    <w:rsid w:val="00B1594E"/>
    <w:rsid w:val="00B16150"/>
    <w:rsid w:val="00B250D2"/>
    <w:rsid w:val="00B3300E"/>
    <w:rsid w:val="00B35AC5"/>
    <w:rsid w:val="00B47B1C"/>
    <w:rsid w:val="00B559C8"/>
    <w:rsid w:val="00B6633C"/>
    <w:rsid w:val="00B67BA1"/>
    <w:rsid w:val="00B71C5E"/>
    <w:rsid w:val="00B72A3F"/>
    <w:rsid w:val="00B731EC"/>
    <w:rsid w:val="00B85CEB"/>
    <w:rsid w:val="00BB1262"/>
    <w:rsid w:val="00BC007D"/>
    <w:rsid w:val="00BC4416"/>
    <w:rsid w:val="00BC7E50"/>
    <w:rsid w:val="00C03158"/>
    <w:rsid w:val="00C15D10"/>
    <w:rsid w:val="00C17D68"/>
    <w:rsid w:val="00C40F95"/>
    <w:rsid w:val="00C53084"/>
    <w:rsid w:val="00C579B7"/>
    <w:rsid w:val="00C73901"/>
    <w:rsid w:val="00C8523D"/>
    <w:rsid w:val="00CA0323"/>
    <w:rsid w:val="00CA04F3"/>
    <w:rsid w:val="00D171CF"/>
    <w:rsid w:val="00D2647C"/>
    <w:rsid w:val="00D96B1F"/>
    <w:rsid w:val="00DA3552"/>
    <w:rsid w:val="00DD2874"/>
    <w:rsid w:val="00DD2FC1"/>
    <w:rsid w:val="00DE3414"/>
    <w:rsid w:val="00DE6336"/>
    <w:rsid w:val="00E015BD"/>
    <w:rsid w:val="00E10E57"/>
    <w:rsid w:val="00E15816"/>
    <w:rsid w:val="00E25083"/>
    <w:rsid w:val="00E26DAF"/>
    <w:rsid w:val="00E30475"/>
    <w:rsid w:val="00E31C9D"/>
    <w:rsid w:val="00E3205F"/>
    <w:rsid w:val="00E33E6D"/>
    <w:rsid w:val="00E37FD0"/>
    <w:rsid w:val="00E443CB"/>
    <w:rsid w:val="00E6364A"/>
    <w:rsid w:val="00E77F34"/>
    <w:rsid w:val="00EE5C99"/>
    <w:rsid w:val="00EF069B"/>
    <w:rsid w:val="00EF3276"/>
    <w:rsid w:val="00EF5419"/>
    <w:rsid w:val="00F104C3"/>
    <w:rsid w:val="00F17C3A"/>
    <w:rsid w:val="00F21187"/>
    <w:rsid w:val="00F348D4"/>
    <w:rsid w:val="00F54C73"/>
    <w:rsid w:val="00F57B7D"/>
    <w:rsid w:val="00F63EF3"/>
    <w:rsid w:val="00F71B10"/>
    <w:rsid w:val="00F928BC"/>
    <w:rsid w:val="00FB442E"/>
    <w:rsid w:val="00FB6137"/>
    <w:rsid w:val="00FC3DBA"/>
    <w:rsid w:val="00FF0F93"/>
    <w:rsid w:val="00FF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7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28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D6B5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D6B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4D63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22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444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44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1470</Words>
  <Characters>8379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 физкультуры в 4 классе</dc:title>
  <dc:subject/>
  <dc:creator>Ученик</dc:creator>
  <cp:keywords/>
  <dc:description/>
  <cp:lastModifiedBy>User</cp:lastModifiedBy>
  <cp:revision>2</cp:revision>
  <cp:lastPrinted>2013-12-11T11:14:00Z</cp:lastPrinted>
  <dcterms:created xsi:type="dcterms:W3CDTF">2014-03-10T17:28:00Z</dcterms:created>
  <dcterms:modified xsi:type="dcterms:W3CDTF">2014-03-10T17:28:00Z</dcterms:modified>
</cp:coreProperties>
</file>