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C4" w:rsidRDefault="00D128C4" w:rsidP="002B3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DB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D128C4" w:rsidRPr="002B35DB" w:rsidRDefault="00D128C4" w:rsidP="002B3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Слайд №1</w:t>
      </w:r>
    </w:p>
    <w:p w:rsidR="00D128C4" w:rsidRDefault="00D128C4" w:rsidP="00326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B7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3" o:spid="_x0000_i1025" type="#_x0000_t75" style="width:426.45pt;height:68.5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">
            <v:imagedata r:id="rId7" o:title="" croptop="-109566f" cropbottom="-45967f" cropleft="-5060f" cropright="-3470f"/>
            <o:lock v:ext="edit" aspectratio="f"/>
          </v:shape>
        </w:pict>
      </w: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Слайд №2</w:t>
      </w:r>
    </w:p>
    <w:p w:rsidR="00D128C4" w:rsidRDefault="00D128C4" w:rsidP="00D211C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64B75">
        <w:rPr>
          <w:rFonts w:ascii="Times New Roman" w:hAnsi="Times New Roman" w:cs="Times New Roman"/>
          <w:noProof/>
          <w:sz w:val="24"/>
          <w:szCs w:val="24"/>
        </w:rPr>
        <w:pict>
          <v:shape id="Рисунок 1" o:spid="_x0000_i1026" type="#_x0000_t75" alt="42.jpg" style="width:124.6pt;height:122.55pt;visibility:visible">
            <v:imagedata r:id="rId8" o:title=""/>
          </v:shape>
        </w:pict>
      </w: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Слайд №3</w:t>
      </w:r>
    </w:p>
    <w:p w:rsidR="00D128C4" w:rsidRDefault="00D128C4" w:rsidP="00326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B75">
        <w:rPr>
          <w:rFonts w:ascii="Times New Roman" w:hAnsi="Times New Roman" w:cs="Times New Roman"/>
          <w:sz w:val="24"/>
          <w:szCs w:val="24"/>
        </w:rPr>
        <w:pict>
          <v:shape id="Объект 1" o:spid="_x0000_i1027" type="#_x0000_t75" style="width:270.7pt;height:70.6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">
            <v:imagedata r:id="rId9" o:title="" croptop="-32076f" cropbottom="-42863f" cropleft="-16092f" cropright="-42992f"/>
            <o:lock v:ext="edit" aspectratio="f"/>
          </v:shape>
        </w:pict>
      </w:r>
    </w:p>
    <w:p w:rsidR="00D128C4" w:rsidRDefault="00D128C4" w:rsidP="003269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Слайд №4</w:t>
      </w:r>
    </w:p>
    <w:p w:rsidR="00D128C4" w:rsidRDefault="00D128C4" w:rsidP="00D211C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64B75">
        <w:rPr>
          <w:rFonts w:ascii="Times New Roman" w:hAnsi="Times New Roman" w:cs="Times New Roman"/>
          <w:noProof/>
          <w:sz w:val="24"/>
          <w:szCs w:val="24"/>
        </w:rPr>
        <w:pict>
          <v:shape id="_x0000_i1028" type="#_x0000_t75" style="width:102.45pt;height:88.6pt;visibility:visible">
            <v:imagedata r:id="rId10" o:title="" croptop="-3920f" cropbottom="-12867f" cropleft="-3086f" cropright="-5628f"/>
            <o:lock v:ext="edit" aspectratio="f"/>
          </v:shape>
        </w:pict>
      </w: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Слайд №5</w:t>
      </w: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128C4" w:rsidRDefault="00D128C4" w:rsidP="00D211C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64B75">
        <w:rPr>
          <w:rFonts w:ascii="Times New Roman" w:hAnsi="Times New Roman" w:cs="Times New Roman"/>
          <w:noProof/>
          <w:sz w:val="24"/>
          <w:szCs w:val="24"/>
        </w:rPr>
        <w:pict>
          <v:shape id="Рисунок 4" o:spid="_x0000_i1029" type="#_x0000_t75" alt="0_1bc04_60ebcd9d_XL.jpeg" style="width:125.3pt;height:108.7pt;visibility:visible">
            <v:imagedata r:id="rId11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64B75">
        <w:rPr>
          <w:rFonts w:ascii="Times New Roman" w:hAnsi="Times New Roman" w:cs="Times New Roman"/>
          <w:noProof/>
          <w:sz w:val="24"/>
          <w:szCs w:val="24"/>
        </w:rPr>
        <w:pict>
          <v:shape id="Рисунок 5" o:spid="_x0000_i1030" type="#_x0000_t75" alt="0a23fda3664b12e882df22240d418038.jpeg" style="width:127.4pt;height:110.1pt;visibility:visible">
            <v:imagedata r:id="rId12" o:title=""/>
          </v:shape>
        </w:pict>
      </w: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Слайд №6</w:t>
      </w:r>
    </w:p>
    <w:p w:rsidR="00D128C4" w:rsidRDefault="00D128C4" w:rsidP="00326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B75">
        <w:rPr>
          <w:rFonts w:ascii="Times New Roman" w:hAnsi="Times New Roman" w:cs="Times New Roman"/>
          <w:sz w:val="24"/>
          <w:szCs w:val="24"/>
        </w:rPr>
        <w:pict>
          <v:shape id="_x0000_i1031" type="#_x0000_t75" style="width:388.4pt;height:292.85pt;visibility:visible;mso-position-horizontal-relative:char;mso-position-vertical-relative:line;v-text-anchor:bottom">
            <v:imagedata r:id="rId13" o:title=""/>
            <o:lock v:ext="edit" aspectratio="f"/>
          </v:shape>
        </w:pict>
      </w: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Слайд №7</w:t>
      </w:r>
    </w:p>
    <w:p w:rsidR="00D128C4" w:rsidRDefault="00D128C4" w:rsidP="00D21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 id="Рисунок 16" o:spid="_x0000_i1032" type="#_x0000_t75" style="width:116.3pt;height:83.75pt;visibility:visible" o:allowoverlap="f">
            <v:imagedata r:id="rId14" o:title=""/>
          </v:shape>
        </w:pict>
      </w: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Слайд №8</w:t>
      </w:r>
    </w:p>
    <w:p w:rsidR="00D128C4" w:rsidRDefault="00D128C4" w:rsidP="00D21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 id="_x0000_i1033" type="#_x0000_t75" style="width:112.85pt;height:76.15pt" o:allowoverlap="f">
            <v:imagedata r:id="rId15" o:title=""/>
          </v:shape>
        </w:pict>
      </w: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Слайд №9</w:t>
      </w:r>
    </w:p>
    <w:p w:rsidR="00D128C4" w:rsidRDefault="00D128C4" w:rsidP="00D21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 id="_x0000_i1034" type="#_x0000_t75" style="width:153.7pt;height:114.9pt" o:allowoverlap="f">
            <v:imagedata r:id="rId16" o:title=""/>
          </v:shape>
        </w:pict>
      </w:r>
    </w:p>
    <w:p w:rsidR="00D128C4" w:rsidRDefault="00D128C4" w:rsidP="00D4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Слайд №10</w:t>
      </w:r>
    </w:p>
    <w:p w:rsidR="00D128C4" w:rsidRDefault="00D128C4" w:rsidP="00D21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B75">
        <w:rPr>
          <w:rFonts w:ascii="Times New Roman" w:hAnsi="Times New Roman" w:cs="Times New Roman"/>
          <w:sz w:val="24"/>
          <w:szCs w:val="24"/>
        </w:rPr>
        <w:pict>
          <v:shape id="Заголовок 1" o:spid="_x0000_i1035" type="#_x0000_t75" style="width:238.85pt;height:111.45pt;visibility:visible;mso-position-horizontal-relative:char;mso-position-vertical-relative:line;v-text-anchor:bottom">
            <v:imagedata r:id="rId17" o:title=""/>
            <o:lock v:ext="edit" aspectratio="f"/>
          </v:shape>
        </w:pict>
      </w:r>
    </w:p>
    <w:p w:rsidR="00D128C4" w:rsidRPr="00D43BA9" w:rsidRDefault="00D128C4" w:rsidP="00CC01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28C4" w:rsidRPr="00D43BA9" w:rsidSect="00D43BA9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C4" w:rsidRDefault="00D128C4" w:rsidP="00051E10">
      <w:pPr>
        <w:spacing w:after="0" w:line="240" w:lineRule="auto"/>
      </w:pPr>
      <w:r>
        <w:separator/>
      </w:r>
    </w:p>
  </w:endnote>
  <w:endnote w:type="continuationSeparator" w:id="0">
    <w:p w:rsidR="00D128C4" w:rsidRDefault="00D128C4" w:rsidP="0005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C4" w:rsidRDefault="00D128C4" w:rsidP="00051E10">
      <w:pPr>
        <w:spacing w:after="0" w:line="240" w:lineRule="auto"/>
      </w:pPr>
      <w:r>
        <w:separator/>
      </w:r>
    </w:p>
  </w:footnote>
  <w:footnote w:type="continuationSeparator" w:id="0">
    <w:p w:rsidR="00D128C4" w:rsidRDefault="00D128C4" w:rsidP="0005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5CAC"/>
    <w:multiLevelType w:val="hybridMultilevel"/>
    <w:tmpl w:val="DC6A5C6A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>
    <w:nsid w:val="0FBF3B52"/>
    <w:multiLevelType w:val="hybridMultilevel"/>
    <w:tmpl w:val="D586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21942"/>
    <w:multiLevelType w:val="hybridMultilevel"/>
    <w:tmpl w:val="E1AE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20E2B"/>
    <w:multiLevelType w:val="hybridMultilevel"/>
    <w:tmpl w:val="790A0C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351793"/>
    <w:multiLevelType w:val="hybridMultilevel"/>
    <w:tmpl w:val="7B5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F1F54"/>
    <w:multiLevelType w:val="hybridMultilevel"/>
    <w:tmpl w:val="2EB0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F23F3"/>
    <w:multiLevelType w:val="hybridMultilevel"/>
    <w:tmpl w:val="CABE5DB2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DFB"/>
    <w:rsid w:val="00017923"/>
    <w:rsid w:val="0003460F"/>
    <w:rsid w:val="00035322"/>
    <w:rsid w:val="00051E10"/>
    <w:rsid w:val="0007356F"/>
    <w:rsid w:val="000A63CE"/>
    <w:rsid w:val="000D2DFB"/>
    <w:rsid w:val="001B5DD1"/>
    <w:rsid w:val="001E0B56"/>
    <w:rsid w:val="001E2B8B"/>
    <w:rsid w:val="0021724E"/>
    <w:rsid w:val="0025790A"/>
    <w:rsid w:val="002778AB"/>
    <w:rsid w:val="002834F6"/>
    <w:rsid w:val="002B1F50"/>
    <w:rsid w:val="002B35DB"/>
    <w:rsid w:val="002C6D5F"/>
    <w:rsid w:val="002E26A2"/>
    <w:rsid w:val="003269A3"/>
    <w:rsid w:val="00344613"/>
    <w:rsid w:val="00354756"/>
    <w:rsid w:val="00386018"/>
    <w:rsid w:val="00425EA6"/>
    <w:rsid w:val="004628DB"/>
    <w:rsid w:val="00490E6C"/>
    <w:rsid w:val="004F594A"/>
    <w:rsid w:val="00505D8E"/>
    <w:rsid w:val="005364B3"/>
    <w:rsid w:val="00541107"/>
    <w:rsid w:val="005654DE"/>
    <w:rsid w:val="005A17C2"/>
    <w:rsid w:val="005A7CCE"/>
    <w:rsid w:val="005E001A"/>
    <w:rsid w:val="006167A4"/>
    <w:rsid w:val="00635F84"/>
    <w:rsid w:val="00637DC7"/>
    <w:rsid w:val="00646A1B"/>
    <w:rsid w:val="00660DD8"/>
    <w:rsid w:val="00687C36"/>
    <w:rsid w:val="007003B2"/>
    <w:rsid w:val="007A0CE5"/>
    <w:rsid w:val="007E54D1"/>
    <w:rsid w:val="00805839"/>
    <w:rsid w:val="00847C91"/>
    <w:rsid w:val="00857484"/>
    <w:rsid w:val="0089513C"/>
    <w:rsid w:val="008C264B"/>
    <w:rsid w:val="00925D8F"/>
    <w:rsid w:val="0098457E"/>
    <w:rsid w:val="00A027E1"/>
    <w:rsid w:val="00A4716C"/>
    <w:rsid w:val="00A64B75"/>
    <w:rsid w:val="00A94A9B"/>
    <w:rsid w:val="00AB7860"/>
    <w:rsid w:val="00AD2470"/>
    <w:rsid w:val="00AF1D95"/>
    <w:rsid w:val="00B245E2"/>
    <w:rsid w:val="00B5424F"/>
    <w:rsid w:val="00B56330"/>
    <w:rsid w:val="00B75FB8"/>
    <w:rsid w:val="00BA3432"/>
    <w:rsid w:val="00BD3471"/>
    <w:rsid w:val="00BE7366"/>
    <w:rsid w:val="00C02065"/>
    <w:rsid w:val="00C05F12"/>
    <w:rsid w:val="00C30815"/>
    <w:rsid w:val="00C418B8"/>
    <w:rsid w:val="00C60470"/>
    <w:rsid w:val="00C96AA0"/>
    <w:rsid w:val="00CC0173"/>
    <w:rsid w:val="00CE1767"/>
    <w:rsid w:val="00CE268E"/>
    <w:rsid w:val="00CF5B4E"/>
    <w:rsid w:val="00D128C4"/>
    <w:rsid w:val="00D211CD"/>
    <w:rsid w:val="00D27B8C"/>
    <w:rsid w:val="00D43BA9"/>
    <w:rsid w:val="00D43D09"/>
    <w:rsid w:val="00DA1CCB"/>
    <w:rsid w:val="00E477D9"/>
    <w:rsid w:val="00E80C05"/>
    <w:rsid w:val="00F00247"/>
    <w:rsid w:val="00F2693A"/>
    <w:rsid w:val="00F440A7"/>
    <w:rsid w:val="00F77335"/>
    <w:rsid w:val="00F77753"/>
    <w:rsid w:val="00F835D1"/>
    <w:rsid w:val="00FB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1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6A1B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05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1E1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5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1E1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613"/>
    <w:rPr>
      <w:rFonts w:ascii="Tahoma" w:hAnsi="Tahoma" w:cs="Tahoma"/>
      <w:sz w:val="16"/>
      <w:szCs w:val="16"/>
    </w:rPr>
  </w:style>
  <w:style w:type="paragraph" w:customStyle="1" w:styleId="maintext">
    <w:name w:val="maintext"/>
    <w:basedOn w:val="Normal"/>
    <w:uiPriority w:val="99"/>
    <w:rsid w:val="00536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2</Pages>
  <Words>28</Words>
  <Characters>164</Characters>
  <Application>Microsoft Office Outlook</Application>
  <DocSecurity>0</DocSecurity>
  <Lines>0</Lines>
  <Paragraphs>0</Paragraphs>
  <ScaleCrop>false</ScaleCrop>
  <Company>МОУ "ЧСОШ №1 с УИОП"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«Чернянская средняя общеобразовательная школа №1 с углубленным изучением отдельны</dc:title>
  <dc:subject/>
  <dc:creator>Серова</dc:creator>
  <cp:keywords/>
  <dc:description/>
  <cp:lastModifiedBy>Adel</cp:lastModifiedBy>
  <cp:revision>40</cp:revision>
  <dcterms:created xsi:type="dcterms:W3CDTF">2012-05-27T14:41:00Z</dcterms:created>
  <dcterms:modified xsi:type="dcterms:W3CDTF">2013-01-19T22:01:00Z</dcterms:modified>
</cp:coreProperties>
</file>