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3794"/>
        <w:gridCol w:w="3718"/>
        <w:gridCol w:w="1276"/>
      </w:tblGrid>
      <w:tr w:rsidR="00DD290F" w:rsidRPr="003F1E8D" w:rsidTr="003F1E8D">
        <w:trPr>
          <w:trHeight w:val="659"/>
        </w:trPr>
        <w:tc>
          <w:tcPr>
            <w:tcW w:w="2269" w:type="dxa"/>
          </w:tcPr>
          <w:p w:rsidR="00DD290F" w:rsidRPr="003F1E8D" w:rsidRDefault="00DD290F" w:rsidP="003F1E8D">
            <w:pPr>
              <w:spacing w:after="0" w:line="240" w:lineRule="auto"/>
              <w:rPr>
                <w:b/>
                <w:sz w:val="28"/>
              </w:rPr>
            </w:pPr>
            <w:r w:rsidRPr="003F1E8D">
              <w:rPr>
                <w:b/>
                <w:sz w:val="28"/>
              </w:rPr>
              <w:t>Структура урока</w:t>
            </w:r>
          </w:p>
        </w:tc>
        <w:tc>
          <w:tcPr>
            <w:tcW w:w="3794" w:type="dxa"/>
          </w:tcPr>
          <w:p w:rsidR="00DD290F" w:rsidRPr="003F1E8D" w:rsidRDefault="00DD290F" w:rsidP="003F1E8D">
            <w:pPr>
              <w:spacing w:after="0" w:line="240" w:lineRule="auto"/>
              <w:rPr>
                <w:b/>
                <w:sz w:val="28"/>
              </w:rPr>
            </w:pPr>
            <w:r w:rsidRPr="003F1E8D">
              <w:rPr>
                <w:b/>
                <w:sz w:val="28"/>
              </w:rPr>
              <w:t>Деятельность учителя</w:t>
            </w:r>
          </w:p>
        </w:tc>
        <w:tc>
          <w:tcPr>
            <w:tcW w:w="3718" w:type="dxa"/>
          </w:tcPr>
          <w:p w:rsidR="00DD290F" w:rsidRPr="003F1E8D" w:rsidRDefault="00DD290F" w:rsidP="003F1E8D">
            <w:pPr>
              <w:spacing w:after="0" w:line="240" w:lineRule="auto"/>
              <w:rPr>
                <w:b/>
                <w:sz w:val="28"/>
              </w:rPr>
            </w:pPr>
            <w:r w:rsidRPr="003F1E8D">
              <w:rPr>
                <w:b/>
                <w:sz w:val="28"/>
              </w:rPr>
              <w:t>Деятельность учащихся</w:t>
            </w:r>
          </w:p>
        </w:tc>
        <w:tc>
          <w:tcPr>
            <w:tcW w:w="1276" w:type="dxa"/>
          </w:tcPr>
          <w:p w:rsidR="00DD290F" w:rsidRPr="003F1E8D" w:rsidRDefault="00DD290F" w:rsidP="003F1E8D">
            <w:pPr>
              <w:spacing w:after="0" w:line="240" w:lineRule="auto"/>
              <w:rPr>
                <w:b/>
                <w:sz w:val="28"/>
              </w:rPr>
            </w:pPr>
            <w:r w:rsidRPr="003F1E8D">
              <w:rPr>
                <w:b/>
                <w:sz w:val="28"/>
              </w:rPr>
              <w:t>Ресурсы</w:t>
            </w:r>
          </w:p>
        </w:tc>
      </w:tr>
      <w:tr w:rsidR="00DD290F" w:rsidRPr="003F1E8D" w:rsidTr="003F1E8D">
        <w:trPr>
          <w:trHeight w:val="669"/>
        </w:trPr>
        <w:tc>
          <w:tcPr>
            <w:tcW w:w="2269" w:type="dxa"/>
          </w:tcPr>
          <w:p w:rsidR="00DD290F" w:rsidRPr="003F1E8D" w:rsidRDefault="00DD290F" w:rsidP="003F1E8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3794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Проверяет готовность к уроку</w:t>
            </w:r>
          </w:p>
        </w:tc>
        <w:tc>
          <w:tcPr>
            <w:tcW w:w="3718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Демонстрирует готовность к уроку</w:t>
            </w:r>
          </w:p>
        </w:tc>
        <w:tc>
          <w:tcPr>
            <w:tcW w:w="1276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</w:tc>
      </w:tr>
      <w:tr w:rsidR="00DD290F" w:rsidRPr="003F1E8D" w:rsidTr="003F1E8D">
        <w:trPr>
          <w:trHeight w:val="3736"/>
        </w:trPr>
        <w:tc>
          <w:tcPr>
            <w:tcW w:w="2269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Цели …</w:t>
            </w:r>
          </w:p>
        </w:tc>
        <w:tc>
          <w:tcPr>
            <w:tcW w:w="3794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Ставит проблемный вопрос для выявления темп урока темы урока: «Ребята посмотрите, как оформлен кабинет, доска к сегодняшнему уроку. Назовите объекты с которыми вы уже работали на уроке, и с которыми не работали ещё.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Карта «Климатические пояса и области»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Карта природных зон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Муляжи рас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Карта «Заселение земли человеком»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 xml:space="preserve">Используя это, постарайтесь сформулировать тему урока, а сегодня нам нужно вспомнить и о климате, и о природных зонах. 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 xml:space="preserve">Учитель предлагает открыть учебник, сравнить тему с изученной учащимися. Учитель предлагает учащимся </w:t>
            </w:r>
            <w:r w:rsidRPr="003F1E8D">
              <w:rPr>
                <w:sz w:val="28"/>
                <w:u w:val="single"/>
              </w:rPr>
              <w:t>заглянуть</w:t>
            </w:r>
            <w:r w:rsidRPr="003F1E8D">
              <w:rPr>
                <w:sz w:val="28"/>
              </w:rPr>
              <w:t xml:space="preserve"> на стр. учебника 38 и </w:t>
            </w:r>
            <w:r w:rsidRPr="003F1E8D">
              <w:rPr>
                <w:sz w:val="28"/>
                <w:u w:val="single"/>
              </w:rPr>
              <w:t>узнать</w:t>
            </w:r>
            <w:r w:rsidRPr="003F1E8D">
              <w:rPr>
                <w:sz w:val="28"/>
              </w:rPr>
              <w:t xml:space="preserve"> , что мы сегодня будем изучать на уроке, т.е. цели.»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 xml:space="preserve"> Чтобы ответить на поставленные вопросы нам нужна информация о климате (климат. карта), природных зонах, расах.</w:t>
            </w:r>
          </w:p>
        </w:tc>
        <w:tc>
          <w:tcPr>
            <w:tcW w:w="3718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Отвечают на вопросы учителя.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Делают вывод: (с помощью учителя) или самостоятельно. Заселение Земли человеком. Расы.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Записывают тему в тетрадь.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Учащиеся открывают стр.38 рубрику «Вы узнаете», читают: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Как человек заселял планету.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Как люди изменились, живя в разных природных условиях.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Какой район Земли считают колыбелью человечества.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Вспомнить: что вы знаете о человеческих расах.</w:t>
            </w:r>
          </w:p>
        </w:tc>
        <w:tc>
          <w:tcPr>
            <w:tcW w:w="1276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Рабочая тетрадь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Учебник стр.38 рубрика «Вы узнаете»</w:t>
            </w:r>
          </w:p>
        </w:tc>
      </w:tr>
      <w:tr w:rsidR="00DD290F" w:rsidRPr="003F1E8D" w:rsidTr="003F1E8D">
        <w:trPr>
          <w:trHeight w:val="9059"/>
        </w:trPr>
        <w:tc>
          <w:tcPr>
            <w:tcW w:w="2269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Мотивация и актуализация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  <w:r w:rsidRPr="003F1E8D">
              <w:rPr>
                <w:b/>
                <w:sz w:val="36"/>
                <w:u w:val="single"/>
              </w:rPr>
              <w:t>2 этап</w:t>
            </w: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  <w:r w:rsidRPr="003F1E8D">
              <w:rPr>
                <w:b/>
                <w:sz w:val="36"/>
                <w:u w:val="single"/>
              </w:rPr>
              <w:t>Подведение итогов.</w:t>
            </w:r>
          </w:p>
        </w:tc>
        <w:tc>
          <w:tcPr>
            <w:tcW w:w="3794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 xml:space="preserve"> 1 вопрос: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32"/>
                <w:u w:val="single"/>
              </w:rPr>
              <w:t>Как человек заселял планету.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Начнём урок с работы по карте «Расселение человека и древние цивилизации»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Объясните с помощью мультимедийной карты.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32"/>
                <w:u w:val="single"/>
              </w:rPr>
            </w:pPr>
            <w:r w:rsidRPr="003F1E8D">
              <w:rPr>
                <w:sz w:val="32"/>
                <w:u w:val="single"/>
              </w:rPr>
              <w:t>Задаёт вопросы классу: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Возраст планеты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Отличие планеты земли от множества других.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Где и когда появился первый человек?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Ребята, если у человека есть единая мать, а почему мы все такие разные?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Чтобы ответить на этот вопрос, поработайте с текстом учебника.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Отрабатывайте технологию: формирование установок на чтение текста, используя алгоритмы чтения.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Блок «Рациональные приёмы работ с текстом» (облегчает поиск пунктов информации в тексте.)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Ключевое слово, смысловое слово.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Ключевое слово несёт основную смысловую нагрузку.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b/>
                <w:sz w:val="36"/>
                <w:u w:val="single"/>
              </w:rPr>
            </w:pP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b/>
                <w:sz w:val="36"/>
                <w:u w:val="single"/>
              </w:rPr>
              <w:t>Делаем вывод: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Человек переселился не сразу, а постепенно, поэтапно.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 xml:space="preserve"> А теперь, используя текст учебника, выясним причины, побудившие людей к расселению. (климат, поиски пищи)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 xml:space="preserve">Встречались дикие сорта будущих культурных растений окультуривая их, они стали снабжать себя продуктами питания, не завися от прихотей природы, и у них появилось время для занятости другими делами. Это привело к оседлому образу жизни, а это привело к появлению цивилизаций. 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Итак, мы разобрали причины заселения Земли человеком. А как же появились расы?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b/>
                <w:sz w:val="36"/>
                <w:u w:val="single"/>
              </w:rPr>
            </w:pPr>
            <w:r w:rsidRPr="003F1E8D">
              <w:rPr>
                <w:b/>
                <w:sz w:val="36"/>
                <w:u w:val="single"/>
              </w:rPr>
              <w:t>Организационно-деятельный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«Организация самостоятельной деятельности учащихся к приобретению новых знаний»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b/>
                <w:sz w:val="36"/>
                <w:u w:val="single"/>
              </w:rPr>
            </w:pPr>
            <w:r w:rsidRPr="003F1E8D">
              <w:rPr>
                <w:b/>
                <w:sz w:val="36"/>
                <w:u w:val="single"/>
              </w:rPr>
              <w:t>2 вопрос. Расы.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Организация деятельности в группах.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42" w:hanging="403"/>
              <w:rPr>
                <w:sz w:val="28"/>
              </w:rPr>
            </w:pPr>
            <w:r w:rsidRPr="003F1E8D">
              <w:rPr>
                <w:sz w:val="28"/>
              </w:rPr>
              <w:t>Класс разбивается на 5 групп, каждая из которых получает задание  и загадки.(прилагается)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Для работы использовать текст учебника – стр.39.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Мои географические исследования, атлас, муляж, доп. мат.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ind w:left="1080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Итак, мы разобрали причины заселения Земли человеком.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Для решения 2 вопроса о расах, вы ребята поработайте в группах.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Учитель предлагает работу в группах по расам, используя текст учебника: «Мои географические исследования», атлас, муляжи, д./м.</w:t>
            </w:r>
          </w:p>
        </w:tc>
        <w:tc>
          <w:tcPr>
            <w:tcW w:w="3718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Открывают учебник стр.38 вместе с учителем слушают и анализируют.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Слушают и смотрят мультимедийную карту.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4,6 млрд. лет.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Живут разумные существа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Ответ в геоблокноте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Работают с 1 и 2 абзацем учебника на стр.38,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Пересказ в парах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Работа у доски -пересказ 1 абзаца.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Помогают при выводе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Участвуют в дискуссии.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Работают в 5 группах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Каждая группа имеет свое задание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Работают быстро, оперативно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Бригадир собирает информацию со всей группы, защищает проект, ребята всей группы помогают ему.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Другие группы следят, дополняют.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Существует дух соревнования. Толерантность.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Выполняют задания в 5 группах по характеристике рас, отвечая на вопросы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Заполняя таблицу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Готовят сообщения</w:t>
            </w:r>
          </w:p>
        </w:tc>
        <w:tc>
          <w:tcPr>
            <w:tcW w:w="1276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Карта, учебник стр.38, электронная карта учителя.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Учебник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Геоблокнот стр.38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Учебник стр.38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Учебник - стр.39, атлас -    стр.15-16 . Р.т.</w:t>
            </w: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Учебник  - стр.39, доп. материал, муляжи.</w:t>
            </w:r>
          </w:p>
        </w:tc>
      </w:tr>
      <w:tr w:rsidR="00DD290F" w:rsidRPr="003F1E8D" w:rsidTr="003F1E8D">
        <w:tc>
          <w:tcPr>
            <w:tcW w:w="2269" w:type="dxa"/>
          </w:tcPr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  <w:r w:rsidRPr="003F1E8D">
              <w:rPr>
                <w:b/>
                <w:sz w:val="36"/>
                <w:u w:val="single"/>
              </w:rPr>
              <w:t>Подведение итогов</w:t>
            </w:r>
          </w:p>
        </w:tc>
        <w:tc>
          <w:tcPr>
            <w:tcW w:w="3794" w:type="dxa"/>
          </w:tcPr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Учитель предлагает защиту работ по группам с использованием разных источником информаций.</w:t>
            </w:r>
          </w:p>
        </w:tc>
        <w:tc>
          <w:tcPr>
            <w:tcW w:w="3718" w:type="dxa"/>
          </w:tcPr>
          <w:p w:rsidR="00DD290F" w:rsidRPr="003F1E8D" w:rsidRDefault="00DD290F" w:rsidP="003F1E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Защищают свои сообщения</w:t>
            </w:r>
          </w:p>
          <w:p w:rsidR="00DD290F" w:rsidRPr="003F1E8D" w:rsidRDefault="00DD290F" w:rsidP="003F1E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Делают выводы</w:t>
            </w:r>
          </w:p>
        </w:tc>
        <w:tc>
          <w:tcPr>
            <w:tcW w:w="1276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</w:tc>
      </w:tr>
      <w:tr w:rsidR="00DD290F" w:rsidRPr="003F1E8D" w:rsidTr="003F1E8D">
        <w:tc>
          <w:tcPr>
            <w:tcW w:w="2269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794" w:type="dxa"/>
          </w:tcPr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Учитель рассказывает что такое расизм.</w:t>
            </w:r>
          </w:p>
        </w:tc>
        <w:tc>
          <w:tcPr>
            <w:tcW w:w="3718" w:type="dxa"/>
          </w:tcPr>
          <w:p w:rsidR="00DD290F" w:rsidRPr="003F1E8D" w:rsidRDefault="00DD290F" w:rsidP="003F1E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Слушают учителя</w:t>
            </w:r>
          </w:p>
        </w:tc>
        <w:tc>
          <w:tcPr>
            <w:tcW w:w="1276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</w:tc>
      </w:tr>
      <w:tr w:rsidR="00DD290F" w:rsidRPr="003F1E8D" w:rsidTr="003F1E8D">
        <w:trPr>
          <w:trHeight w:val="1383"/>
        </w:trPr>
        <w:tc>
          <w:tcPr>
            <w:tcW w:w="2269" w:type="dxa"/>
          </w:tcPr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  <w:r w:rsidRPr="003F1E8D">
              <w:rPr>
                <w:b/>
                <w:sz w:val="36"/>
                <w:u w:val="single"/>
              </w:rPr>
              <w:t>Проверка знаний</w:t>
            </w:r>
          </w:p>
        </w:tc>
        <w:tc>
          <w:tcPr>
            <w:tcW w:w="3794" w:type="dxa"/>
          </w:tcPr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Работа с тетрадью – тренажёром, стр.</w:t>
            </w:r>
          </w:p>
        </w:tc>
        <w:tc>
          <w:tcPr>
            <w:tcW w:w="3718" w:type="dxa"/>
          </w:tcPr>
          <w:p w:rsidR="00DD290F" w:rsidRPr="003F1E8D" w:rsidRDefault="00DD290F" w:rsidP="003F1E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Работают в тетради – тренажере.</w:t>
            </w:r>
          </w:p>
        </w:tc>
        <w:tc>
          <w:tcPr>
            <w:tcW w:w="1276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Т.т</w:t>
            </w:r>
          </w:p>
        </w:tc>
      </w:tr>
      <w:tr w:rsidR="00DD290F" w:rsidRPr="003F1E8D" w:rsidTr="003F1E8D">
        <w:trPr>
          <w:trHeight w:val="1729"/>
        </w:trPr>
        <w:tc>
          <w:tcPr>
            <w:tcW w:w="2269" w:type="dxa"/>
          </w:tcPr>
          <w:p w:rsidR="00DD290F" w:rsidRPr="003F1E8D" w:rsidRDefault="00DD290F" w:rsidP="003F1E8D">
            <w:pPr>
              <w:spacing w:after="0" w:line="240" w:lineRule="auto"/>
              <w:rPr>
                <w:b/>
                <w:sz w:val="36"/>
                <w:u w:val="single"/>
              </w:rPr>
            </w:pPr>
            <w:r w:rsidRPr="003F1E8D">
              <w:rPr>
                <w:b/>
                <w:sz w:val="36"/>
                <w:u w:val="single"/>
              </w:rPr>
              <w:t>Домашнее задание</w:t>
            </w:r>
          </w:p>
        </w:tc>
        <w:tc>
          <w:tcPr>
            <w:tcW w:w="3794" w:type="dxa"/>
          </w:tcPr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  <w:lang w:val="en-US"/>
              </w:rPr>
              <w:t>§</w:t>
            </w:r>
            <w:r w:rsidRPr="003F1E8D">
              <w:rPr>
                <w:sz w:val="28"/>
              </w:rPr>
              <w:t xml:space="preserve"> 10 стр. 38-39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Тетрадь-тренажер-задание  №2, стр.25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Презентацию,</w:t>
            </w:r>
          </w:p>
          <w:p w:rsidR="00DD290F" w:rsidRPr="003F1E8D" w:rsidRDefault="00DD290F" w:rsidP="003F1E8D">
            <w:pPr>
              <w:pStyle w:val="ListParagraph"/>
              <w:spacing w:after="0" w:line="240" w:lineRule="auto"/>
              <w:rPr>
                <w:sz w:val="28"/>
              </w:rPr>
            </w:pPr>
            <w:r w:rsidRPr="003F1E8D">
              <w:rPr>
                <w:sz w:val="28"/>
              </w:rPr>
              <w:t>сообщение.</w:t>
            </w:r>
          </w:p>
        </w:tc>
        <w:tc>
          <w:tcPr>
            <w:tcW w:w="3718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DD290F" w:rsidRPr="003F1E8D" w:rsidRDefault="00DD290F" w:rsidP="003F1E8D">
            <w:pPr>
              <w:spacing w:after="0" w:line="240" w:lineRule="auto"/>
              <w:rPr>
                <w:sz w:val="28"/>
              </w:rPr>
            </w:pPr>
          </w:p>
        </w:tc>
      </w:tr>
    </w:tbl>
    <w:p w:rsidR="00DD290F" w:rsidRPr="00767C05" w:rsidRDefault="00DD290F" w:rsidP="00767C05">
      <w:pPr>
        <w:rPr>
          <w:sz w:val="28"/>
        </w:rPr>
      </w:pPr>
    </w:p>
    <w:p w:rsidR="00DD290F" w:rsidRPr="00614C9A" w:rsidRDefault="00DD290F" w:rsidP="00614C9A">
      <w:pPr>
        <w:ind w:left="360"/>
        <w:rPr>
          <w:sz w:val="28"/>
        </w:rPr>
      </w:pPr>
    </w:p>
    <w:p w:rsidR="00DD290F" w:rsidRPr="00614C9A" w:rsidRDefault="00DD290F" w:rsidP="00614C9A">
      <w:pPr>
        <w:rPr>
          <w:sz w:val="28"/>
        </w:rPr>
      </w:pPr>
    </w:p>
    <w:p w:rsidR="00DD290F" w:rsidRPr="000457DA" w:rsidRDefault="00DD290F" w:rsidP="000457DA">
      <w:pPr>
        <w:rPr>
          <w:sz w:val="28"/>
          <w:u w:val="single"/>
        </w:rPr>
      </w:pPr>
    </w:p>
    <w:p w:rsidR="00DD290F" w:rsidRPr="000457DA" w:rsidRDefault="00DD290F" w:rsidP="000457DA">
      <w:pPr>
        <w:rPr>
          <w:sz w:val="36"/>
        </w:rPr>
      </w:pPr>
    </w:p>
    <w:sectPr w:rsidR="00DD290F" w:rsidRPr="000457DA" w:rsidSect="00FC6C59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0172"/>
    <w:multiLevelType w:val="hybridMultilevel"/>
    <w:tmpl w:val="5B24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B616D"/>
    <w:multiLevelType w:val="hybridMultilevel"/>
    <w:tmpl w:val="3ED6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82E9E"/>
    <w:multiLevelType w:val="hybridMultilevel"/>
    <w:tmpl w:val="70C6CE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8326D9"/>
    <w:multiLevelType w:val="hybridMultilevel"/>
    <w:tmpl w:val="341C6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B03F78"/>
    <w:multiLevelType w:val="hybridMultilevel"/>
    <w:tmpl w:val="7E42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33B29"/>
    <w:multiLevelType w:val="hybridMultilevel"/>
    <w:tmpl w:val="B0DC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760FE"/>
    <w:multiLevelType w:val="hybridMultilevel"/>
    <w:tmpl w:val="5772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35361"/>
    <w:multiLevelType w:val="hybridMultilevel"/>
    <w:tmpl w:val="DA3606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637269"/>
    <w:multiLevelType w:val="hybridMultilevel"/>
    <w:tmpl w:val="F9E8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63692"/>
    <w:multiLevelType w:val="hybridMultilevel"/>
    <w:tmpl w:val="A8FE8C5C"/>
    <w:lvl w:ilvl="0" w:tplc="5E1487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9976E2C"/>
    <w:multiLevelType w:val="hybridMultilevel"/>
    <w:tmpl w:val="BD00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73FE7"/>
    <w:multiLevelType w:val="hybridMultilevel"/>
    <w:tmpl w:val="20FA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7071C"/>
    <w:multiLevelType w:val="hybridMultilevel"/>
    <w:tmpl w:val="1918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32E5B"/>
    <w:multiLevelType w:val="hybridMultilevel"/>
    <w:tmpl w:val="E5A8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544F9"/>
    <w:multiLevelType w:val="hybridMultilevel"/>
    <w:tmpl w:val="33546A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A71838"/>
    <w:multiLevelType w:val="hybridMultilevel"/>
    <w:tmpl w:val="C70E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92AFE"/>
    <w:multiLevelType w:val="hybridMultilevel"/>
    <w:tmpl w:val="8E48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3A4379"/>
    <w:multiLevelType w:val="hybridMultilevel"/>
    <w:tmpl w:val="FC84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4"/>
  </w:num>
  <w:num w:numId="7">
    <w:abstractNumId w:val="17"/>
  </w:num>
  <w:num w:numId="8">
    <w:abstractNumId w:val="16"/>
  </w:num>
  <w:num w:numId="9">
    <w:abstractNumId w:val="2"/>
  </w:num>
  <w:num w:numId="10">
    <w:abstractNumId w:val="14"/>
  </w:num>
  <w:num w:numId="11">
    <w:abstractNumId w:val="3"/>
  </w:num>
  <w:num w:numId="12">
    <w:abstractNumId w:val="0"/>
  </w:num>
  <w:num w:numId="13">
    <w:abstractNumId w:val="7"/>
  </w:num>
  <w:num w:numId="14">
    <w:abstractNumId w:val="9"/>
  </w:num>
  <w:num w:numId="15">
    <w:abstractNumId w:val="8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7DA"/>
    <w:rsid w:val="000457DA"/>
    <w:rsid w:val="00195471"/>
    <w:rsid w:val="001A782E"/>
    <w:rsid w:val="00263113"/>
    <w:rsid w:val="003D6752"/>
    <w:rsid w:val="003F1E8D"/>
    <w:rsid w:val="00482FB3"/>
    <w:rsid w:val="004E326B"/>
    <w:rsid w:val="00543D32"/>
    <w:rsid w:val="005511D0"/>
    <w:rsid w:val="00614C9A"/>
    <w:rsid w:val="00767C05"/>
    <w:rsid w:val="007B69CE"/>
    <w:rsid w:val="007B7795"/>
    <w:rsid w:val="00847BAD"/>
    <w:rsid w:val="00B62D55"/>
    <w:rsid w:val="00B671C8"/>
    <w:rsid w:val="00B973D2"/>
    <w:rsid w:val="00BC4AF7"/>
    <w:rsid w:val="00BD24E4"/>
    <w:rsid w:val="00C84C2C"/>
    <w:rsid w:val="00DA31D2"/>
    <w:rsid w:val="00DC2B7F"/>
    <w:rsid w:val="00DD290F"/>
    <w:rsid w:val="00DE040A"/>
    <w:rsid w:val="00E45DF7"/>
    <w:rsid w:val="00E6459C"/>
    <w:rsid w:val="00E8320F"/>
    <w:rsid w:val="00F62BF0"/>
    <w:rsid w:val="00FC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1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457D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57DA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0457DA"/>
    <w:pPr>
      <w:ind w:left="720"/>
      <w:contextualSpacing/>
    </w:pPr>
  </w:style>
  <w:style w:type="table" w:styleId="TableGrid">
    <w:name w:val="Table Grid"/>
    <w:basedOn w:val="TableNormal"/>
    <w:uiPriority w:val="99"/>
    <w:rsid w:val="007B69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704</Words>
  <Characters>4014</Characters>
  <Application>Microsoft Office Outlook</Application>
  <DocSecurity>0</DocSecurity>
  <Lines>0</Lines>
  <Paragraphs>0</Paragraphs>
  <ScaleCrop>false</ScaleCrop>
  <Company>50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урока</dc:title>
  <dc:subject/>
  <dc:creator>Школа</dc:creator>
  <cp:keywords/>
  <dc:description/>
  <cp:lastModifiedBy>ольга</cp:lastModifiedBy>
  <cp:revision>2</cp:revision>
  <dcterms:created xsi:type="dcterms:W3CDTF">2010-05-29T20:33:00Z</dcterms:created>
  <dcterms:modified xsi:type="dcterms:W3CDTF">2010-05-29T20:33:00Z</dcterms:modified>
</cp:coreProperties>
</file>