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0D" w:rsidRDefault="009B39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9B390D" w:rsidRDefault="009B390D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Лист контроля ученика(цы)   8       класса____________________________________________</w:t>
      </w:r>
    </w:p>
    <w:p w:rsidR="009B390D" w:rsidRDefault="009B390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7"/>
        <w:gridCol w:w="1425"/>
        <w:gridCol w:w="645"/>
        <w:gridCol w:w="481"/>
        <w:gridCol w:w="449"/>
        <w:gridCol w:w="1111"/>
        <w:gridCol w:w="269"/>
        <w:gridCol w:w="581"/>
        <w:gridCol w:w="979"/>
        <w:gridCol w:w="297"/>
        <w:gridCol w:w="992"/>
        <w:gridCol w:w="196"/>
        <w:gridCol w:w="840"/>
        <w:gridCol w:w="795"/>
        <w:gridCol w:w="721"/>
        <w:gridCol w:w="374"/>
        <w:gridCol w:w="480"/>
        <w:gridCol w:w="1490"/>
      </w:tblGrid>
      <w:tr w:rsidR="009B390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227" w:type="dxa"/>
            <w:vMerge w:val="restart"/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 задание</w:t>
            </w:r>
          </w:p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23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5</w:t>
            </w:r>
          </w:p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3227" w:type="dxa"/>
            <w:vMerge/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2 задание </w:t>
            </w:r>
          </w:p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25" w:type="dxa"/>
            <w:gridSpan w:val="17"/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9)</w:t>
            </w:r>
          </w:p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10)</w:t>
            </w:r>
          </w:p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227" w:type="dxa"/>
            <w:vMerge w:val="restart"/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3 задание</w:t>
            </w:r>
          </w:p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20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20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5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6</w:t>
            </w: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cantSplit/>
          <w:trHeight w:val="1695"/>
        </w:trPr>
        <w:tc>
          <w:tcPr>
            <w:tcW w:w="3227" w:type="dxa"/>
            <w:vMerge/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227" w:type="dxa"/>
            <w:vMerge w:val="restart"/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4 задание</w:t>
            </w:r>
          </w:p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4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5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7*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8*</w:t>
            </w: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cantSplit/>
          <w:trHeight w:val="1755"/>
        </w:trPr>
        <w:tc>
          <w:tcPr>
            <w:tcW w:w="3227" w:type="dxa"/>
            <w:vMerge/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</w:tcPr>
          <w:p w:rsidR="009B390D" w:rsidRDefault="009B39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</w:tbl>
    <w:p w:rsidR="009B390D" w:rsidRDefault="009B390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  <w:sectPr w:rsidR="009B390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iCs/>
          <w:sz w:val="24"/>
          <w:szCs w:val="24"/>
        </w:rPr>
        <w:t>Кайда Е.Е., 218-891-206</w:t>
      </w:r>
    </w:p>
    <w:p w:rsidR="009B390D" w:rsidRDefault="009B39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5 задание</w:t>
      </w:r>
    </w:p>
    <w:p w:rsidR="009B390D" w:rsidRDefault="009B39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Постройте график функции__________________________________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5"/>
        <w:gridCol w:w="265"/>
        <w:gridCol w:w="265"/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390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B390D" w:rsidRDefault="009B390D">
            <w:pPr>
              <w:framePr w:hSpace="180" w:wrap="auto" w:vAnchor="text" w:hAnchor="margin" w:y="2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9B390D" w:rsidRDefault="009B390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Кайда Е.Е., 218-891-206</w:t>
      </w:r>
    </w:p>
    <w:p w:rsidR="009B390D" w:rsidRDefault="009B390D">
      <w:pPr>
        <w:rPr>
          <w:rFonts w:ascii="Times New Roman" w:hAnsi="Times New Roman" w:cs="Times New Roman"/>
          <w:sz w:val="24"/>
          <w:szCs w:val="24"/>
        </w:rPr>
      </w:pPr>
    </w:p>
    <w:sectPr w:rsidR="009B390D" w:rsidSect="009B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90D"/>
    <w:rsid w:val="009B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uiPriority w:val="99"/>
    <w:qFormat/>
    <w:pPr>
      <w:autoSpaceDE w:val="0"/>
      <w:autoSpaceDN w:val="0"/>
      <w:spacing w:after="200" w:line="276" w:lineRule="auto"/>
    </w:pPr>
    <w:rPr>
      <w:rFonts w:ascii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008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808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mbria" w:hAnsi="Cambria" w:cs="Cambria"/>
      <w:b/>
      <w:bCs/>
      <w:color w:val="80808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80808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mbria" w:hAnsi="Cambria" w:cs="Cambria"/>
      <w:color w:val="00008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mbria" w:hAnsi="Cambria" w:cs="Cambria"/>
      <w:i/>
      <w:iCs/>
      <w:color w:val="00008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spacing w:before="200" w:after="0"/>
      <w:outlineLvl w:val="6"/>
    </w:pPr>
    <w:rPr>
      <w:rFonts w:ascii="Cambria" w:hAnsi="Cambria" w:cs="Cambria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spacing w:before="200" w:after="0"/>
      <w:outlineLvl w:val="7"/>
    </w:pPr>
    <w:rPr>
      <w:rFonts w:ascii="Cambria" w:hAnsi="Cambria" w:cs="Cambria"/>
      <w:color w:val="8080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spacing w:before="200" w:after="0"/>
      <w:outlineLvl w:val="8"/>
    </w:pPr>
    <w:rPr>
      <w:rFonts w:ascii="Cambria" w:hAnsi="Cambria" w:cs="Cambria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a0">
    <w:name w:val="Основной шрифт"/>
    <w:uiPriority w:val="99"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0080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color w:val="8080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color w:val="808080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Cambria" w:hAnsi="Cambria" w:cs="Cambria"/>
      <w:b/>
      <w:bCs/>
      <w:i/>
      <w:iCs/>
      <w:color w:val="808080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Cambria" w:hAnsi="Cambria" w:cs="Cambria"/>
      <w:color w:val="000080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Cambria" w:hAnsi="Cambria" w:cs="Cambria"/>
      <w:i/>
      <w:iCs/>
      <w:color w:val="000080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Cambria" w:hAnsi="Cambria" w:cs="Cambria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Cambria" w:hAnsi="Cambria" w:cs="Cambria"/>
      <w:color w:val="8080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80808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808080"/>
      </w:pBdr>
      <w:spacing w:after="300" w:line="240" w:lineRule="auto"/>
    </w:pPr>
    <w:rPr>
      <w:rFonts w:ascii="Cambria" w:hAnsi="Cambria" w:cs="Cambria"/>
      <w:color w:val="0000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00008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</w:pPr>
    <w:rPr>
      <w:rFonts w:ascii="Cambria" w:hAnsi="Cambria" w:cs="Cambria"/>
      <w:i/>
      <w:iCs/>
      <w:color w:val="8080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i/>
      <w:iCs/>
      <w:color w:val="808080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Pr>
      <w:rFonts w:cstheme="minorBidi"/>
      <w:b/>
      <w:bCs/>
    </w:rPr>
  </w:style>
  <w:style w:type="character" w:styleId="Emphasis">
    <w:name w:val="Emphasis"/>
    <w:basedOn w:val="DefaultParagraphFont"/>
    <w:uiPriority w:val="99"/>
    <w:qFormat/>
    <w:rPr>
      <w:rFonts w:cstheme="minorBidi"/>
      <w:i/>
      <w:iCs/>
    </w:rPr>
  </w:style>
  <w:style w:type="paragraph" w:styleId="NoSpacing">
    <w:name w:val="No Spacing"/>
    <w:uiPriority w:val="99"/>
    <w:qFormat/>
    <w:pPr>
      <w:autoSpaceDE w:val="0"/>
      <w:autoSpaceDN w:val="0"/>
    </w:pPr>
    <w:rPr>
      <w:rFonts w:ascii="Calibri" w:hAnsi="Calibri" w:cs="Calibri"/>
      <w:lang w:val="en-US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Pr>
      <w:rFonts w:cstheme="minorBidi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808080"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rFonts w:cstheme="minorBidi"/>
      <w:b/>
      <w:bCs/>
      <w:i/>
      <w:iCs/>
      <w:color w:val="808080"/>
    </w:rPr>
  </w:style>
  <w:style w:type="character" w:styleId="SubtleEmphasis">
    <w:name w:val="Subtle Emphasis"/>
    <w:basedOn w:val="DefaultParagraphFont"/>
    <w:uiPriority w:val="99"/>
    <w:qFormat/>
    <w:rPr>
      <w:rFonts w:cstheme="minorBidi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Pr>
      <w:rFonts w:cstheme="minorBidi"/>
      <w:b/>
      <w:bCs/>
      <w:i/>
      <w:iCs/>
      <w:color w:val="808080"/>
    </w:rPr>
  </w:style>
  <w:style w:type="character" w:styleId="SubtleReference">
    <w:name w:val="Subtle Reference"/>
    <w:basedOn w:val="DefaultParagraphFont"/>
    <w:uiPriority w:val="99"/>
    <w:qFormat/>
    <w:rPr>
      <w:rFonts w:cstheme="minorBidi"/>
      <w:smallCaps/>
      <w:color w:val="808080"/>
      <w:u w:val="single"/>
    </w:rPr>
  </w:style>
  <w:style w:type="character" w:styleId="IntenseReference">
    <w:name w:val="Intense Reference"/>
    <w:basedOn w:val="DefaultParagraphFont"/>
    <w:uiPriority w:val="99"/>
    <w:qFormat/>
    <w:rPr>
      <w:rFonts w:cstheme="minorBidi"/>
      <w:b/>
      <w:bCs/>
      <w:smallCaps/>
      <w:color w:val="808080"/>
      <w:spacing w:val="5"/>
      <w:u w:val="single"/>
    </w:rPr>
  </w:style>
  <w:style w:type="character" w:styleId="BookTitle">
    <w:name w:val="Book Title"/>
    <w:basedOn w:val="DefaultParagraphFont"/>
    <w:uiPriority w:val="99"/>
    <w:qFormat/>
    <w:rPr>
      <w:rFonts w:cstheme="minorBidi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249</Words>
  <Characters>1421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 </dc:creator>
  <cp:keywords/>
  <dc:description/>
  <cp:lastModifiedBy>User</cp:lastModifiedBy>
  <cp:revision>2</cp:revision>
  <dcterms:created xsi:type="dcterms:W3CDTF">2009-12-03T18:50:00Z</dcterms:created>
  <dcterms:modified xsi:type="dcterms:W3CDTF">2009-12-03T18:50:00Z</dcterms:modified>
</cp:coreProperties>
</file>