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9E2" w:rsidRDefault="00C969E2">
      <w:pPr>
        <w:pStyle w:val="1"/>
        <w:rPr>
          <w:rFonts w:cs="Times New Roman"/>
        </w:rPr>
      </w:pPr>
      <w:r>
        <w:rPr>
          <w:rFonts w:cs="Times New Roman"/>
        </w:rPr>
        <w:t>Приложение 1</w:t>
      </w:r>
    </w:p>
    <w:p w:rsidR="00C969E2" w:rsidRDefault="00C969E2">
      <w:pPr>
        <w:pStyle w:val="a"/>
        <w:rPr>
          <w:rFonts w:cs="Times New Roman"/>
          <w:sz w:val="24"/>
          <w:szCs w:val="24"/>
        </w:rPr>
      </w:pPr>
    </w:p>
    <w:p w:rsidR="00C969E2" w:rsidRDefault="00C969E2">
      <w:pPr>
        <w:pStyle w:val="a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Тест. Деепричастие. Деепричастие как особая форма глагола. Деепричастный оборот. Употребление деепричастий в речи</w:t>
      </w:r>
    </w:p>
    <w:p w:rsidR="00C969E2" w:rsidRDefault="00C969E2">
      <w:pPr>
        <w:pStyle w:val="a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 </w:t>
      </w:r>
    </w:p>
    <w:p w:rsidR="00C969E2" w:rsidRDefault="00C969E2">
      <w:pPr>
        <w:pStyle w:val="a"/>
        <w:rPr>
          <w:rFonts w:cs="Times New Roman"/>
          <w:color w:val="808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1.      Деепричастие отвечает на вопросы:</w:t>
      </w:r>
    </w:p>
    <w:p w:rsidR="00C969E2" w:rsidRDefault="00C969E2">
      <w:pPr>
        <w:pStyle w:val="a"/>
        <w:rPr>
          <w:rFonts w:cs="Times New Roman"/>
          <w:color w:val="808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а)  Что делал? Что сделал?</w:t>
      </w:r>
    </w:p>
    <w:p w:rsidR="00C969E2" w:rsidRDefault="00C969E2">
      <w:pPr>
        <w:pStyle w:val="a"/>
        <w:rPr>
          <w:rFonts w:cs="Times New Roman"/>
          <w:color w:val="808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б)  Что делая? Что сделав?</w:t>
      </w:r>
    </w:p>
    <w:p w:rsidR="00C969E2" w:rsidRDefault="00C969E2">
      <w:pPr>
        <w:pStyle w:val="a"/>
        <w:rPr>
          <w:rFonts w:cs="Times New Roman"/>
          <w:color w:val="808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в)  Каков предмет?</w:t>
      </w:r>
    </w:p>
    <w:p w:rsidR="00C969E2" w:rsidRDefault="00C969E2">
      <w:pPr>
        <w:pStyle w:val="a"/>
        <w:rPr>
          <w:rFonts w:cs="Times New Roman"/>
          <w:color w:val="808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2. Укажите, признаки какой части речи имеет дееприча</w:t>
      </w:r>
      <w:r>
        <w:rPr>
          <w:rFonts w:cs="Times New Roman"/>
          <w:color w:val="000000"/>
          <w:sz w:val="24"/>
          <w:szCs w:val="24"/>
        </w:rPr>
        <w:softHyphen/>
        <w:t>стие.</w:t>
      </w:r>
    </w:p>
    <w:p w:rsidR="00C969E2" w:rsidRDefault="00C969E2">
      <w:pPr>
        <w:pStyle w:val="a"/>
        <w:rPr>
          <w:rFonts w:cs="Times New Roman"/>
          <w:color w:val="808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а)  глагола и прилагательного</w:t>
      </w:r>
    </w:p>
    <w:p w:rsidR="00C969E2" w:rsidRDefault="00C969E2">
      <w:pPr>
        <w:pStyle w:val="a"/>
        <w:rPr>
          <w:rFonts w:cs="Times New Roman"/>
          <w:color w:val="808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б)  наречия и прилагательного</w:t>
      </w:r>
    </w:p>
    <w:p w:rsidR="00C969E2" w:rsidRDefault="00C969E2">
      <w:pPr>
        <w:pStyle w:val="a"/>
        <w:rPr>
          <w:rFonts w:cs="Times New Roman"/>
          <w:color w:val="808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в)  глагола и наречия </w:t>
      </w:r>
    </w:p>
    <w:p w:rsidR="00C969E2" w:rsidRDefault="00C969E2">
      <w:pPr>
        <w:pStyle w:val="a"/>
        <w:rPr>
          <w:rFonts w:cs="Times New Roman"/>
          <w:color w:val="808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3.      Деепричастие.</w:t>
      </w:r>
    </w:p>
    <w:p w:rsidR="00C969E2" w:rsidRDefault="00C969E2">
      <w:pPr>
        <w:pStyle w:val="a"/>
        <w:rPr>
          <w:rFonts w:cs="Times New Roman"/>
          <w:color w:val="808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а)  изменяемая часть речи</w:t>
      </w:r>
    </w:p>
    <w:p w:rsidR="00C969E2" w:rsidRDefault="00C969E2">
      <w:pPr>
        <w:pStyle w:val="a"/>
        <w:rPr>
          <w:rFonts w:cs="Times New Roman"/>
          <w:color w:val="808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б)  неизменяемая часть речи </w:t>
      </w:r>
    </w:p>
    <w:p w:rsidR="00C969E2" w:rsidRDefault="00C969E2">
      <w:pPr>
        <w:pStyle w:val="a"/>
        <w:rPr>
          <w:rFonts w:cs="Times New Roman"/>
          <w:color w:val="808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4.      Укажите признаки (или признак) глагола, которые не имеет деепричастие.</w:t>
      </w:r>
    </w:p>
    <w:p w:rsidR="00C969E2" w:rsidRDefault="00C969E2">
      <w:pPr>
        <w:pStyle w:val="a"/>
        <w:rPr>
          <w:rFonts w:cs="Times New Roman"/>
          <w:color w:val="808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а)  вид</w:t>
      </w:r>
    </w:p>
    <w:p w:rsidR="00C969E2" w:rsidRDefault="00C969E2">
      <w:pPr>
        <w:pStyle w:val="a"/>
        <w:rPr>
          <w:rFonts w:cs="Times New Roman"/>
          <w:color w:val="808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б)  возвратность</w:t>
      </w:r>
    </w:p>
    <w:p w:rsidR="00C969E2" w:rsidRDefault="00C969E2">
      <w:pPr>
        <w:pStyle w:val="a"/>
        <w:rPr>
          <w:rFonts w:cs="Times New Roman"/>
          <w:color w:val="808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в)  время</w:t>
      </w:r>
    </w:p>
    <w:p w:rsidR="00C969E2" w:rsidRDefault="00C969E2">
      <w:pPr>
        <w:pStyle w:val="a"/>
        <w:rPr>
          <w:rFonts w:cs="Times New Roman"/>
          <w:color w:val="808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 5. Продолжите предложение: </w:t>
      </w:r>
      <w:r>
        <w:rPr>
          <w:rFonts w:cs="Times New Roman"/>
          <w:i/>
          <w:iCs/>
          <w:color w:val="000000"/>
          <w:sz w:val="24"/>
          <w:szCs w:val="24"/>
        </w:rPr>
        <w:t xml:space="preserve">Деепричастие с зависимыми словами называется                                      </w:t>
      </w:r>
      <w:r>
        <w:rPr>
          <w:rFonts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</w:t>
      </w:r>
    </w:p>
    <w:p w:rsidR="00C969E2" w:rsidRDefault="00C969E2">
      <w:pPr>
        <w:pStyle w:val="a"/>
        <w:rPr>
          <w:rFonts w:cs="Times New Roman"/>
          <w:color w:val="808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6.      Укажите на месте каких цифр должны стоять запятые в предложении:</w:t>
      </w:r>
    </w:p>
    <w:p w:rsidR="00C969E2" w:rsidRDefault="00C969E2">
      <w:pPr>
        <w:pStyle w:val="a"/>
        <w:rPr>
          <w:rFonts w:cs="Times New Roman"/>
          <w:color w:val="808000"/>
          <w:sz w:val="24"/>
          <w:szCs w:val="24"/>
        </w:rPr>
      </w:pPr>
      <w:r>
        <w:rPr>
          <w:rFonts w:cs="Times New Roman"/>
          <w:i/>
          <w:iCs/>
          <w:color w:val="000000"/>
          <w:sz w:val="24"/>
          <w:szCs w:val="24"/>
        </w:rPr>
        <w:t>Орел (1 )расправив (2)крылъя (З)взлетел со скалы.</w:t>
      </w:r>
    </w:p>
    <w:p w:rsidR="00C969E2" w:rsidRDefault="00C969E2">
      <w:pPr>
        <w:pStyle w:val="a"/>
        <w:rPr>
          <w:rFonts w:cs="Times New Roman"/>
          <w:color w:val="808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а)   1, 2, 3</w:t>
      </w:r>
    </w:p>
    <w:p w:rsidR="00C969E2" w:rsidRDefault="00C969E2">
      <w:pPr>
        <w:pStyle w:val="a"/>
        <w:rPr>
          <w:rFonts w:cs="Times New Roman"/>
          <w:color w:val="808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б)   1, 2</w:t>
      </w:r>
    </w:p>
    <w:p w:rsidR="00C969E2" w:rsidRDefault="00C969E2">
      <w:pPr>
        <w:pStyle w:val="a"/>
        <w:rPr>
          <w:rFonts w:cs="Times New Roman"/>
          <w:color w:val="808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в)   1, 3 </w:t>
      </w:r>
    </w:p>
    <w:p w:rsidR="00C969E2" w:rsidRDefault="00C969E2">
      <w:pPr>
        <w:pStyle w:val="a"/>
        <w:rPr>
          <w:rFonts w:cs="Times New Roman"/>
          <w:color w:val="808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7.      Укажите предложение с пунктуационной ошибкой.</w:t>
      </w:r>
    </w:p>
    <w:p w:rsidR="00C969E2" w:rsidRDefault="00C969E2">
      <w:pPr>
        <w:pStyle w:val="a"/>
        <w:rPr>
          <w:rFonts w:cs="Times New Roman"/>
          <w:color w:val="808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а)  Ребята, сбежавшись наверх, смотрели на новенького.</w:t>
      </w:r>
    </w:p>
    <w:p w:rsidR="00C969E2" w:rsidRDefault="00C969E2">
      <w:pPr>
        <w:pStyle w:val="a"/>
        <w:rPr>
          <w:rFonts w:cs="Times New Roman"/>
          <w:color w:val="808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б)  Виноград вился карабкаясь по соседним деревьям.</w:t>
      </w:r>
    </w:p>
    <w:p w:rsidR="00C969E2" w:rsidRDefault="00C969E2">
      <w:pPr>
        <w:pStyle w:val="a"/>
        <w:rPr>
          <w:rFonts w:cs="Times New Roman"/>
          <w:color w:val="808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в)  Вот бегает дворовый мальчик, в салазки Жучку по</w:t>
      </w:r>
      <w:r>
        <w:rPr>
          <w:rFonts w:cs="Times New Roman"/>
          <w:color w:val="000000"/>
          <w:sz w:val="24"/>
          <w:szCs w:val="24"/>
        </w:rPr>
        <w:softHyphen/>
        <w:t>садив... </w:t>
      </w:r>
    </w:p>
    <w:p w:rsidR="00C969E2" w:rsidRDefault="00C969E2">
      <w:pPr>
        <w:pStyle w:val="a"/>
        <w:rPr>
          <w:rFonts w:cs="Times New Roman"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  <w:t>Пиянзина О.В.(263-460-696)</w:t>
      </w:r>
    </w:p>
    <w:p w:rsidR="00C969E2" w:rsidRDefault="00C969E2">
      <w:pPr>
        <w:pStyle w:val="a"/>
        <w:rPr>
          <w:rFonts w:cs="Times New Roman"/>
          <w:color w:val="000000"/>
          <w:sz w:val="24"/>
          <w:szCs w:val="24"/>
        </w:rPr>
      </w:pPr>
    </w:p>
    <w:p w:rsidR="00C969E2" w:rsidRDefault="00C969E2">
      <w:pPr>
        <w:pStyle w:val="a"/>
        <w:rPr>
          <w:rFonts w:cs="Times New Roman"/>
          <w:color w:val="808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8.      Укажите предложение, в котором НЕ пишется слитно.</w:t>
      </w:r>
    </w:p>
    <w:p w:rsidR="00C969E2" w:rsidRDefault="00C969E2">
      <w:pPr>
        <w:pStyle w:val="a"/>
        <w:rPr>
          <w:rFonts w:cs="Times New Roman"/>
          <w:color w:val="808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а)  Сидели все (не)шевелясь.</w:t>
      </w:r>
    </w:p>
    <w:p w:rsidR="00C969E2" w:rsidRDefault="00C969E2">
      <w:pPr>
        <w:pStyle w:val="a"/>
        <w:rPr>
          <w:rFonts w:cs="Times New Roman"/>
          <w:color w:val="808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б)  Он работал (не)покладая рук.</w:t>
      </w:r>
    </w:p>
    <w:p w:rsidR="00C969E2" w:rsidRDefault="00C969E2">
      <w:pPr>
        <w:pStyle w:val="a"/>
        <w:rPr>
          <w:rFonts w:cs="Times New Roman"/>
          <w:color w:val="808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в)  Я ушел, (не)годуя на друзей. </w:t>
      </w:r>
    </w:p>
    <w:p w:rsidR="00C969E2" w:rsidRDefault="00C969E2">
      <w:pPr>
        <w:pStyle w:val="a"/>
        <w:rPr>
          <w:rFonts w:cs="Times New Roman"/>
          <w:color w:val="808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9.      Укажите  суффиксы,   с  помощью  которых  образуются деепричастия несовершенного вида.</w:t>
      </w:r>
    </w:p>
    <w:p w:rsidR="00C969E2" w:rsidRDefault="00C969E2">
      <w:pPr>
        <w:pStyle w:val="a"/>
        <w:rPr>
          <w:rFonts w:cs="Times New Roman"/>
          <w:color w:val="808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а)  -а-, -я-</w:t>
      </w:r>
    </w:p>
    <w:p w:rsidR="00C969E2" w:rsidRDefault="00C969E2">
      <w:pPr>
        <w:pStyle w:val="a"/>
        <w:rPr>
          <w:rFonts w:cs="Times New Roman"/>
          <w:color w:val="808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б)  -вши-, -ши-</w:t>
      </w:r>
    </w:p>
    <w:p w:rsidR="00C969E2" w:rsidRDefault="00C969E2">
      <w:pPr>
        <w:pStyle w:val="a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в)   -в-, -вш- </w:t>
      </w:r>
    </w:p>
    <w:p w:rsidR="00C969E2" w:rsidRDefault="00C969E2">
      <w:pPr>
        <w:pStyle w:val="a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10.    </w:t>
      </w:r>
      <w:bookmarkStart w:id="0" w:name="_GoBack"/>
      <w:r>
        <w:rPr>
          <w:rFonts w:cs="Times New Roman"/>
          <w:color w:val="000000"/>
          <w:sz w:val="24"/>
          <w:szCs w:val="24"/>
        </w:rPr>
        <w:t>Укажите  суффиксы,   с  помощью  которых  образуются деепричастия совершенного вида.</w:t>
      </w:r>
    </w:p>
    <w:bookmarkEnd w:id="0"/>
    <w:p w:rsidR="00C969E2" w:rsidRDefault="00C969E2">
      <w:pPr>
        <w:pStyle w:val="a"/>
        <w:rPr>
          <w:rFonts w:cs="Times New Roman"/>
          <w:color w:val="808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а)  -нн-                                б)  -в-, -вши-, -вш-</w:t>
      </w:r>
      <w:r>
        <w:rPr>
          <w:rFonts w:cs="Times New Roman"/>
          <w:color w:val="808000"/>
          <w:sz w:val="24"/>
          <w:szCs w:val="24"/>
        </w:rPr>
        <w:t xml:space="preserve">                </w:t>
      </w:r>
      <w:r>
        <w:rPr>
          <w:rFonts w:cs="Times New Roman"/>
          <w:color w:val="000000"/>
          <w:sz w:val="24"/>
          <w:szCs w:val="24"/>
        </w:rPr>
        <w:t>в) -в-, -а-, -я-</w:t>
      </w:r>
    </w:p>
    <w:p w:rsidR="00C969E2" w:rsidRDefault="00C969E2">
      <w:pPr>
        <w:pStyle w:val="a"/>
        <w:rPr>
          <w:rFonts w:cs="Times New Roman"/>
          <w:sz w:val="24"/>
          <w:szCs w:val="24"/>
        </w:rPr>
      </w:pPr>
    </w:p>
    <w:p w:rsidR="00C969E2" w:rsidRDefault="00C969E2">
      <w:pPr>
        <w:pStyle w:val="a"/>
        <w:rPr>
          <w:rFonts w:cs="Times New Roman"/>
          <w:sz w:val="24"/>
          <w:szCs w:val="24"/>
        </w:rPr>
      </w:pPr>
    </w:p>
    <w:sectPr w:rsidR="00C969E2" w:rsidSect="00C96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69E2"/>
    <w:rsid w:val="00C96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9"/>
    <w:qFormat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808000"/>
      <w:kern w:val="36"/>
      <w:sz w:val="32"/>
      <w:szCs w:val="3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paragraph" w:customStyle="1" w:styleId="1">
    <w:name w:val="заголовок 1"/>
    <w:basedOn w:val="a"/>
    <w:next w:val="a"/>
    <w:uiPriority w:val="99"/>
    <w:pPr>
      <w:keepNext/>
      <w:outlineLvl w:val="0"/>
    </w:pPr>
    <w:rPr>
      <w:i/>
      <w:iCs/>
      <w:sz w:val="24"/>
      <w:szCs w:val="24"/>
    </w:rPr>
  </w:style>
  <w:style w:type="character" w:customStyle="1" w:styleId="a0">
    <w:name w:val="Основной шрифт"/>
    <w:uiPriority w:val="99"/>
  </w:style>
  <w:style w:type="character" w:customStyle="1" w:styleId="Heading1Char">
    <w:name w:val="Heading 1 Char"/>
    <w:basedOn w:val="DefaultParagraphFont"/>
    <w:link w:val="Heading1"/>
    <w:uiPriority w:val="99"/>
    <w:rPr>
      <w:rFonts w:ascii="Arial" w:hAnsi="Arial" w:cs="Arial"/>
      <w:b/>
      <w:bCs/>
      <w:color w:val="808000"/>
      <w:kern w:val="36"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241</Words>
  <Characters>1378</Characters>
  <Application>Microsoft Office Outlook</Application>
  <DocSecurity>0</DocSecurity>
  <Lines>0</Lines>
  <Paragraphs>0</Paragraphs>
  <ScaleCrop>false</ScaleCrop>
  <Company>DNA Project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DNA7 X64</dc:creator>
  <cp:keywords/>
  <dc:description/>
  <cp:lastModifiedBy>user</cp:lastModifiedBy>
  <cp:revision>2</cp:revision>
  <dcterms:created xsi:type="dcterms:W3CDTF">2013-06-19T17:40:00Z</dcterms:created>
  <dcterms:modified xsi:type="dcterms:W3CDTF">2013-06-19T17:40:00Z</dcterms:modified>
</cp:coreProperties>
</file>